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BD" w:rsidRPr="00E56106" w:rsidRDefault="00C574BD" w:rsidP="007670A0">
      <w:pPr>
        <w:widowControl w:val="0"/>
        <w:autoSpaceDE w:val="0"/>
        <w:autoSpaceDN w:val="0"/>
        <w:spacing w:before="146" w:after="1" w:line="240" w:lineRule="auto"/>
        <w:rPr>
          <w:rFonts w:ascii="Times New Roman" w:hAnsi="Times New Roman"/>
          <w:sz w:val="20"/>
          <w:szCs w:val="28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8"/>
        </w:rPr>
        <w:t>ПРИЛОЖЕНИЕ 1 к ПРОГРАММЕ ВОСПИТАНИЯ</w:t>
      </w:r>
    </w:p>
    <w:tbl>
      <w:tblPr>
        <w:tblW w:w="1063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5251"/>
        <w:gridCol w:w="994"/>
        <w:gridCol w:w="1375"/>
        <w:gridCol w:w="2305"/>
      </w:tblGrid>
      <w:tr w:rsidR="00C574BD" w:rsidRPr="009A7A7B" w:rsidTr="009A7A7B">
        <w:trPr>
          <w:trHeight w:val="1718"/>
        </w:trPr>
        <w:tc>
          <w:tcPr>
            <w:tcW w:w="10631" w:type="dxa"/>
            <w:gridSpan w:val="5"/>
          </w:tcPr>
          <w:p w:rsidR="00C574BD" w:rsidRPr="009A7A7B" w:rsidRDefault="00C574BD" w:rsidP="00E56106">
            <w:pPr>
              <w:widowControl w:val="0"/>
              <w:autoSpaceDE w:val="0"/>
              <w:autoSpaceDN w:val="0"/>
              <w:spacing w:after="0" w:line="319" w:lineRule="exact"/>
              <w:ind w:right="6"/>
              <w:jc w:val="center"/>
              <w:rPr>
                <w:rFonts w:ascii="Times New Roman" w:hAnsi="Times New Roman"/>
                <w:b/>
                <w:sz w:val="28"/>
              </w:rPr>
            </w:pPr>
            <w:r w:rsidRPr="009A7A7B">
              <w:rPr>
                <w:rFonts w:ascii="Times New Roman" w:hAnsi="Times New Roman"/>
                <w:b/>
                <w:sz w:val="28"/>
              </w:rPr>
              <w:t>КАЛЕНДАРНЫЙ</w:t>
            </w:r>
            <w:r w:rsidRPr="009A7A7B">
              <w:rPr>
                <w:rFonts w:ascii="Times New Roman" w:hAnsi="Times New Roman"/>
                <w:b/>
                <w:spacing w:val="-16"/>
                <w:sz w:val="28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</w:rPr>
              <w:t>ПЛАН</w:t>
            </w:r>
            <w:r w:rsidRPr="009A7A7B"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</w:rPr>
              <w:t>ВОСПИТАТЕЛЬНОЙ</w:t>
            </w:r>
            <w:r w:rsidRPr="009A7A7B"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 w:rsidRPr="009A7A7B">
              <w:rPr>
                <w:rFonts w:ascii="Times New Roman" w:hAnsi="Times New Roman"/>
                <w:b/>
                <w:spacing w:val="-2"/>
                <w:sz w:val="28"/>
              </w:rPr>
              <w:t>РАБОТЫ</w:t>
            </w:r>
          </w:p>
          <w:p w:rsidR="00C574BD" w:rsidRPr="009A7A7B" w:rsidRDefault="00C574BD" w:rsidP="00E56106">
            <w:pPr>
              <w:widowControl w:val="0"/>
              <w:autoSpaceDE w:val="0"/>
              <w:autoSpaceDN w:val="0"/>
              <w:spacing w:after="0" w:line="242" w:lineRule="auto"/>
              <w:ind w:right="2755"/>
              <w:rPr>
                <w:rFonts w:ascii="Times New Roman" w:hAnsi="Times New Roman"/>
                <w:b/>
                <w:sz w:val="28"/>
              </w:rPr>
            </w:pPr>
            <w:r w:rsidRPr="009A7A7B">
              <w:rPr>
                <w:rFonts w:ascii="Times New Roman" w:hAnsi="Times New Roman"/>
                <w:b/>
                <w:sz w:val="28"/>
              </w:rPr>
              <w:t>Филиала МКОУ  Анти</w:t>
            </w:r>
            <w:r>
              <w:rPr>
                <w:rFonts w:ascii="Times New Roman" w:hAnsi="Times New Roman"/>
                <w:b/>
                <w:sz w:val="28"/>
              </w:rPr>
              <w:t>повской СШ  «Чухонастовская ООШ</w:t>
            </w:r>
            <w:r w:rsidRPr="009A7A7B">
              <w:rPr>
                <w:rFonts w:ascii="Times New Roman" w:hAnsi="Times New Roman"/>
                <w:b/>
                <w:sz w:val="28"/>
              </w:rPr>
              <w:t>»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2" w:lineRule="auto"/>
              <w:ind w:right="2755"/>
              <w:jc w:val="center"/>
              <w:rPr>
                <w:rFonts w:ascii="Times New Roman" w:hAnsi="Times New Roman"/>
                <w:b/>
                <w:sz w:val="28"/>
              </w:rPr>
            </w:pPr>
            <w:r w:rsidRPr="00E56106">
              <w:rPr>
                <w:rFonts w:ascii="Times New Roman" w:hAnsi="Times New Roman"/>
                <w:b/>
                <w:sz w:val="28"/>
              </w:rPr>
              <w:t xml:space="preserve">      </w:t>
            </w:r>
            <w:r w:rsidRPr="009A7A7B">
              <w:rPr>
                <w:rFonts w:ascii="Times New Roman" w:hAnsi="Times New Roman"/>
                <w:b/>
                <w:sz w:val="28"/>
              </w:rPr>
              <w:t>на 2025-2026 учебный год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before="156"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A7A7B">
              <w:rPr>
                <w:rFonts w:ascii="Times New Roman" w:hAnsi="Times New Roman"/>
                <w:b/>
                <w:sz w:val="28"/>
              </w:rPr>
              <w:t>НАЧАЛЬНОЕ</w:t>
            </w:r>
            <w:r w:rsidRPr="009A7A7B"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</w:rPr>
              <w:t>ОБЩЕЕ</w:t>
            </w:r>
            <w:r w:rsidRPr="009A7A7B"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 w:rsidRPr="009A7A7B">
              <w:rPr>
                <w:rFonts w:ascii="Times New Roman" w:hAnsi="Times New Roman"/>
                <w:b/>
                <w:spacing w:val="-2"/>
                <w:sz w:val="28"/>
              </w:rPr>
              <w:t>ОБРАЗОВАНИЕ</w:t>
            </w:r>
          </w:p>
        </w:tc>
      </w:tr>
      <w:tr w:rsidR="00C574BD" w:rsidRPr="009A7A7B" w:rsidTr="009A7A7B">
        <w:trPr>
          <w:trHeight w:val="1149"/>
        </w:trPr>
        <w:tc>
          <w:tcPr>
            <w:tcW w:w="10631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b/>
                <w:i/>
                <w:sz w:val="24"/>
              </w:rPr>
            </w:pPr>
            <w:r w:rsidRPr="009A7A7B">
              <w:rPr>
                <w:rFonts w:ascii="Times New Roman" w:hAnsi="Times New Roman"/>
                <w:b/>
                <w:i/>
                <w:sz w:val="24"/>
              </w:rPr>
              <w:t>2025</w:t>
            </w:r>
            <w:r w:rsidRPr="009A7A7B">
              <w:rPr>
                <w:rFonts w:ascii="Times New Roman" w:hAnsi="Times New Roman"/>
                <w:b/>
                <w:i/>
                <w:spacing w:val="-2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год –</w:t>
            </w:r>
            <w:r w:rsidRPr="009A7A7B">
              <w:rPr>
                <w:rFonts w:ascii="Times New Roman" w:hAnsi="Times New Roman"/>
                <w:b/>
                <w:i/>
                <w:spacing w:val="-7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Год</w:t>
            </w:r>
            <w:r w:rsidRPr="009A7A7B"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защитника</w:t>
            </w:r>
            <w:r w:rsidRPr="009A7A7B"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pacing w:val="-2"/>
                <w:sz w:val="24"/>
              </w:rPr>
              <w:t>Отечества</w:t>
            </w:r>
          </w:p>
          <w:p w:rsidR="00C574BD" w:rsidRPr="009A7A7B" w:rsidRDefault="00C574BD" w:rsidP="009A7A7B">
            <w:pPr>
              <w:widowControl w:val="0"/>
              <w:tabs>
                <w:tab w:val="left" w:pos="5910"/>
              </w:tabs>
              <w:autoSpaceDE w:val="0"/>
              <w:autoSpaceDN w:val="0"/>
              <w:spacing w:after="0" w:line="240" w:lineRule="auto"/>
              <w:ind w:right="4432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i/>
                <w:sz w:val="24"/>
              </w:rPr>
              <w:t>2018-2027гг.</w:t>
            </w:r>
            <w:r w:rsidRPr="009A7A7B">
              <w:rPr>
                <w:rFonts w:ascii="Times New Roman" w:hAnsi="Times New Roman"/>
                <w:b/>
                <w:i/>
                <w:spacing w:val="-8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–</w:t>
            </w:r>
            <w:r w:rsidRPr="009A7A7B">
              <w:rPr>
                <w:rFonts w:ascii="Times New Roman" w:hAnsi="Times New Roman"/>
                <w:b/>
                <w:i/>
                <w:spacing w:val="-9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Десятилетие</w:t>
            </w:r>
            <w:r w:rsidRPr="009A7A7B">
              <w:rPr>
                <w:rFonts w:ascii="Times New Roman" w:hAnsi="Times New Roman"/>
                <w:b/>
                <w:i/>
                <w:spacing w:val="-9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детства</w:t>
            </w:r>
            <w:r w:rsidRPr="009A7A7B">
              <w:rPr>
                <w:rFonts w:ascii="Times New Roman" w:hAnsi="Times New Roman"/>
                <w:b/>
                <w:i/>
                <w:spacing w:val="-8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Российской</w:t>
            </w:r>
            <w:r w:rsidRPr="009A7A7B">
              <w:rPr>
                <w:rFonts w:ascii="Times New Roman" w:hAnsi="Times New Roman"/>
                <w:b/>
                <w:i/>
                <w:spacing w:val="-8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 xml:space="preserve">Федерации 2022-2031гг.- </w:t>
            </w:r>
            <w:r w:rsidRPr="009A7A7B">
              <w:rPr>
                <w:rFonts w:ascii="Times New Roman" w:hAnsi="Times New Roman"/>
                <w:b/>
                <w:i/>
                <w:sz w:val="24"/>
                <w:lang w:val="en-US"/>
              </w:rPr>
              <w:t>Десятилетие наук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 xml:space="preserve">и </w:t>
            </w:r>
            <w:r w:rsidRPr="009A7A7B">
              <w:rPr>
                <w:rFonts w:ascii="Times New Roman" w:hAnsi="Times New Roman"/>
                <w:b/>
                <w:i/>
                <w:sz w:val="24"/>
                <w:lang w:val="en-US"/>
              </w:rPr>
              <w:t>технологий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ind w:right="4432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</w:tc>
      </w:tr>
      <w:tr w:rsidR="00C574BD" w:rsidRPr="009A7A7B" w:rsidTr="009A7A7B">
        <w:trPr>
          <w:trHeight w:val="484"/>
        </w:trPr>
        <w:tc>
          <w:tcPr>
            <w:tcW w:w="10631" w:type="dxa"/>
            <w:gridSpan w:val="5"/>
          </w:tcPr>
          <w:p w:rsidR="00C574BD" w:rsidRPr="009A7A7B" w:rsidRDefault="00C574BD" w:rsidP="009A7A7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20" w:lineRule="exact"/>
              <w:rPr>
                <w:rFonts w:ascii="Times New Roman" w:hAnsi="Times New Roman"/>
                <w:b/>
                <w:spacing w:val="-4"/>
                <w:sz w:val="28"/>
                <w:lang w:val="en-US"/>
              </w:rPr>
            </w:pP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Модуль</w:t>
            </w:r>
            <w:r w:rsidRPr="009A7A7B">
              <w:rPr>
                <w:rFonts w:ascii="Times New Roman" w:hAnsi="Times New Roman"/>
                <w:b/>
                <w:spacing w:val="-6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«Основные</w:t>
            </w:r>
            <w:r w:rsidRPr="009A7A7B">
              <w:rPr>
                <w:rFonts w:ascii="Times New Roman" w:hAnsi="Times New Roman"/>
                <w:b/>
                <w:spacing w:val="-4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школьные</w:t>
            </w:r>
            <w:r w:rsidRPr="009A7A7B">
              <w:rPr>
                <w:rFonts w:ascii="Times New Roman" w:hAnsi="Times New Roman"/>
                <w:b/>
                <w:spacing w:val="-3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pacing w:val="-4"/>
                <w:sz w:val="28"/>
                <w:lang w:val="en-US"/>
              </w:rPr>
              <w:t>дела»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320" w:lineRule="exact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C574BD" w:rsidRPr="009A7A7B" w:rsidTr="009A7A7B">
        <w:trPr>
          <w:trHeight w:val="482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Дела,</w:t>
            </w:r>
            <w:r w:rsidRPr="009A7A7B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события,</w:t>
            </w: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 xml:space="preserve">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ind w:right="15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Праздник Первого звонка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ind w:right="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педагог- организатор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Урок Памяти «Горячие слезы Беслана»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Акция «Мир на ладошке»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ind w:right="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педагог- организатор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Мероприятия месячников безопасности и гражданской защиты детей (по профилактике ДДТТ,  пожарной безопасности, экстремизма, терроризма,  разработка схемы- маршрута «Дом- школа- дом», учебно- тренировочная эвакуация из здания)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ind w:right="9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Педагог- организатор по УВР, классный руководитель, руководитель ДЮП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4.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Посвящение в первоклассники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ind w:right="9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Акция «Я люблю тебя жизнь»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ind w:right="9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 учитель ИЗО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Цикл уроков «Разговоры о важном»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Еженедельно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понедельник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Осенний день здоровья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сентябрь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Учитель физкультуры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Международный день туризма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27.09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Учитель физкультуры, учитель биологии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Международный день музыки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01.10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Учитель музыки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Урок нравственности «Всемирный день пожилых людей с 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Выставка рисунков «Бабушка рядышком 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 дедушкой 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01.10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День учителя: Акция по поздравлению учителей, учителей-ветеранов педагогического труда.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октябрь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Педагог- организатор</w:t>
            </w: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ВР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отца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октябрь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матери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ноябрь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14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толерантности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14.11.25.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15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Месячник профилактики «ЗОЖ»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ноябрь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16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КТД «Новый год у порога» 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17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Классные часы «Главный закон государства. Что я знаю о Конституции»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18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Акция  «Покормите птиц зимой»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19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Час памяти «Блокада Ленинграда» 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январь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20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Защитника Отечества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февраль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руководители, учителя-предметники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-Уроки мужества, посвященные 83-ой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годовщине  Сталинградской битвы,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- 37-ой годовщине вывода войск из Афганистана  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февраль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8 Марта 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март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Мероприятия месячника нравственного воспитания «Спешите делать добрые дела». </w:t>
            </w: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Весенняя неделя добра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руководители, волонтеры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24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космонавтики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25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Экологическая операция «Школьный двор»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26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Мероприятия месячника профилактики правонарушений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 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27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День Победы: акции «Бессмертный полк», концерт в ДК, проект «Окна Победы»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май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28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Торжественная линейка «Последний звонок»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май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Педагог- организатор</w:t>
            </w: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ВР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29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Дни единых действий 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 по Федеральному плану воспитательных мероприятий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lang w:val="en-US"/>
              </w:rPr>
              <w:t>30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eastAsia="ar-SA"/>
              </w:rPr>
            </w:pPr>
            <w:r w:rsidRPr="009A7A7B">
              <w:rPr>
                <w:rFonts w:ascii="Times New Roman" w:hAnsi="Times New Roman"/>
                <w:lang w:eastAsia="ar-SA"/>
              </w:rPr>
              <w:t>Цикл уроков «Разговоры о важном»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5-9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Еженедельно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понедельник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10631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i/>
                <w:sz w:val="28"/>
                <w:szCs w:val="28"/>
                <w:lang w:val="en-US" w:eastAsia="ar-SA"/>
              </w:rPr>
              <w:t xml:space="preserve">                                  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2.</w:t>
            </w:r>
            <w:r w:rsidRPr="009A7A7B">
              <w:rPr>
                <w:rFonts w:ascii="Times New Roman" w:hAnsi="Times New Roman"/>
                <w:b/>
                <w:spacing w:val="70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Модуль</w:t>
            </w:r>
            <w:r w:rsidRPr="009A7A7B">
              <w:rPr>
                <w:rFonts w:ascii="Times New Roman" w:hAnsi="Times New Roman"/>
                <w:b/>
                <w:i/>
                <w:sz w:val="28"/>
                <w:szCs w:val="28"/>
                <w:lang w:val="en-US" w:eastAsia="ar-SA"/>
              </w:rPr>
              <w:t xml:space="preserve">       </w:t>
            </w:r>
            <w:r w:rsidRPr="009A7A7B"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  <w:t>Урочная деятельность</w:t>
            </w:r>
          </w:p>
        </w:tc>
      </w:tr>
      <w:tr w:rsidR="00C574BD" w:rsidRPr="009A7A7B" w:rsidTr="009A7A7B">
        <w:trPr>
          <w:trHeight w:val="639"/>
        </w:trPr>
        <w:tc>
          <w:tcPr>
            <w:tcW w:w="10631" w:type="dxa"/>
            <w:gridSpan w:val="5"/>
          </w:tcPr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(согласно индивидуальным  планам работы учителей-предметников)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-Взаимодействие с учителями-предметниками.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Организация шефства наставничества «ученик-ученик»  мотивированных и эрудированных обучающихся над неуспевающими одноклассниками,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 xml:space="preserve"> в том числе с особыми образовательными потребностями, дающего обучающимся социально значимый опыт сотрудничества и взаимной помощи;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Инициирование и поддержка исследовательской деятельности обучающихся, планирование и выполнение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 xml:space="preserve"> индивидуальных и групповых проектов воспитательной направленности.</w:t>
            </w:r>
          </w:p>
        </w:tc>
      </w:tr>
      <w:tr w:rsidR="00C574BD" w:rsidRPr="009A7A7B" w:rsidTr="009A7A7B">
        <w:trPr>
          <w:trHeight w:val="639"/>
        </w:trPr>
        <w:tc>
          <w:tcPr>
            <w:tcW w:w="10631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7A7B">
              <w:rPr>
                <w:rFonts w:ascii="Times New Roman" w:hAnsi="Times New Roman"/>
                <w:b/>
                <w:kern w:val="3"/>
                <w:sz w:val="24"/>
                <w:szCs w:val="24"/>
                <w:lang w:eastAsia="ar-SA"/>
              </w:rPr>
              <w:t xml:space="preserve">                                                    </w:t>
            </w: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>3. Модуль   Внеурочная деятельность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Название программы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 xml:space="preserve">Классы 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 xml:space="preserve">Количество 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 xml:space="preserve">часов 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в неделю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1.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«Разговоры о важном»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1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color w:val="FF0000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2.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«Функциональная грамотность»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1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3.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«Знакомство с миром профессий»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1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color w:val="FF0000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10631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 xml:space="preserve">                                                      4. Модуль  Классное руководство</w:t>
            </w:r>
          </w:p>
        </w:tc>
      </w:tr>
      <w:tr w:rsidR="00C574BD" w:rsidRPr="009A7A7B" w:rsidTr="009A7A7B">
        <w:trPr>
          <w:trHeight w:val="639"/>
        </w:trPr>
        <w:tc>
          <w:tcPr>
            <w:tcW w:w="10631" w:type="dxa"/>
            <w:gridSpan w:val="5"/>
          </w:tcPr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(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>согласно индивидуальным  планам работы    классных руководителей)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Работа с классным коллективом 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планирование и проведение классных часов целевой воспитательной тематической направленности;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инициирование и поддержка участия классов в общешкольных делах, мероприятиях, оказание необходимой помощи обучающимся в их подготовке, проведении и анализе;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организация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выработка совместно с обучающимися правил поведения класса, участие в выработке таких правил поведения в общеобразовательной организации;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индивидуальная работа с обучающимися класса по ведению личных портфолио, в которых они фиксируют свои учебные, творческие, спортивные, личностные достижения;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обстановке, участвовать в родительских собраниях класса;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создание и организация работы родительского комитета класса, участвующего в решении вопросов воспитания и обучения в классе, общеобразовательной организации;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10631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ar-SA"/>
              </w:rPr>
              <w:t xml:space="preserve">                                                  </w:t>
            </w:r>
            <w:r w:rsidRPr="009A7A7B"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val="en-US" w:eastAsia="ar-SA"/>
              </w:rPr>
              <w:t>5. Модуль    Внешкольные мероприятия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Классы 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время 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val="en-US" w:eastAsia="ar-SA"/>
              </w:rPr>
              <w:t>Посещение выездных представлений театров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Классные руководители 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Посещение мероприятий в Доме культуры  села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Сезонные экскурсии в природу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По отдельному плану 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10631" w:type="dxa"/>
            <w:gridSpan w:val="5"/>
          </w:tcPr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>6. Модуль    Организация предметно-пространственной среды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Классы 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время 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Оформление классных уголков, создание «мест новостей»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Трудовые десанты по уборке территории школы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Праздничное украшение кабинетов, фотозон к праздникам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Организация и проведение церемоний поднятия (спуска) государственного флага Российской Федерации, исполнение гимна России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Начало недели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Администрация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10631" w:type="dxa"/>
            <w:gridSpan w:val="5"/>
          </w:tcPr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eastAsia="ar-SA"/>
              </w:rPr>
            </w:pP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b/>
                <w:kern w:val="3"/>
                <w:sz w:val="28"/>
                <w:szCs w:val="28"/>
                <w:lang w:eastAsia="ar-SA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eastAsia="ar-SA"/>
              </w:rPr>
              <w:t xml:space="preserve">                7.Модуль     Взаимодействие  с родителями (законными представителями)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Дела,</w:t>
            </w:r>
            <w:r w:rsidRPr="009A7A7B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события,</w:t>
            </w: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 xml:space="preserve">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Родительское</w:t>
            </w:r>
            <w:r w:rsidRPr="009A7A7B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собрание</w:t>
            </w:r>
            <w:r w:rsidRPr="009A7A7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будущих</w:t>
            </w:r>
            <w:r w:rsidRPr="009A7A7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первоклассников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Администрация школы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Общешкольные</w:t>
            </w:r>
            <w:r w:rsidRPr="009A7A7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родительские собрания, направленные</w:t>
            </w:r>
            <w:r w:rsidRPr="009A7A7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A7A7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9A7A7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актуальных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вопросов.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ind w:right="22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 w:rsidRPr="009A7A7B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течение </w:t>
            </w:r>
            <w:r w:rsidRPr="009A7A7B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Администрация</w:t>
            </w:r>
            <w:r w:rsidRPr="009A7A7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школы.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Классные</w:t>
            </w:r>
            <w:r w:rsidRPr="009A7A7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родительские</w:t>
            </w:r>
            <w:r w:rsidRPr="009A7A7B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собрания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течение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Классные</w:t>
            </w:r>
            <w:r w:rsidRPr="009A7A7B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ind w:right="766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9A7A7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встреч</w:t>
            </w:r>
            <w:r w:rsidRPr="009A7A7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запросу</w:t>
            </w:r>
            <w:r w:rsidRPr="009A7A7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родителей</w:t>
            </w:r>
            <w:r w:rsidRPr="009A7A7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</w:rPr>
              <w:t>педагогом-психологом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ind w:right="22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 w:rsidRPr="009A7A7B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течение </w:t>
            </w:r>
            <w:r w:rsidRPr="009A7A7B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ind w:right="2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Классные руководители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ind w:right="766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Привлечение</w:t>
            </w:r>
            <w:r w:rsidRPr="009A7A7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родителей</w:t>
            </w:r>
            <w:r w:rsidRPr="009A7A7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к</w:t>
            </w:r>
            <w:r w:rsidRPr="009A7A7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подготовке</w:t>
            </w:r>
            <w:r w:rsidRPr="009A7A7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и проведение</w:t>
            </w:r>
            <w:r w:rsidRPr="009A7A7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общешкольных</w:t>
            </w:r>
            <w:r w:rsidRPr="009A7A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и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классных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мероприятий.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ind w:right="22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 w:rsidRPr="009A7A7B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течение </w:t>
            </w:r>
            <w:r w:rsidRPr="009A7A7B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Классные</w:t>
            </w:r>
            <w:r w:rsidRPr="009A7A7B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для родителей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с</w:t>
            </w:r>
            <w:r w:rsidRPr="009A7A7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целью</w:t>
            </w:r>
            <w:r w:rsidRPr="009A7A7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координации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воспитательных усилий педагогов и родителей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 xml:space="preserve">В течение года, по </w:t>
            </w:r>
            <w:r w:rsidRPr="009A7A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мере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</w:rPr>
              <w:t>необходим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ости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ind w:right="182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Педагог- организатор по УВР, классные</w:t>
            </w:r>
            <w:r w:rsidRPr="009A7A7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9A7A7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родительских</w:t>
            </w:r>
            <w:r w:rsidRPr="009A7A7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всеобучей</w:t>
            </w:r>
            <w:r w:rsidRPr="009A7A7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</w:rPr>
              <w:t>привлечением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методических</w:t>
            </w:r>
            <w:r w:rsidRPr="009A7A7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и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9A7A7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 w:rsidRPr="009A7A7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по антикоррупционному просвещению родителей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ind w:right="31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A7A7B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раза</w:t>
            </w:r>
            <w:r w:rsidRPr="009A7A7B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r w:rsidRPr="009A7A7B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год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Классные</w:t>
            </w:r>
            <w:r w:rsidRPr="009A7A7B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10631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lang w:val="en-US"/>
              </w:rPr>
              <w:t xml:space="preserve">                                                </w:t>
            </w:r>
            <w:r w:rsidRPr="009A7A7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8. Модуль    Самоуправление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Выборы лидеров, активов  классов, распределение обязанностей.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сентябрь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Работа в соответствии с обязанностями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Отчет перед классом о проведенной работе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май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актив</w:t>
            </w:r>
          </w:p>
        </w:tc>
      </w:tr>
      <w:tr w:rsidR="00C574BD" w:rsidRPr="009A7A7B" w:rsidTr="009A7A7B">
        <w:trPr>
          <w:trHeight w:val="639"/>
        </w:trPr>
        <w:tc>
          <w:tcPr>
            <w:tcW w:w="10631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 xml:space="preserve">                                       9. Модуль  Профилактика и безопасность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Акция «Мы против терроризма!»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03.09.25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Советник по воспитанию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Мероприятия месячников безопасности  и гражданской защиты детей (по профилактике ДДТТ, пожарной безопасности, экстремизма, терроризма, разработка   схемы-маршрута «Дом-школа-дом», учебно-тренировочная  эвакуация учащихся из здания)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Сентябрь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Мероприятия профилактики ЗОЖ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правовой помощи детям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2-4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ноябрь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Социальный педагог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Мероприятия месячника профилактики правонарушений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Социальный педагог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Мероприятия Дня защиты детей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июнь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Советник по воспитанию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Уроки Интернет-безопасности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Работа с детьми «группы риска»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Социальный педагог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Уроки безопасности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Сентябрь-май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Весенняя Неделя Добра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Советник по воспитанию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10631" w:type="dxa"/>
            <w:gridSpan w:val="5"/>
          </w:tcPr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>10. Модуль  Социальное партнёрство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Мероприятия, совместно с сельской библиотекой, сельским Домом культуры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1-4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Сентябрь-май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10631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 xml:space="preserve">                                            11. Модуль  Профориентация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профориентационные игры:деловые игры, квесты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*экскурсии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Сентябрь-май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открытых уроках «ПроЕктория».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Сентябрь-май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10631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val="en-US" w:eastAsia="ar-SA"/>
              </w:rPr>
              <w:t xml:space="preserve">                                                   </w:t>
            </w: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>12. Модуль Школьные медиа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Размещение репортажей на страницах  в сообществе ВК, ОК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Видео, фотосъемка классных мероприятий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10631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 xml:space="preserve">                                          13. Модуль  Детские объединения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Участие в мероприятиях РДДМ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Советник по воспитанию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волонтёрсих акциях и проектах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Благотворительная акция «Дети-детям»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Весенняя Неделя Добра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1-4</w:t>
            </w:r>
          </w:p>
        </w:tc>
        <w:tc>
          <w:tcPr>
            <w:tcW w:w="137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30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736"/>
        </w:trPr>
        <w:tc>
          <w:tcPr>
            <w:tcW w:w="10631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before="156"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574BD" w:rsidRPr="007670A0" w:rsidRDefault="00C574BD" w:rsidP="007670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106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5251"/>
        <w:gridCol w:w="994"/>
        <w:gridCol w:w="1545"/>
        <w:gridCol w:w="2570"/>
      </w:tblGrid>
      <w:tr w:rsidR="00C574BD" w:rsidRPr="009A7A7B" w:rsidTr="009A7A7B">
        <w:trPr>
          <w:trHeight w:val="484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320" w:lineRule="exact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C574BD" w:rsidRPr="009A7A7B" w:rsidTr="009A7A7B">
        <w:trPr>
          <w:trHeight w:val="484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319" w:lineRule="exact"/>
              <w:ind w:right="6"/>
              <w:jc w:val="center"/>
              <w:rPr>
                <w:rFonts w:ascii="Times New Roman" w:hAnsi="Times New Roman"/>
                <w:b/>
                <w:sz w:val="28"/>
              </w:rPr>
            </w:pPr>
            <w:r w:rsidRPr="009A7A7B">
              <w:rPr>
                <w:rFonts w:ascii="Times New Roman" w:hAnsi="Times New Roman"/>
                <w:b/>
                <w:sz w:val="28"/>
              </w:rPr>
              <w:t>КАЛЕНДАРНЫЙ</w:t>
            </w:r>
            <w:r w:rsidRPr="009A7A7B">
              <w:rPr>
                <w:rFonts w:ascii="Times New Roman" w:hAnsi="Times New Roman"/>
                <w:b/>
                <w:spacing w:val="-16"/>
                <w:sz w:val="28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</w:rPr>
              <w:t>ПЛАН</w:t>
            </w:r>
            <w:r w:rsidRPr="009A7A7B"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</w:rPr>
              <w:t>ВОСПИТАТЕЛЬНОЙ</w:t>
            </w:r>
            <w:r w:rsidRPr="009A7A7B"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 w:rsidRPr="009A7A7B">
              <w:rPr>
                <w:rFonts w:ascii="Times New Roman" w:hAnsi="Times New Roman"/>
                <w:b/>
                <w:spacing w:val="-2"/>
                <w:sz w:val="28"/>
              </w:rPr>
              <w:t>РАБОТЫ</w:t>
            </w:r>
          </w:p>
          <w:p w:rsidR="00C574BD" w:rsidRPr="009A7A7B" w:rsidRDefault="00C574BD" w:rsidP="009A7A7B">
            <w:pPr>
              <w:widowControl w:val="0"/>
              <w:tabs>
                <w:tab w:val="left" w:pos="8301"/>
                <w:tab w:val="left" w:pos="10773"/>
              </w:tabs>
              <w:autoSpaceDE w:val="0"/>
              <w:autoSpaceDN w:val="0"/>
              <w:spacing w:after="0" w:line="242" w:lineRule="auto"/>
              <w:ind w:right="2755"/>
              <w:jc w:val="both"/>
              <w:rPr>
                <w:rFonts w:ascii="Times New Roman" w:hAnsi="Times New Roman"/>
                <w:b/>
                <w:sz w:val="28"/>
              </w:rPr>
            </w:pPr>
            <w:r w:rsidRPr="009A7A7B">
              <w:rPr>
                <w:rFonts w:ascii="Times New Roman" w:hAnsi="Times New Roman"/>
                <w:b/>
                <w:sz w:val="28"/>
              </w:rPr>
              <w:t xml:space="preserve">    Филиала МКОУ  Антиповской СШ    «Чухонастовская ООШ » 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2" w:lineRule="auto"/>
              <w:ind w:right="2755"/>
              <w:jc w:val="center"/>
              <w:rPr>
                <w:rFonts w:ascii="Times New Roman" w:hAnsi="Times New Roman"/>
                <w:b/>
                <w:sz w:val="28"/>
              </w:rPr>
            </w:pPr>
            <w:r w:rsidRPr="009A7A7B">
              <w:rPr>
                <w:rFonts w:ascii="Times New Roman" w:hAnsi="Times New Roman"/>
                <w:b/>
                <w:sz w:val="28"/>
              </w:rPr>
              <w:t>на 2025-2026 учебный год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before="156"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A7A7B">
              <w:rPr>
                <w:rFonts w:ascii="Times New Roman" w:hAnsi="Times New Roman"/>
                <w:b/>
                <w:sz w:val="28"/>
              </w:rPr>
              <w:t>ОСНОВНОЕ  ОБЩЕЕ</w:t>
            </w:r>
            <w:r w:rsidRPr="009A7A7B">
              <w:rPr>
                <w:rFonts w:ascii="Times New Roman" w:hAnsi="Times New Roman"/>
                <w:b/>
                <w:spacing w:val="-7"/>
                <w:sz w:val="28"/>
              </w:rPr>
              <w:t xml:space="preserve">  </w:t>
            </w:r>
            <w:r w:rsidRPr="009A7A7B">
              <w:rPr>
                <w:rFonts w:ascii="Times New Roman" w:hAnsi="Times New Roman"/>
                <w:b/>
                <w:spacing w:val="-2"/>
                <w:sz w:val="28"/>
              </w:rPr>
              <w:t>ОБРАЗОВАНИЕ</w:t>
            </w:r>
          </w:p>
        </w:tc>
      </w:tr>
      <w:tr w:rsidR="00C574BD" w:rsidRPr="009A7A7B" w:rsidTr="009A7A7B">
        <w:trPr>
          <w:trHeight w:val="484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b/>
                <w:i/>
                <w:sz w:val="24"/>
              </w:rPr>
            </w:pPr>
            <w:r w:rsidRPr="009A7A7B">
              <w:rPr>
                <w:rFonts w:ascii="Times New Roman" w:hAnsi="Times New Roman"/>
                <w:b/>
                <w:i/>
                <w:sz w:val="24"/>
              </w:rPr>
              <w:t>2025</w:t>
            </w:r>
            <w:r w:rsidRPr="009A7A7B">
              <w:rPr>
                <w:rFonts w:ascii="Times New Roman" w:hAnsi="Times New Roman"/>
                <w:b/>
                <w:i/>
                <w:spacing w:val="-2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год –</w:t>
            </w:r>
            <w:r w:rsidRPr="009A7A7B">
              <w:rPr>
                <w:rFonts w:ascii="Times New Roman" w:hAnsi="Times New Roman"/>
                <w:b/>
                <w:i/>
                <w:spacing w:val="-7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Год</w:t>
            </w:r>
            <w:r w:rsidRPr="009A7A7B"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защитника</w:t>
            </w:r>
            <w:r w:rsidRPr="009A7A7B"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pacing w:val="-2"/>
                <w:sz w:val="24"/>
              </w:rPr>
              <w:t>Отечества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ind w:right="4432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i/>
                <w:sz w:val="24"/>
              </w:rPr>
              <w:t>2018-2027гг.</w:t>
            </w:r>
            <w:r w:rsidRPr="009A7A7B">
              <w:rPr>
                <w:rFonts w:ascii="Times New Roman" w:hAnsi="Times New Roman"/>
                <w:b/>
                <w:i/>
                <w:spacing w:val="-8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–</w:t>
            </w:r>
            <w:r w:rsidRPr="009A7A7B">
              <w:rPr>
                <w:rFonts w:ascii="Times New Roman" w:hAnsi="Times New Roman"/>
                <w:b/>
                <w:i/>
                <w:spacing w:val="-9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Десятилетие</w:t>
            </w:r>
            <w:r w:rsidRPr="009A7A7B">
              <w:rPr>
                <w:rFonts w:ascii="Times New Roman" w:hAnsi="Times New Roman"/>
                <w:b/>
                <w:i/>
                <w:spacing w:val="-9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детства</w:t>
            </w:r>
            <w:r w:rsidRPr="009A7A7B">
              <w:rPr>
                <w:rFonts w:ascii="Times New Roman" w:hAnsi="Times New Roman"/>
                <w:b/>
                <w:i/>
                <w:spacing w:val="-8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Российской</w:t>
            </w:r>
            <w:r w:rsidRPr="009A7A7B">
              <w:rPr>
                <w:rFonts w:ascii="Times New Roman" w:hAnsi="Times New Roman"/>
                <w:b/>
                <w:i/>
                <w:spacing w:val="-8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 xml:space="preserve">Федерации 2022-2031гг.- </w:t>
            </w:r>
            <w:r w:rsidRPr="009A7A7B">
              <w:rPr>
                <w:rFonts w:ascii="Times New Roman" w:hAnsi="Times New Roman"/>
                <w:b/>
                <w:i/>
                <w:sz w:val="24"/>
                <w:lang w:val="en-US"/>
              </w:rPr>
              <w:t>Десятилетие науки и технологий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ind w:right="4432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ind w:right="4432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ind w:right="4432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</w:tc>
      </w:tr>
      <w:tr w:rsidR="00C574BD" w:rsidRPr="009A7A7B" w:rsidTr="009A7A7B">
        <w:trPr>
          <w:trHeight w:val="484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320" w:lineRule="exact"/>
              <w:rPr>
                <w:rFonts w:ascii="Times New Roman" w:hAnsi="Times New Roman"/>
                <w:b/>
                <w:sz w:val="28"/>
                <w:lang w:val="en-US"/>
              </w:rPr>
            </w:pP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1.</w:t>
            </w:r>
            <w:r w:rsidRPr="009A7A7B">
              <w:rPr>
                <w:rFonts w:ascii="Times New Roman" w:hAnsi="Times New Roman"/>
                <w:b/>
                <w:spacing w:val="70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Модуль</w:t>
            </w:r>
            <w:r w:rsidRPr="009A7A7B">
              <w:rPr>
                <w:rFonts w:ascii="Times New Roman" w:hAnsi="Times New Roman"/>
                <w:b/>
                <w:spacing w:val="-6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«Основные</w:t>
            </w:r>
            <w:r w:rsidRPr="009A7A7B">
              <w:rPr>
                <w:rFonts w:ascii="Times New Roman" w:hAnsi="Times New Roman"/>
                <w:b/>
                <w:spacing w:val="-4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школьные</w:t>
            </w:r>
            <w:r w:rsidRPr="009A7A7B">
              <w:rPr>
                <w:rFonts w:ascii="Times New Roman" w:hAnsi="Times New Roman"/>
                <w:b/>
                <w:spacing w:val="-3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pacing w:val="-4"/>
                <w:sz w:val="28"/>
                <w:lang w:val="en-US"/>
              </w:rPr>
              <w:t>дела»</w:t>
            </w:r>
          </w:p>
        </w:tc>
      </w:tr>
      <w:tr w:rsidR="00C574BD" w:rsidRPr="009A7A7B" w:rsidTr="009A7A7B">
        <w:trPr>
          <w:trHeight w:val="482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Дела,</w:t>
            </w:r>
            <w:r w:rsidRPr="009A7A7B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события,</w:t>
            </w: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 xml:space="preserve">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ind w:right="15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Праздник Первого звонка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ind w:right="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педагог- организатор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Урок Памяти «Горячие слезы Беслана»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Акция «Мир на ладошке»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ind w:right="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педагог- организатор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Мероприятия месячников безопасности и гражданской защиты детей (по профилактике ДДТТ,  пожарной безопасности, экстремизма, терроризма,  разработка схемы- маршрута «Дом- школа- дом», учебно- тренировочная эвакуация из здания)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ind w:right="9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Педагог- организатор по УВР, классный руководитель, руководитель ДЮП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Акция «Я люблю тебя жизнь»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ind w:right="9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 учитель ИЗО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Осенний день здоровья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сентябрь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Учитель физкультуры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Международный день туризма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27.09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Учитель физкультуры, учитель биологии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Международный день музыки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01.10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Учитель музыки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Урок нравственности «Всемирный день пожилых людей с 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Выставка рисунков «Бабушка рядышком 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 дедушкой 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01.10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День учителя: Акция по поздравлению учителей, учителей-ветеранов педагогического труда.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октябрь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Педагог- организатор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отца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октябрь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матери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ноябрь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толерантности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14.11.25.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Месячник профилактики «ЗОЖ»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ноябрь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14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КТД «Новый год у порога» 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15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Конституции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16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Час памяти «Блокада Ленинграда» 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январь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17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Защитника Отечества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февраль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руководители, учителя-предметники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18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-Уроки мужества, посвященные 83-ой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годовщине  Сталинградской битвы,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- 37-ой годовщине вывода войск из Афганистана  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февраль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19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8 Марта 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март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20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Мероприятия месячника нравственного воспитания «Спешите делать добрые дела». </w:t>
            </w: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Весенняя неделя добра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руководители, волонтеры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космонавтики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Экологическая операция «Школьный двор»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Мероприятия месячника профилактики правонарушений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 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24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День Победы: акции «Бессмертный полк», концерт в ДК, проект «Окна Победы»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май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25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Торжественная линейка «Последний звонок»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май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Педагог- организатор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26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Цикл уроков «Разговоры о важном»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Еженедельно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понедельник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27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Дни единых действий 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 по Федеральному плану воспитательных мероприятий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i/>
                <w:sz w:val="28"/>
                <w:szCs w:val="28"/>
                <w:lang w:val="en-US" w:eastAsia="ar-SA"/>
              </w:rPr>
              <w:t xml:space="preserve">                                  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2.</w:t>
            </w:r>
            <w:r w:rsidRPr="009A7A7B">
              <w:rPr>
                <w:rFonts w:ascii="Times New Roman" w:hAnsi="Times New Roman"/>
                <w:b/>
                <w:spacing w:val="70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Модуль</w:t>
            </w:r>
            <w:r w:rsidRPr="009A7A7B">
              <w:rPr>
                <w:rFonts w:ascii="Times New Roman" w:hAnsi="Times New Roman"/>
                <w:b/>
                <w:i/>
                <w:sz w:val="28"/>
                <w:szCs w:val="28"/>
                <w:lang w:val="en-US" w:eastAsia="ar-SA"/>
              </w:rPr>
              <w:t xml:space="preserve">       </w:t>
            </w:r>
            <w:r w:rsidRPr="009A7A7B"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  <w:t>Урочная деятельность</w:t>
            </w:r>
          </w:p>
        </w:tc>
      </w:tr>
      <w:tr w:rsidR="00C574BD" w:rsidRPr="009A7A7B" w:rsidTr="009A7A7B">
        <w:trPr>
          <w:trHeight w:val="639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(согласно индивидуальным  планам работы учителей-предметников)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-Взаимодействие с учителями-предметниками.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Организация шефства наставничества «ученик-ученик»  мотивированных и эрудированных обучающихся над неуспевающими одноклассниками,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 xml:space="preserve"> в том числе с особыми образовательными потребностями, дающего обучающимся социально значимый опыт сотрудничества и взаимной помощи;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Инициирование и поддержка исследовательской деятельности обучающихся, планирование и выполнение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 xml:space="preserve"> индивидуальных и групповых проектов воспитательной направленности.</w:t>
            </w:r>
          </w:p>
        </w:tc>
      </w:tr>
      <w:tr w:rsidR="00C574BD" w:rsidRPr="009A7A7B" w:rsidTr="009A7A7B">
        <w:trPr>
          <w:trHeight w:val="639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7A7B">
              <w:rPr>
                <w:rFonts w:ascii="Times New Roman" w:hAnsi="Times New Roman"/>
                <w:b/>
                <w:kern w:val="3"/>
                <w:sz w:val="24"/>
                <w:szCs w:val="24"/>
                <w:lang w:eastAsia="ar-SA"/>
              </w:rPr>
              <w:t xml:space="preserve">                                                    </w:t>
            </w: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>3. Модуль   Внеурочная деятельность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Название программы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Классы 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Количество 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часов 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неделю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1.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«Разговоры о важном»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2.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«Функциональная грамотность»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3.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«Тропинка в профессию»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4.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«Россия- мои горизонты»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6,8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 xml:space="preserve">                                                      4. Модуль  Классное руководство</w:t>
            </w:r>
          </w:p>
        </w:tc>
      </w:tr>
      <w:tr w:rsidR="00C574BD" w:rsidRPr="009A7A7B" w:rsidTr="009A7A7B">
        <w:trPr>
          <w:trHeight w:val="639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(согласно индивидуальным  планам работы    классных руководителей)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Работа с классным коллективом 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планирование и проведение классных часов целевой воспитательной тематической направленности;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инициирование и поддержка участия классов в общешкольных делах, мероприятиях, оказание необходимой помощи обучающимся в их подготовке, проведении и анализе;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организация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выработка совместно с обучающимися правил поведения класса, участие в выработке таких правил поведения в общеобразовательной организации;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индивидуальная работа с обучающимися класса по ведению личных портфолио, в которых они фиксируют свои учебные, творческие, спортивные, личностные достижения;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создание и организация работы родительского комитета класса, участвующего в решении вопросов воспитания и обучения в классе, общеобразовательной организации;</w:t>
            </w: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ar-SA"/>
              </w:rPr>
              <w:t xml:space="preserve">                                                  </w:t>
            </w:r>
            <w:r w:rsidRPr="009A7A7B"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val="en-US" w:eastAsia="ar-SA"/>
              </w:rPr>
              <w:t>5. Модуль    Внешкольные мероприятия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Классы 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время 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val="en-US" w:eastAsia="ar-SA"/>
              </w:rPr>
              <w:t>Посещение выездных представлений театров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Классные руководители 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Посещение мероприятий в Доме культуры  села, сельской библиотеке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Сезонные экскурсии в природу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По отдельному плану 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Участие во всероссийских акциях, посвященных значимым отечественным и международным событиям.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>6. Модуль    Организация предметно-пространственной среды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Классы 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время 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Оформление классных уголков, создание «мест новостей»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Трудовые десанты по уборке территории школы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Праздничное украшение кабинетов, фотозон к праздникам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Организация и проведение церемоний поднятия (спуска) государственного флага Российской Федерации, исполнение гимна России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Начало недели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Администрация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eastAsia="ar-SA"/>
              </w:rPr>
            </w:pPr>
          </w:p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b/>
                <w:kern w:val="3"/>
                <w:sz w:val="28"/>
                <w:szCs w:val="28"/>
                <w:lang w:eastAsia="ar-SA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eastAsia="ar-SA"/>
              </w:rPr>
              <w:t xml:space="preserve">                7.Модуль     Взаимодействие  с родителями (законными представителями)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Дела,</w:t>
            </w:r>
            <w:r w:rsidRPr="009A7A7B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события,</w:t>
            </w: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 xml:space="preserve">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Классные руководители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Общешкольные родительские собрания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Октябрь, март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Администрация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 раз/четверть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Информационное оповещение через школьный сайт, родительские сообщества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Администрация школы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Индивидуальные консультации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Совместные с детьми походы, экскурсии.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по плану классных руководителей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Работа Совета профилактики с неблагополучными  семьями  по вопросам воспитания, обучения детей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По плану Совета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Председатель Совета</w:t>
            </w:r>
          </w:p>
        </w:tc>
      </w:tr>
      <w:tr w:rsidR="00C574BD" w:rsidRPr="009A7A7B" w:rsidTr="009A7A7B">
        <w:trPr>
          <w:trHeight w:val="639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lang w:val="en-US"/>
              </w:rPr>
              <w:t xml:space="preserve">                                                </w:t>
            </w:r>
            <w:r w:rsidRPr="009A7A7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8. Модуль    Самоуправление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Выборы лидеров, активов  классов, распределение обязанностей.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сентябрь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Работа в соответствии с обязанностями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Отчет перед классом о проведенной работе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май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актив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Операция «Школьный дворик»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октябрь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Благотворительная акция «Дети-детям»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ноябрь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Акция «Покормите птиц зимой»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декабрь-февраль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Весенняя Неделя Добра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акциях ко Дню Победы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апрель-май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проектах и акциях РДДМ, «Навигаторы Детства»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 xml:space="preserve">                                       9. Модуль  Профилактика и безопасность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Акция «Мы против терроризма!»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03.09.25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Советник по воспитанию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Мероприятия месячников безопасности  и гражданской защиты детей (по профилактике ДДТТ, пожарной безопасности, экстремизма, терроризма, разработка   схемы-маршрута «Дом-школа-дом», учебно-тренировочная  эвакуация учащихся из здания)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Сентябрь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Мероприятия профилактики ЗОЖ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правовой помощи детям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ноябрь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Педагог- организатор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Мероприятия месячника профилактики правонарушений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Социальный педагог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Мероприятия Дня защиты детей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Уроки Интернет-безопасности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Работа с детьми «группы риска»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Уроки безопасности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Сентябрь-май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Весенняя Неделя Добра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>10. Модуль  Социальное партнёрство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Мероприятия, совместно с сельской библиотекой, сельским Домом культуры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5-8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Сентябрь-май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 xml:space="preserve">                                            11. Модуль  Профориентация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профориентационные игры:деловые игры, квесты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*экскурсии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Сентябрь-май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открытых уроках «ПроЕктория».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Сентябрь-май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</w:tr>
      <w:tr w:rsidR="00C574BD" w:rsidRPr="009A7A7B" w:rsidTr="009A7A7B">
        <w:trPr>
          <w:trHeight w:val="639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val="en-US" w:eastAsia="ar-SA"/>
              </w:rPr>
              <w:t xml:space="preserve">                                                   </w:t>
            </w: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>12. Модуль Школьные медиа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Размещение репортажей на страницах  в сообществе ВК, ОК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Видео, фотосъемка классных мероприятий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11066" w:type="dxa"/>
            <w:gridSpan w:val="5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 xml:space="preserve">                                          13. Модуль  Детские объединения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Участие в мероприятиях РДДМ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Советник по воспитанию</w:t>
            </w:r>
          </w:p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волонтёрсих акциях и проектах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Благотворительная акция «Дети-детям»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       <w:tcW w:w="706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Весенняя Неделя Добра</w:t>
            </w:r>
          </w:p>
        </w:tc>
        <w:tc>
          <w:tcPr>
            <w:tcW w:w="994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5-8</w:t>
            </w:r>
          </w:p>
        </w:tc>
        <w:tc>
          <w:tcPr>
            <w:tcW w:w="1545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570" w:type="dxa"/>
          </w:tcPr>
          <w:p w:rsidR="00C574BD" w:rsidRPr="009A7A7B" w:rsidRDefault="00C574BD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</w:tbl>
    <w:p w:rsidR="00C574BD" w:rsidRPr="007670A0" w:rsidRDefault="00C574BD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hAnsi="Times New Roman"/>
          <w:b/>
          <w:sz w:val="28"/>
        </w:rPr>
      </w:pPr>
      <w:r w:rsidRPr="007670A0">
        <w:rPr>
          <w:rFonts w:ascii="Times New Roman" w:hAnsi="Times New Roman"/>
          <w:b/>
          <w:color w:val="006FC0"/>
          <w:sz w:val="28"/>
          <w:u w:val="single" w:color="006FC0"/>
        </w:rPr>
        <w:t>Календарь</w:t>
      </w:r>
      <w:r w:rsidRPr="007670A0">
        <w:rPr>
          <w:rFonts w:ascii="Times New Roman" w:hAnsi="Times New Roman"/>
          <w:b/>
          <w:color w:val="006FC0"/>
          <w:spacing w:val="-9"/>
          <w:sz w:val="28"/>
          <w:u w:val="single" w:color="006FC0"/>
        </w:rPr>
        <w:t xml:space="preserve"> </w:t>
      </w:r>
      <w:r w:rsidRPr="007670A0">
        <w:rPr>
          <w:rFonts w:ascii="Times New Roman" w:hAnsi="Times New Roman"/>
          <w:b/>
          <w:color w:val="006FC0"/>
          <w:sz w:val="28"/>
          <w:u w:val="single" w:color="006FC0"/>
        </w:rPr>
        <w:t>образовательных</w:t>
      </w:r>
      <w:r w:rsidRPr="007670A0">
        <w:rPr>
          <w:rFonts w:ascii="Times New Roman" w:hAnsi="Times New Roman"/>
          <w:b/>
          <w:color w:val="006FC0"/>
          <w:spacing w:val="-5"/>
          <w:sz w:val="28"/>
          <w:u w:val="single" w:color="006FC0"/>
        </w:rPr>
        <w:t xml:space="preserve"> </w:t>
      </w:r>
      <w:r w:rsidRPr="007670A0">
        <w:rPr>
          <w:rFonts w:ascii="Times New Roman" w:hAnsi="Times New Roman"/>
          <w:b/>
          <w:color w:val="006FC0"/>
          <w:sz w:val="28"/>
          <w:u w:val="single" w:color="006FC0"/>
        </w:rPr>
        <w:t>событий</w:t>
      </w:r>
      <w:r w:rsidRPr="007670A0">
        <w:rPr>
          <w:rFonts w:ascii="Times New Roman" w:hAnsi="Times New Roman"/>
          <w:b/>
          <w:color w:val="006FC0"/>
          <w:spacing w:val="-7"/>
          <w:sz w:val="28"/>
          <w:u w:val="single" w:color="006FC0"/>
        </w:rPr>
        <w:t xml:space="preserve"> </w:t>
      </w:r>
      <w:r w:rsidRPr="007670A0">
        <w:rPr>
          <w:rFonts w:ascii="Times New Roman" w:hAnsi="Times New Roman"/>
          <w:b/>
          <w:color w:val="006FC0"/>
          <w:sz w:val="28"/>
          <w:u w:val="single" w:color="006FC0"/>
        </w:rPr>
        <w:t>и</w:t>
      </w:r>
      <w:r w:rsidRPr="007670A0">
        <w:rPr>
          <w:rFonts w:ascii="Times New Roman" w:hAnsi="Times New Roman"/>
          <w:b/>
          <w:color w:val="006FC0"/>
          <w:spacing w:val="-7"/>
          <w:sz w:val="28"/>
          <w:u w:val="single" w:color="006FC0"/>
        </w:rPr>
        <w:t xml:space="preserve"> </w:t>
      </w:r>
      <w:r w:rsidRPr="007670A0">
        <w:rPr>
          <w:rFonts w:ascii="Times New Roman" w:hAnsi="Times New Roman"/>
          <w:b/>
          <w:color w:val="006FC0"/>
          <w:sz w:val="28"/>
          <w:u w:val="single" w:color="006FC0"/>
        </w:rPr>
        <w:t>памятных</w:t>
      </w:r>
      <w:r w:rsidRPr="007670A0">
        <w:rPr>
          <w:rFonts w:ascii="Times New Roman" w:hAnsi="Times New Roman"/>
          <w:b/>
          <w:color w:val="006FC0"/>
          <w:spacing w:val="-5"/>
          <w:sz w:val="28"/>
          <w:u w:val="single" w:color="006FC0"/>
        </w:rPr>
        <w:t xml:space="preserve"> дат</w:t>
      </w:r>
    </w:p>
    <w:p w:rsidR="00C574BD" w:rsidRPr="007670A0" w:rsidRDefault="00C574BD" w:rsidP="007670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670A0">
        <w:rPr>
          <w:rFonts w:ascii="Times New Roman" w:hAnsi="Times New Roman"/>
          <w:b/>
          <w:color w:val="006FC0"/>
          <w:spacing w:val="-5"/>
          <w:sz w:val="28"/>
          <w:u w:val="single" w:color="006FC0"/>
        </w:rPr>
        <w:t xml:space="preserve"> </w:t>
      </w:r>
      <w:r w:rsidRPr="007670A0">
        <w:rPr>
          <w:rFonts w:ascii="Times New Roman" w:hAnsi="Times New Roman"/>
          <w:b/>
          <w:color w:val="006FC0"/>
          <w:sz w:val="28"/>
          <w:u w:val="single" w:color="006FC0"/>
        </w:rPr>
        <w:t>на</w:t>
      </w:r>
      <w:r w:rsidRPr="007670A0">
        <w:rPr>
          <w:rFonts w:ascii="Times New Roman" w:hAnsi="Times New Roman"/>
          <w:b/>
          <w:color w:val="006FC0"/>
          <w:spacing w:val="-3"/>
          <w:sz w:val="28"/>
          <w:u w:val="single" w:color="006FC0"/>
        </w:rPr>
        <w:t xml:space="preserve"> </w:t>
      </w:r>
      <w:r w:rsidRPr="007670A0">
        <w:rPr>
          <w:rFonts w:ascii="Times New Roman" w:hAnsi="Times New Roman"/>
          <w:b/>
          <w:color w:val="006FC0"/>
          <w:sz w:val="28"/>
          <w:u w:val="single" w:color="006FC0"/>
        </w:rPr>
        <w:t>2025-2026</w:t>
      </w:r>
      <w:r w:rsidRPr="007670A0">
        <w:rPr>
          <w:rFonts w:ascii="Times New Roman" w:hAnsi="Times New Roman"/>
          <w:b/>
          <w:color w:val="006FC0"/>
          <w:spacing w:val="-4"/>
          <w:sz w:val="28"/>
          <w:u w:val="single" w:color="006FC0"/>
        </w:rPr>
        <w:t xml:space="preserve"> </w:t>
      </w:r>
      <w:r w:rsidRPr="007670A0">
        <w:rPr>
          <w:rFonts w:ascii="Times New Roman" w:hAnsi="Times New Roman"/>
          <w:b/>
          <w:color w:val="006FC0"/>
          <w:sz w:val="28"/>
          <w:u w:val="single" w:color="006FC0"/>
        </w:rPr>
        <w:t>учебный</w:t>
      </w:r>
      <w:r w:rsidRPr="007670A0">
        <w:rPr>
          <w:rFonts w:ascii="Times New Roman" w:hAnsi="Times New Roman"/>
          <w:b/>
          <w:color w:val="006FC0"/>
          <w:spacing w:val="-4"/>
          <w:sz w:val="28"/>
          <w:u w:val="single" w:color="006FC0"/>
        </w:rPr>
        <w:t xml:space="preserve"> </w:t>
      </w:r>
      <w:r w:rsidRPr="007670A0">
        <w:rPr>
          <w:rFonts w:ascii="Times New Roman" w:hAnsi="Times New Roman"/>
          <w:b/>
          <w:color w:val="006FC0"/>
          <w:spacing w:val="-5"/>
          <w:sz w:val="28"/>
          <w:u w:val="single" w:color="006FC0"/>
        </w:rPr>
        <w:t>год</w:t>
      </w:r>
    </w:p>
    <w:p w:rsidR="00C574BD" w:rsidRPr="007670A0" w:rsidRDefault="00C574BD" w:rsidP="007670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sz w:val="28"/>
          <w:szCs w:val="28"/>
        </w:rPr>
      </w:pPr>
    </w:p>
    <w:p w:rsidR="00C574BD" w:rsidRPr="007670A0" w:rsidRDefault="00C574BD" w:rsidP="007670A0">
      <w:pPr>
        <w:widowControl w:val="0"/>
        <w:autoSpaceDE w:val="0"/>
        <w:autoSpaceDN w:val="0"/>
        <w:spacing w:after="0" w:line="319" w:lineRule="exact"/>
        <w:rPr>
          <w:rFonts w:ascii="Times New Roman" w:hAnsi="Times New Roman"/>
          <w:b/>
          <w:sz w:val="28"/>
        </w:rPr>
      </w:pPr>
      <w:r w:rsidRPr="007670A0">
        <w:rPr>
          <w:rFonts w:ascii="Times New Roman" w:hAnsi="Times New Roman"/>
          <w:b/>
          <w:spacing w:val="-2"/>
          <w:sz w:val="28"/>
        </w:rPr>
        <w:t>Сентябрь</w:t>
      </w:r>
    </w:p>
    <w:p w:rsidR="00C574BD" w:rsidRPr="007670A0" w:rsidRDefault="00C574BD" w:rsidP="007670A0">
      <w:pPr>
        <w:widowControl w:val="0"/>
        <w:autoSpaceDE w:val="0"/>
        <w:autoSpaceDN w:val="0"/>
        <w:spacing w:after="0" w:line="319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</w:t>
      </w:r>
      <w:r w:rsidRPr="007670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сентября</w:t>
      </w:r>
      <w:r w:rsidRPr="007670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знаний</w:t>
      </w:r>
    </w:p>
    <w:p w:rsidR="00C574BD" w:rsidRPr="007670A0" w:rsidRDefault="00C574BD" w:rsidP="007670A0">
      <w:pPr>
        <w:widowControl w:val="0"/>
        <w:autoSpaceDE w:val="0"/>
        <w:autoSpaceDN w:val="0"/>
        <w:spacing w:after="0" w:line="322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3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сентября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окончания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Второй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мировой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войны</w:t>
      </w:r>
    </w:p>
    <w:p w:rsidR="00C574BD" w:rsidRPr="007670A0" w:rsidRDefault="00C574BD" w:rsidP="007670A0">
      <w:pPr>
        <w:widowControl w:val="0"/>
        <w:autoSpaceDE w:val="0"/>
        <w:autoSpaceDN w:val="0"/>
        <w:spacing w:after="0" w:line="322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3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сентября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солидарности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борьбе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терроризмом</w:t>
      </w:r>
    </w:p>
    <w:p w:rsidR="00C574BD" w:rsidRPr="007670A0" w:rsidRDefault="00C574BD" w:rsidP="007670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7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сентября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212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лет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со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дня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Бородинского</w:t>
      </w:r>
      <w:r w:rsidRPr="007670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сражения</w:t>
      </w:r>
    </w:p>
    <w:p w:rsidR="00C574BD" w:rsidRPr="007670A0" w:rsidRDefault="00C574BD" w:rsidP="007670A0">
      <w:pPr>
        <w:widowControl w:val="0"/>
        <w:autoSpaceDE w:val="0"/>
        <w:autoSpaceDN w:val="0"/>
        <w:spacing w:after="0" w:line="242" w:lineRule="auto"/>
        <w:ind w:right="1873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8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сентября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распространения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грамотности 27 сентября - День работника дошкольного образования</w:t>
      </w:r>
    </w:p>
    <w:p w:rsidR="00C574BD" w:rsidRPr="007670A0" w:rsidRDefault="00C574BD" w:rsidP="007670A0">
      <w:pPr>
        <w:widowControl w:val="0"/>
        <w:autoSpaceDE w:val="0"/>
        <w:autoSpaceDN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туризма</w:t>
      </w:r>
    </w:p>
    <w:p w:rsidR="00C574BD" w:rsidRPr="007670A0" w:rsidRDefault="00C574BD" w:rsidP="007670A0">
      <w:pPr>
        <w:widowControl w:val="0"/>
        <w:autoSpaceDE w:val="0"/>
        <w:autoSpaceDN w:val="0"/>
        <w:spacing w:before="5" w:after="0" w:line="319" w:lineRule="exact"/>
        <w:outlineLvl w:val="0"/>
        <w:rPr>
          <w:rFonts w:ascii="Times New Roman" w:hAnsi="Times New Roman"/>
          <w:b/>
          <w:bCs/>
          <w:sz w:val="28"/>
          <w:szCs w:val="28"/>
          <w:u w:color="000000"/>
        </w:rPr>
      </w:pPr>
      <w:r w:rsidRPr="007670A0">
        <w:rPr>
          <w:rFonts w:ascii="Times New Roman" w:hAnsi="Times New Roman"/>
          <w:b/>
          <w:bCs/>
          <w:spacing w:val="-2"/>
          <w:sz w:val="28"/>
          <w:szCs w:val="28"/>
          <w:u w:color="000000"/>
        </w:rPr>
        <w:t>Октябрь</w:t>
      </w:r>
    </w:p>
    <w:p w:rsidR="00C574BD" w:rsidRPr="007670A0" w:rsidRDefault="00C574BD" w:rsidP="007670A0">
      <w:pPr>
        <w:widowControl w:val="0"/>
        <w:autoSpaceDE w:val="0"/>
        <w:autoSpaceDN w:val="0"/>
        <w:spacing w:after="0" w:line="319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октября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пожилых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людей</w:t>
      </w:r>
    </w:p>
    <w:p w:rsidR="00C574BD" w:rsidRPr="007670A0" w:rsidRDefault="00C574BD" w:rsidP="007670A0">
      <w:pPr>
        <w:widowControl w:val="0"/>
        <w:autoSpaceDE w:val="0"/>
        <w:autoSpaceDN w:val="0"/>
        <w:spacing w:after="0" w:line="322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октября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музыки</w:t>
      </w:r>
    </w:p>
    <w:p w:rsidR="00C574BD" w:rsidRPr="007670A0" w:rsidRDefault="00C574BD" w:rsidP="007670A0">
      <w:pPr>
        <w:widowControl w:val="0"/>
        <w:autoSpaceDE w:val="0"/>
        <w:autoSpaceDN w:val="0"/>
        <w:spacing w:after="0" w:line="242" w:lineRule="auto"/>
        <w:ind w:right="2760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октября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среднего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профессионального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образования 2 октября – Международный день социального педагога</w:t>
      </w:r>
    </w:p>
    <w:p w:rsidR="00C574BD" w:rsidRPr="007670A0" w:rsidRDefault="00C574BD" w:rsidP="007670A0">
      <w:pPr>
        <w:widowControl w:val="0"/>
        <w:autoSpaceDE w:val="0"/>
        <w:autoSpaceDN w:val="0"/>
        <w:spacing w:after="0" w:line="240" w:lineRule="auto"/>
        <w:ind w:right="4730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5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октября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учителя 9 октября - Всероссийский день чтения</w:t>
      </w:r>
    </w:p>
    <w:p w:rsidR="00C574BD" w:rsidRPr="007670A0" w:rsidRDefault="00C574BD" w:rsidP="007670A0">
      <w:pPr>
        <w:widowControl w:val="0"/>
        <w:autoSpaceDE w:val="0"/>
        <w:autoSpaceDN w:val="0"/>
        <w:spacing w:after="0" w:line="321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16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октября -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отца</w:t>
      </w:r>
      <w:r w:rsidRPr="007670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России</w:t>
      </w:r>
    </w:p>
    <w:p w:rsidR="00C574BD" w:rsidRDefault="00C574BD" w:rsidP="007670A0">
      <w:pPr>
        <w:widowControl w:val="0"/>
        <w:autoSpaceDE w:val="0"/>
        <w:autoSpaceDN w:val="0"/>
        <w:spacing w:after="0" w:line="240" w:lineRule="auto"/>
        <w:ind w:right="647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25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октября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школьных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библиотек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(четвертый понедельник октября)</w:t>
      </w:r>
    </w:p>
    <w:p w:rsidR="00C574BD" w:rsidRPr="00E56106" w:rsidRDefault="00C574BD" w:rsidP="007670A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pacing w:val="-2"/>
          <w:sz w:val="28"/>
          <w:szCs w:val="28"/>
          <w:u w:color="000000"/>
        </w:rPr>
      </w:pPr>
      <w:r w:rsidRPr="007670A0">
        <w:rPr>
          <w:rFonts w:ascii="Times New Roman" w:hAnsi="Times New Roman"/>
          <w:b/>
          <w:bCs/>
          <w:spacing w:val="-2"/>
          <w:sz w:val="28"/>
          <w:szCs w:val="28"/>
          <w:u w:color="000000"/>
        </w:rPr>
        <w:t>Ноябрь</w:t>
      </w:r>
    </w:p>
    <w:p w:rsidR="00C574BD" w:rsidRPr="007670A0" w:rsidRDefault="00C574BD" w:rsidP="000000CF">
      <w:pPr>
        <w:widowControl w:val="0"/>
        <w:autoSpaceDE w:val="0"/>
        <w:autoSpaceDN w:val="0"/>
        <w:spacing w:before="67" w:after="0" w:line="240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4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ноября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народного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единства</w:t>
      </w:r>
    </w:p>
    <w:p w:rsidR="00C574BD" w:rsidRPr="007670A0" w:rsidRDefault="00C574BD" w:rsidP="000000CF">
      <w:pPr>
        <w:widowControl w:val="0"/>
        <w:autoSpaceDE w:val="0"/>
        <w:autoSpaceDN w:val="0"/>
        <w:spacing w:before="3" w:after="0" w:line="322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9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ноября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против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фашизма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расизма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антисемитизма</w:t>
      </w:r>
    </w:p>
    <w:p w:rsidR="00C574BD" w:rsidRPr="007670A0" w:rsidRDefault="00C574BD" w:rsidP="000000CF">
      <w:pPr>
        <w:widowControl w:val="0"/>
        <w:autoSpaceDE w:val="0"/>
        <w:autoSpaceDN w:val="0"/>
        <w:spacing w:after="0" w:line="240" w:lineRule="auto"/>
        <w:ind w:right="647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10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ноября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сотрудников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органов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внутренних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дел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Российской Федерации - Всемирный день молодѐжи</w:t>
      </w:r>
    </w:p>
    <w:p w:rsidR="00C574BD" w:rsidRPr="007670A0" w:rsidRDefault="00C574BD" w:rsidP="000000CF">
      <w:pPr>
        <w:widowControl w:val="0"/>
        <w:autoSpaceDE w:val="0"/>
        <w:autoSpaceDN w:val="0"/>
        <w:spacing w:after="0" w:line="240" w:lineRule="auto"/>
        <w:ind w:right="5153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20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ноября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–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Всемирный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ребенка 27 ноября - День матери в России</w:t>
      </w:r>
    </w:p>
    <w:p w:rsidR="00C574BD" w:rsidRPr="007670A0" w:rsidRDefault="00C574BD" w:rsidP="000000CF">
      <w:pPr>
        <w:widowControl w:val="0"/>
        <w:autoSpaceDE w:val="0"/>
        <w:autoSpaceDN w:val="0"/>
        <w:spacing w:after="0" w:line="321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30</w:t>
      </w:r>
      <w:r w:rsidRPr="007670A0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ноября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Государственного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герба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Российской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Федерации</w:t>
      </w:r>
    </w:p>
    <w:p w:rsidR="00C574BD" w:rsidRPr="007670A0" w:rsidRDefault="00C574BD" w:rsidP="000000CF">
      <w:pPr>
        <w:widowControl w:val="0"/>
        <w:numPr>
          <w:ilvl w:val="0"/>
          <w:numId w:val="1"/>
        </w:numPr>
        <w:tabs>
          <w:tab w:val="left" w:pos="1650"/>
        </w:tabs>
        <w:autoSpaceDE w:val="0"/>
        <w:autoSpaceDN w:val="0"/>
        <w:spacing w:before="1" w:after="0" w:line="322" w:lineRule="exact"/>
        <w:ind w:left="1650" w:hanging="162"/>
        <w:rPr>
          <w:rFonts w:ascii="Times New Roman" w:hAnsi="Times New Roman"/>
          <w:sz w:val="28"/>
        </w:rPr>
      </w:pPr>
      <w:r w:rsidRPr="007670A0">
        <w:rPr>
          <w:rFonts w:ascii="Times New Roman" w:hAnsi="Times New Roman"/>
          <w:sz w:val="28"/>
        </w:rPr>
        <w:t>День</w:t>
      </w:r>
      <w:r w:rsidRPr="007670A0">
        <w:rPr>
          <w:rFonts w:ascii="Times New Roman" w:hAnsi="Times New Roman"/>
          <w:spacing w:val="-4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Матери</w:t>
      </w:r>
      <w:r w:rsidRPr="007670A0">
        <w:rPr>
          <w:rFonts w:ascii="Times New Roman" w:hAnsi="Times New Roman"/>
          <w:spacing w:val="-2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в</w:t>
      </w:r>
      <w:r w:rsidRPr="007670A0">
        <w:rPr>
          <w:rFonts w:ascii="Times New Roman" w:hAnsi="Times New Roman"/>
          <w:spacing w:val="-3"/>
          <w:sz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</w:rPr>
        <w:t>России</w:t>
      </w:r>
    </w:p>
    <w:p w:rsidR="00C574BD" w:rsidRPr="007670A0" w:rsidRDefault="00C574BD" w:rsidP="000000CF">
      <w:pPr>
        <w:widowControl w:val="0"/>
        <w:numPr>
          <w:ilvl w:val="0"/>
          <w:numId w:val="1"/>
        </w:numPr>
        <w:tabs>
          <w:tab w:val="left" w:pos="1650"/>
        </w:tabs>
        <w:autoSpaceDE w:val="0"/>
        <w:autoSpaceDN w:val="0"/>
        <w:spacing w:after="0" w:line="240" w:lineRule="auto"/>
        <w:ind w:left="1650" w:hanging="162"/>
        <w:rPr>
          <w:rFonts w:ascii="Times New Roman" w:hAnsi="Times New Roman"/>
          <w:sz w:val="28"/>
        </w:rPr>
      </w:pPr>
      <w:r w:rsidRPr="007670A0">
        <w:rPr>
          <w:rFonts w:ascii="Times New Roman" w:hAnsi="Times New Roman"/>
          <w:sz w:val="28"/>
        </w:rPr>
        <w:t>Международный</w:t>
      </w:r>
      <w:r w:rsidRPr="007670A0">
        <w:rPr>
          <w:rFonts w:ascii="Times New Roman" w:hAnsi="Times New Roman"/>
          <w:spacing w:val="-8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день</w:t>
      </w:r>
      <w:r w:rsidRPr="007670A0">
        <w:rPr>
          <w:rFonts w:ascii="Times New Roman" w:hAnsi="Times New Roman"/>
          <w:spacing w:val="-7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защиты</w:t>
      </w:r>
      <w:r w:rsidRPr="007670A0">
        <w:rPr>
          <w:rFonts w:ascii="Times New Roman" w:hAnsi="Times New Roman"/>
          <w:spacing w:val="-7"/>
          <w:sz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</w:rPr>
        <w:t>информации</w:t>
      </w:r>
    </w:p>
    <w:p w:rsidR="00C574BD" w:rsidRPr="007670A0" w:rsidRDefault="00C574BD" w:rsidP="00A35713">
      <w:pPr>
        <w:widowControl w:val="0"/>
        <w:autoSpaceDE w:val="0"/>
        <w:autoSpaceDN w:val="0"/>
        <w:spacing w:before="4" w:after="0" w:line="319" w:lineRule="exact"/>
        <w:outlineLvl w:val="0"/>
        <w:rPr>
          <w:rFonts w:ascii="Times New Roman" w:hAnsi="Times New Roman"/>
          <w:b/>
          <w:bCs/>
          <w:sz w:val="28"/>
          <w:szCs w:val="28"/>
          <w:u w:color="000000"/>
        </w:rPr>
      </w:pPr>
      <w:r w:rsidRPr="007670A0">
        <w:rPr>
          <w:rFonts w:ascii="Times New Roman" w:hAnsi="Times New Roman"/>
          <w:b/>
          <w:bCs/>
          <w:spacing w:val="-2"/>
          <w:sz w:val="28"/>
          <w:szCs w:val="28"/>
          <w:u w:color="000000"/>
        </w:rPr>
        <w:t>Декабрь</w:t>
      </w:r>
    </w:p>
    <w:p w:rsidR="00C574BD" w:rsidRPr="007670A0" w:rsidRDefault="00C574BD" w:rsidP="00A35713">
      <w:pPr>
        <w:widowControl w:val="0"/>
        <w:autoSpaceDE w:val="0"/>
        <w:autoSpaceDN w:val="0"/>
        <w:spacing w:after="0" w:line="319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3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декабря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Неизвестного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Солдата</w:t>
      </w:r>
    </w:p>
    <w:p w:rsidR="00C574BD" w:rsidRPr="007670A0" w:rsidRDefault="00C574BD" w:rsidP="00A35713">
      <w:pPr>
        <w:widowControl w:val="0"/>
        <w:autoSpaceDE w:val="0"/>
        <w:autoSpaceDN w:val="0"/>
        <w:spacing w:after="0" w:line="322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3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декабря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инвалидов</w:t>
      </w:r>
    </w:p>
    <w:p w:rsidR="00C574BD" w:rsidRPr="007670A0" w:rsidRDefault="00C574BD" w:rsidP="00A3571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5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декабря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–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добровольцев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(волонтеров)</w:t>
      </w:r>
    </w:p>
    <w:p w:rsidR="00C574BD" w:rsidRPr="007670A0" w:rsidRDefault="00C574BD" w:rsidP="00A35713">
      <w:pPr>
        <w:widowControl w:val="0"/>
        <w:numPr>
          <w:ilvl w:val="0"/>
          <w:numId w:val="1"/>
        </w:numPr>
        <w:tabs>
          <w:tab w:val="left" w:pos="1650"/>
        </w:tabs>
        <w:autoSpaceDE w:val="0"/>
        <w:autoSpaceDN w:val="0"/>
        <w:spacing w:before="2" w:after="0" w:line="240" w:lineRule="auto"/>
        <w:ind w:right="1868" w:firstLine="69"/>
        <w:rPr>
          <w:rFonts w:ascii="Times New Roman" w:hAnsi="Times New Roman"/>
          <w:sz w:val="28"/>
        </w:rPr>
      </w:pPr>
      <w:r w:rsidRPr="007670A0">
        <w:rPr>
          <w:rFonts w:ascii="Times New Roman" w:hAnsi="Times New Roman"/>
          <w:sz w:val="28"/>
        </w:rPr>
        <w:t>День</w:t>
      </w:r>
      <w:r w:rsidRPr="007670A0">
        <w:rPr>
          <w:rFonts w:ascii="Times New Roman" w:hAnsi="Times New Roman"/>
          <w:spacing w:val="-5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начала</w:t>
      </w:r>
      <w:r w:rsidRPr="007670A0">
        <w:rPr>
          <w:rFonts w:ascii="Times New Roman" w:hAnsi="Times New Roman"/>
          <w:spacing w:val="-5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контрнаступления</w:t>
      </w:r>
      <w:r w:rsidRPr="007670A0">
        <w:rPr>
          <w:rFonts w:ascii="Times New Roman" w:hAnsi="Times New Roman"/>
          <w:spacing w:val="-4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советских</w:t>
      </w:r>
      <w:r w:rsidRPr="007670A0">
        <w:rPr>
          <w:rFonts w:ascii="Times New Roman" w:hAnsi="Times New Roman"/>
          <w:spacing w:val="-3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войск</w:t>
      </w:r>
      <w:r w:rsidRPr="007670A0">
        <w:rPr>
          <w:rFonts w:ascii="Times New Roman" w:hAnsi="Times New Roman"/>
          <w:spacing w:val="-7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против</w:t>
      </w:r>
      <w:r w:rsidRPr="007670A0">
        <w:rPr>
          <w:rFonts w:ascii="Times New Roman" w:hAnsi="Times New Roman"/>
          <w:spacing w:val="-5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немецко- фашистских войск в битве под Москвой (1941)</w:t>
      </w:r>
    </w:p>
    <w:p w:rsidR="00C574BD" w:rsidRPr="007670A0" w:rsidRDefault="00C574BD" w:rsidP="00A35713">
      <w:pPr>
        <w:widowControl w:val="0"/>
        <w:autoSpaceDE w:val="0"/>
        <w:autoSpaceDN w:val="0"/>
        <w:spacing w:after="0" w:line="321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9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декабря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Героев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Отечества</w:t>
      </w:r>
    </w:p>
    <w:p w:rsidR="00C574BD" w:rsidRDefault="00C574BD" w:rsidP="00A35713">
      <w:pPr>
        <w:widowControl w:val="0"/>
        <w:autoSpaceDE w:val="0"/>
        <w:autoSpaceDN w:val="0"/>
        <w:spacing w:after="0" w:line="242" w:lineRule="auto"/>
        <w:ind w:right="1421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12 декабря - День Конституции Российской Федерации (12 декабря) 25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декабря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Государственных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символов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Российской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 xml:space="preserve">Федерации </w:t>
      </w:r>
    </w:p>
    <w:p w:rsidR="00C574BD" w:rsidRDefault="00C574BD" w:rsidP="00A35713">
      <w:pPr>
        <w:widowControl w:val="0"/>
        <w:autoSpaceDE w:val="0"/>
        <w:autoSpaceDN w:val="0"/>
        <w:spacing w:after="0" w:line="242" w:lineRule="auto"/>
        <w:ind w:right="1421"/>
        <w:rPr>
          <w:rFonts w:ascii="Times New Roman" w:hAnsi="Times New Roman"/>
          <w:sz w:val="28"/>
          <w:szCs w:val="28"/>
        </w:rPr>
      </w:pPr>
    </w:p>
    <w:p w:rsidR="00C574BD" w:rsidRPr="007670A0" w:rsidRDefault="00C574BD" w:rsidP="00A35713">
      <w:pPr>
        <w:widowControl w:val="0"/>
        <w:autoSpaceDE w:val="0"/>
        <w:autoSpaceDN w:val="0"/>
        <w:spacing w:after="0" w:line="242" w:lineRule="auto"/>
        <w:ind w:right="1421"/>
        <w:rPr>
          <w:rFonts w:ascii="Times New Roman" w:hAnsi="Times New Roman"/>
          <w:b/>
          <w:sz w:val="28"/>
          <w:szCs w:val="28"/>
        </w:rPr>
      </w:pPr>
      <w:r w:rsidRPr="007670A0">
        <w:rPr>
          <w:rFonts w:ascii="Times New Roman" w:hAnsi="Times New Roman"/>
          <w:b/>
          <w:spacing w:val="-2"/>
          <w:sz w:val="28"/>
          <w:szCs w:val="28"/>
        </w:rPr>
        <w:t>Январь</w:t>
      </w:r>
    </w:p>
    <w:p w:rsidR="00C574BD" w:rsidRPr="007670A0" w:rsidRDefault="00C574BD" w:rsidP="00A35713">
      <w:pPr>
        <w:widowControl w:val="0"/>
        <w:autoSpaceDE w:val="0"/>
        <w:autoSpaceDN w:val="0"/>
        <w:spacing w:after="0" w:line="242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7</w:t>
      </w:r>
      <w:r w:rsidRPr="007670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января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300</w:t>
      </w:r>
      <w:r w:rsidRPr="007670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лет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со</w:t>
      </w:r>
      <w:r w:rsidRPr="007670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дня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официального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открытия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Академии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наук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 xml:space="preserve">Санкт- </w:t>
      </w:r>
      <w:r w:rsidRPr="007670A0">
        <w:rPr>
          <w:rFonts w:ascii="Times New Roman" w:hAnsi="Times New Roman"/>
          <w:spacing w:val="-2"/>
          <w:sz w:val="28"/>
          <w:szCs w:val="28"/>
        </w:rPr>
        <w:t>Петербурге</w:t>
      </w:r>
    </w:p>
    <w:p w:rsidR="00C574BD" w:rsidRPr="007670A0" w:rsidRDefault="00C574BD" w:rsidP="00A35713">
      <w:pPr>
        <w:widowControl w:val="0"/>
        <w:autoSpaceDE w:val="0"/>
        <w:autoSpaceDN w:val="0"/>
        <w:spacing w:after="0" w:line="240" w:lineRule="auto"/>
        <w:ind w:right="2124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11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января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заповедников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национальных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парков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России 13 января - День российской печати</w:t>
      </w:r>
    </w:p>
    <w:p w:rsidR="00C574BD" w:rsidRPr="007670A0" w:rsidRDefault="00C574BD" w:rsidP="00A35713">
      <w:pPr>
        <w:widowControl w:val="0"/>
        <w:autoSpaceDE w:val="0"/>
        <w:autoSpaceDN w:val="0"/>
        <w:spacing w:after="0" w:line="321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25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января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российского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студенчества</w:t>
      </w:r>
    </w:p>
    <w:p w:rsidR="00C574BD" w:rsidRDefault="00C574BD" w:rsidP="00E561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27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января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полного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освобождения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Ленинграда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от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фашистской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блокады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321" w:lineRule="exact"/>
        <w:outlineLvl w:val="0"/>
        <w:rPr>
          <w:rFonts w:ascii="Times New Roman" w:hAnsi="Times New Roman"/>
          <w:b/>
          <w:bCs/>
          <w:sz w:val="28"/>
          <w:szCs w:val="28"/>
          <w:u w:color="000000"/>
        </w:rPr>
      </w:pPr>
      <w:r w:rsidRPr="007670A0">
        <w:rPr>
          <w:rFonts w:ascii="Times New Roman" w:hAnsi="Times New Roman"/>
          <w:b/>
          <w:bCs/>
          <w:spacing w:val="-2"/>
          <w:sz w:val="28"/>
          <w:szCs w:val="28"/>
          <w:u w:color="000000"/>
        </w:rPr>
        <w:t>Февраль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240" w:lineRule="auto"/>
        <w:ind w:right="647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февраля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разгрома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советскими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войсками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немецко-фашистских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войск в Сталинградской битве (1943)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240" w:lineRule="auto"/>
        <w:ind w:right="2194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3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февраля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Всемирный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борьбы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ненормативной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лексикой 8 февраля - День российской науки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15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февраля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памяти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россиянах,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исполнявших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служебный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долг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за пределами Отечества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242" w:lineRule="auto"/>
        <w:ind w:right="3900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21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февраля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родного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языка 23 февраля - День защитника Отечества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319" w:lineRule="exact"/>
        <w:outlineLvl w:val="0"/>
        <w:rPr>
          <w:rFonts w:ascii="Times New Roman" w:hAnsi="Times New Roman"/>
          <w:b/>
          <w:bCs/>
          <w:sz w:val="28"/>
          <w:szCs w:val="28"/>
          <w:u w:color="000000"/>
        </w:rPr>
      </w:pPr>
      <w:r w:rsidRPr="007670A0">
        <w:rPr>
          <w:rFonts w:ascii="Times New Roman" w:hAnsi="Times New Roman"/>
          <w:b/>
          <w:bCs/>
          <w:spacing w:val="-4"/>
          <w:sz w:val="28"/>
          <w:szCs w:val="28"/>
          <w:u w:color="000000"/>
        </w:rPr>
        <w:t>Март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319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8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марта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женский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4"/>
          <w:sz w:val="28"/>
          <w:szCs w:val="28"/>
        </w:rPr>
        <w:t>день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240" w:lineRule="auto"/>
        <w:ind w:right="3900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18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марта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воссоединения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Крыма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России 20 марта - Международный День Земли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321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27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марта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Всемирный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театра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319" w:lineRule="exact"/>
        <w:outlineLvl w:val="0"/>
        <w:rPr>
          <w:rFonts w:ascii="Times New Roman" w:hAnsi="Times New Roman"/>
          <w:b/>
          <w:bCs/>
          <w:sz w:val="28"/>
          <w:szCs w:val="28"/>
          <w:u w:color="000000"/>
        </w:rPr>
      </w:pPr>
      <w:r w:rsidRPr="007670A0">
        <w:rPr>
          <w:rFonts w:ascii="Times New Roman" w:hAnsi="Times New Roman"/>
          <w:b/>
          <w:bCs/>
          <w:spacing w:val="-2"/>
          <w:sz w:val="28"/>
          <w:szCs w:val="28"/>
          <w:u w:color="000000"/>
        </w:rPr>
        <w:t>Апрель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12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апреля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космонавтики,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68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лет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со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дня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запуска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СССР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первого искусственного спутника Земли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19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апреля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памяти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геноциде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советского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народа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нацистами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их пособниками в годы Великой Отечественной войны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321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22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апреля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Всемирный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Земли</w:t>
      </w:r>
    </w:p>
    <w:p w:rsidR="00C574BD" w:rsidRPr="00E56106" w:rsidRDefault="00C574BD" w:rsidP="00E56106">
      <w:pPr>
        <w:widowControl w:val="0"/>
        <w:autoSpaceDE w:val="0"/>
        <w:autoSpaceDN w:val="0"/>
        <w:spacing w:before="67"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27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апреля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российского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парламентаризма</w:t>
      </w:r>
    </w:p>
    <w:p w:rsidR="00C574BD" w:rsidRPr="007670A0" w:rsidRDefault="00C574BD" w:rsidP="00E56106">
      <w:pPr>
        <w:widowControl w:val="0"/>
        <w:autoSpaceDE w:val="0"/>
        <w:autoSpaceDN w:val="0"/>
        <w:spacing w:before="7" w:after="0" w:line="319" w:lineRule="exact"/>
        <w:outlineLvl w:val="0"/>
        <w:rPr>
          <w:rFonts w:ascii="Times New Roman" w:hAnsi="Times New Roman"/>
          <w:b/>
          <w:bCs/>
          <w:sz w:val="28"/>
          <w:szCs w:val="28"/>
          <w:u w:color="000000"/>
        </w:rPr>
      </w:pPr>
      <w:r w:rsidRPr="007670A0">
        <w:rPr>
          <w:rFonts w:ascii="Times New Roman" w:hAnsi="Times New Roman"/>
          <w:b/>
          <w:bCs/>
          <w:spacing w:val="-5"/>
          <w:sz w:val="28"/>
          <w:szCs w:val="28"/>
          <w:u w:color="000000"/>
        </w:rPr>
        <w:t>Май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319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мая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Праздник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Весны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4"/>
          <w:sz w:val="28"/>
          <w:szCs w:val="28"/>
        </w:rPr>
        <w:t>Труда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322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9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мая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Победы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Великой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Отечественной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войне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322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18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мая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–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музеев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240" w:lineRule="auto"/>
        <w:ind w:right="2760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19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мая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детских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общественных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организаций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России 24 мая - День славянской письменности и культуры</w:t>
      </w:r>
    </w:p>
    <w:p w:rsidR="00C574BD" w:rsidRPr="007670A0" w:rsidRDefault="00C574BD" w:rsidP="00E56106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27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мая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Общероссийский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библиотек</w:t>
      </w:r>
    </w:p>
    <w:p w:rsidR="00C574BD" w:rsidRDefault="00C574BD" w:rsidP="00E56106">
      <w:pPr>
        <w:widowControl w:val="0"/>
        <w:autoSpaceDE w:val="0"/>
        <w:autoSpaceDN w:val="0"/>
        <w:spacing w:before="4" w:after="0" w:line="319" w:lineRule="exact"/>
        <w:outlineLvl w:val="0"/>
        <w:rPr>
          <w:rFonts w:ascii="Times New Roman" w:hAnsi="Times New Roman"/>
          <w:b/>
          <w:bCs/>
          <w:spacing w:val="-4"/>
          <w:sz w:val="28"/>
          <w:szCs w:val="28"/>
          <w:u w:color="000000"/>
        </w:rPr>
      </w:pPr>
      <w:r w:rsidRPr="007670A0">
        <w:rPr>
          <w:rFonts w:ascii="Times New Roman" w:hAnsi="Times New Roman"/>
          <w:b/>
          <w:bCs/>
          <w:spacing w:val="-4"/>
          <w:sz w:val="28"/>
          <w:szCs w:val="28"/>
          <w:u w:color="000000"/>
        </w:rPr>
        <w:t>Июнь</w:t>
      </w:r>
    </w:p>
    <w:p w:rsidR="00C574BD" w:rsidRPr="007670A0" w:rsidRDefault="00C574BD" w:rsidP="00E56106">
      <w:pPr>
        <w:widowControl w:val="0"/>
        <w:autoSpaceDE w:val="0"/>
        <w:autoSpaceDN w:val="0"/>
        <w:spacing w:before="4" w:after="0" w:line="319" w:lineRule="exact"/>
        <w:outlineLvl w:val="0"/>
        <w:rPr>
          <w:rFonts w:ascii="Times New Roman" w:hAnsi="Times New Roman"/>
          <w:b/>
          <w:bCs/>
          <w:sz w:val="28"/>
          <w:szCs w:val="28"/>
          <w:u w:color="000000"/>
        </w:rPr>
      </w:pPr>
    </w:p>
    <w:p w:rsidR="00C574BD" w:rsidRPr="007670A0" w:rsidRDefault="00C574BD" w:rsidP="00E56106">
      <w:pPr>
        <w:widowControl w:val="0"/>
        <w:autoSpaceDE w:val="0"/>
        <w:autoSpaceDN w:val="0"/>
        <w:spacing w:after="0" w:line="319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июня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защиты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4"/>
          <w:sz w:val="28"/>
          <w:szCs w:val="28"/>
        </w:rPr>
        <w:t>детей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240" w:lineRule="auto"/>
        <w:ind w:right="2760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6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июня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русского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языка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Пушкинский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России 12 июня - День России</w:t>
      </w:r>
    </w:p>
    <w:p w:rsidR="00C574BD" w:rsidRDefault="00C574BD" w:rsidP="00E56106">
      <w:pPr>
        <w:widowControl w:val="0"/>
        <w:autoSpaceDE w:val="0"/>
        <w:autoSpaceDN w:val="0"/>
        <w:spacing w:after="0" w:line="242" w:lineRule="auto"/>
        <w:ind w:right="6084"/>
        <w:rPr>
          <w:rFonts w:ascii="Times New Roman" w:hAnsi="Times New Roman"/>
          <w:spacing w:val="40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22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июня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памяти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скорби 27 июня - День молодѐжи</w:t>
      </w:r>
      <w:r w:rsidRPr="007670A0">
        <w:rPr>
          <w:rFonts w:ascii="Times New Roman" w:hAnsi="Times New Roman"/>
          <w:spacing w:val="40"/>
          <w:sz w:val="28"/>
          <w:szCs w:val="28"/>
        </w:rPr>
        <w:t xml:space="preserve"> </w:t>
      </w:r>
    </w:p>
    <w:p w:rsidR="00C574BD" w:rsidRDefault="00C574BD" w:rsidP="00E56106">
      <w:pPr>
        <w:widowControl w:val="0"/>
        <w:autoSpaceDE w:val="0"/>
        <w:autoSpaceDN w:val="0"/>
        <w:spacing w:after="0" w:line="242" w:lineRule="auto"/>
        <w:ind w:right="6084"/>
        <w:rPr>
          <w:rFonts w:ascii="Times New Roman" w:hAnsi="Times New Roman"/>
          <w:spacing w:val="40"/>
          <w:sz w:val="28"/>
          <w:szCs w:val="28"/>
        </w:rPr>
      </w:pPr>
    </w:p>
    <w:p w:rsidR="00C574BD" w:rsidRPr="007670A0" w:rsidRDefault="00C574BD" w:rsidP="00E56106">
      <w:pPr>
        <w:widowControl w:val="0"/>
        <w:autoSpaceDE w:val="0"/>
        <w:autoSpaceDN w:val="0"/>
        <w:spacing w:after="0" w:line="242" w:lineRule="auto"/>
        <w:ind w:right="6084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670A0">
        <w:rPr>
          <w:rFonts w:ascii="Times New Roman" w:hAnsi="Times New Roman"/>
          <w:b/>
          <w:spacing w:val="-4"/>
          <w:sz w:val="28"/>
          <w:szCs w:val="28"/>
        </w:rPr>
        <w:t>Июль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242" w:lineRule="auto"/>
        <w:ind w:right="5126"/>
        <w:jc w:val="both"/>
        <w:rPr>
          <w:rFonts w:ascii="Times New Roman" w:hAnsi="Times New Roman"/>
          <w:b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8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июля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семьи,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любви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 xml:space="preserve">верности 30 июля - День Военно-морского флота </w:t>
      </w:r>
      <w:r w:rsidRPr="007670A0">
        <w:rPr>
          <w:rFonts w:ascii="Times New Roman" w:hAnsi="Times New Roman"/>
          <w:b/>
          <w:spacing w:val="-2"/>
          <w:sz w:val="28"/>
          <w:szCs w:val="28"/>
        </w:rPr>
        <w:t>Август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311" w:lineRule="exact"/>
        <w:jc w:val="both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12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августа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физкультурника</w:t>
      </w:r>
    </w:p>
    <w:p w:rsidR="00C574BD" w:rsidRPr="007670A0" w:rsidRDefault="00C574BD" w:rsidP="00E56106">
      <w:pPr>
        <w:widowControl w:val="0"/>
        <w:autoSpaceDE w:val="0"/>
        <w:autoSpaceDN w:val="0"/>
        <w:spacing w:after="0" w:line="242" w:lineRule="auto"/>
        <w:ind w:right="1939"/>
        <w:jc w:val="both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22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августа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Государственного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флага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Российской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Федерации 27 августа - День российского кино</w:t>
      </w:r>
    </w:p>
    <w:p w:rsidR="00C574BD" w:rsidRDefault="00C574BD" w:rsidP="00E56106">
      <w:pPr>
        <w:ind w:firstLine="142"/>
      </w:pPr>
    </w:p>
    <w:p w:rsidR="00C574BD" w:rsidRDefault="00C574BD" w:rsidP="00A35713">
      <w:pPr>
        <w:widowControl w:val="0"/>
        <w:autoSpaceDE w:val="0"/>
        <w:autoSpaceDN w:val="0"/>
        <w:spacing w:before="67" w:after="0" w:line="240" w:lineRule="auto"/>
      </w:pPr>
    </w:p>
    <w:sectPr w:rsidR="00C574BD" w:rsidSect="00300792">
      <w:pgSz w:w="11910" w:h="16840"/>
      <w:pgMar w:top="1040" w:right="283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B10"/>
    <w:multiLevelType w:val="hybridMultilevel"/>
    <w:tmpl w:val="23583F88"/>
    <w:lvl w:ilvl="0" w:tplc="99304DA6">
      <w:numFmt w:val="bullet"/>
      <w:lvlText w:val="-"/>
      <w:lvlJc w:val="left"/>
      <w:pPr>
        <w:ind w:left="1419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56B851C2">
      <w:numFmt w:val="bullet"/>
      <w:lvlText w:val="•"/>
      <w:lvlJc w:val="left"/>
      <w:pPr>
        <w:ind w:left="2412" w:hanging="164"/>
      </w:pPr>
      <w:rPr>
        <w:rFonts w:hint="default"/>
      </w:rPr>
    </w:lvl>
    <w:lvl w:ilvl="2" w:tplc="FC1ED25C">
      <w:numFmt w:val="bullet"/>
      <w:lvlText w:val="•"/>
      <w:lvlJc w:val="left"/>
      <w:pPr>
        <w:ind w:left="3404" w:hanging="164"/>
      </w:pPr>
      <w:rPr>
        <w:rFonts w:hint="default"/>
      </w:rPr>
    </w:lvl>
    <w:lvl w:ilvl="3" w:tplc="92E0123C">
      <w:numFmt w:val="bullet"/>
      <w:lvlText w:val="•"/>
      <w:lvlJc w:val="left"/>
      <w:pPr>
        <w:ind w:left="4396" w:hanging="164"/>
      </w:pPr>
      <w:rPr>
        <w:rFonts w:hint="default"/>
      </w:rPr>
    </w:lvl>
    <w:lvl w:ilvl="4" w:tplc="0D6098EA">
      <w:numFmt w:val="bullet"/>
      <w:lvlText w:val="•"/>
      <w:lvlJc w:val="left"/>
      <w:pPr>
        <w:ind w:left="5388" w:hanging="164"/>
      </w:pPr>
      <w:rPr>
        <w:rFonts w:hint="default"/>
      </w:rPr>
    </w:lvl>
    <w:lvl w:ilvl="5" w:tplc="EF9E3692">
      <w:numFmt w:val="bullet"/>
      <w:lvlText w:val="•"/>
      <w:lvlJc w:val="left"/>
      <w:pPr>
        <w:ind w:left="6380" w:hanging="164"/>
      </w:pPr>
      <w:rPr>
        <w:rFonts w:hint="default"/>
      </w:rPr>
    </w:lvl>
    <w:lvl w:ilvl="6" w:tplc="D59C45BA">
      <w:numFmt w:val="bullet"/>
      <w:lvlText w:val="•"/>
      <w:lvlJc w:val="left"/>
      <w:pPr>
        <w:ind w:left="7372" w:hanging="164"/>
      </w:pPr>
      <w:rPr>
        <w:rFonts w:hint="default"/>
      </w:rPr>
    </w:lvl>
    <w:lvl w:ilvl="7" w:tplc="7CCC1318">
      <w:numFmt w:val="bullet"/>
      <w:lvlText w:val="•"/>
      <w:lvlJc w:val="left"/>
      <w:pPr>
        <w:ind w:left="8364" w:hanging="164"/>
      </w:pPr>
      <w:rPr>
        <w:rFonts w:hint="default"/>
      </w:rPr>
    </w:lvl>
    <w:lvl w:ilvl="8" w:tplc="F52C3100">
      <w:numFmt w:val="bullet"/>
      <w:lvlText w:val="•"/>
      <w:lvlJc w:val="left"/>
      <w:pPr>
        <w:ind w:left="9356" w:hanging="164"/>
      </w:pPr>
      <w:rPr>
        <w:rFonts w:hint="default"/>
      </w:rPr>
    </w:lvl>
  </w:abstractNum>
  <w:abstractNum w:abstractNumId="1">
    <w:nsid w:val="59530CE9"/>
    <w:multiLevelType w:val="hybridMultilevel"/>
    <w:tmpl w:val="9ED2833E"/>
    <w:lvl w:ilvl="0" w:tplc="69E62C58">
      <w:start w:val="1"/>
      <w:numFmt w:val="decimal"/>
      <w:lvlText w:val="%1."/>
      <w:lvlJc w:val="left"/>
      <w:pPr>
        <w:ind w:left="8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86F"/>
    <w:rsid w:val="000000CF"/>
    <w:rsid w:val="00300792"/>
    <w:rsid w:val="007670A0"/>
    <w:rsid w:val="007F586F"/>
    <w:rsid w:val="009A7A7B"/>
    <w:rsid w:val="00A35713"/>
    <w:rsid w:val="00B802E6"/>
    <w:rsid w:val="00C574BD"/>
    <w:rsid w:val="00DC0368"/>
    <w:rsid w:val="00E5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92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670A0"/>
    <w:pPr>
      <w:widowControl w:val="0"/>
      <w:autoSpaceDE w:val="0"/>
      <w:autoSpaceDN w:val="0"/>
      <w:spacing w:after="0" w:line="319" w:lineRule="exact"/>
      <w:ind w:left="1419"/>
      <w:outlineLvl w:val="0"/>
    </w:pPr>
    <w:rPr>
      <w:rFonts w:ascii="Times New Roman" w:eastAsia="Times New Roman" w:hAnsi="Times New Roman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70A0"/>
    <w:rPr>
      <w:rFonts w:ascii="Times New Roman" w:hAnsi="Times New Roman" w:cs="Times New Roman"/>
      <w:b/>
      <w:bCs/>
      <w:sz w:val="28"/>
      <w:szCs w:val="28"/>
      <w:u w:val="single" w:color="000000"/>
    </w:rPr>
  </w:style>
  <w:style w:type="table" w:customStyle="1" w:styleId="TableNormal1">
    <w:name w:val="Table Normal1"/>
    <w:uiPriority w:val="99"/>
    <w:semiHidden/>
    <w:rsid w:val="007670A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7670A0"/>
    <w:pPr>
      <w:widowControl w:val="0"/>
      <w:autoSpaceDE w:val="0"/>
      <w:autoSpaceDN w:val="0"/>
      <w:spacing w:after="0" w:line="240" w:lineRule="auto"/>
      <w:ind w:left="1419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670A0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7670A0"/>
    <w:pPr>
      <w:widowControl w:val="0"/>
      <w:autoSpaceDE w:val="0"/>
      <w:autoSpaceDN w:val="0"/>
      <w:spacing w:after="0" w:line="240" w:lineRule="auto"/>
      <w:ind w:left="1650" w:hanging="16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99"/>
    <w:rsid w:val="007670A0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670A0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15</Pages>
  <Words>4290</Words>
  <Characters>24456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2025-11-07T17:07:00Z</dcterms:created>
  <dcterms:modified xsi:type="dcterms:W3CDTF">2025-11-08T20:14:00Z</dcterms:modified>
</cp:coreProperties>
</file>