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8"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5251"/>
        <w:gridCol w:w="994"/>
        <w:gridCol w:w="1375"/>
        <w:gridCol w:w="2305"/>
      </w:tblGrid>
      <w:tr w:rsidR="004435B4" w:rsidRPr="009A7A7B" w:rsidTr="000A1A8D">
        <w:trPr>
          <w:trHeight w:val="1718"/>
        </w:trPr>
        <w:tc>
          <w:tcPr>
            <w:tcW w:w="10631" w:type="dxa"/>
            <w:gridSpan w:val="5"/>
          </w:tcPr>
          <w:p w:rsidR="004435B4" w:rsidRDefault="004435B4" w:rsidP="000A1A8D">
            <w:pPr>
              <w:widowControl w:val="0"/>
              <w:autoSpaceDE w:val="0"/>
              <w:autoSpaceDN w:val="0"/>
              <w:spacing w:after="0" w:line="319" w:lineRule="exact"/>
              <w:ind w:right="6"/>
              <w:rPr>
                <w:rFonts w:ascii="Times New Roman" w:hAnsi="Times New Roman"/>
                <w:b/>
                <w:sz w:val="28"/>
              </w:rPr>
            </w:pPr>
          </w:p>
          <w:p w:rsidR="004435B4" w:rsidRDefault="004435B4" w:rsidP="000A1A8D">
            <w:pPr>
              <w:widowControl w:val="0"/>
              <w:autoSpaceDE w:val="0"/>
              <w:autoSpaceDN w:val="0"/>
              <w:spacing w:after="0" w:line="319" w:lineRule="exact"/>
              <w:ind w:right="6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4435B4" w:rsidRDefault="004435B4" w:rsidP="000A1A8D">
            <w:pPr>
              <w:widowControl w:val="0"/>
              <w:autoSpaceDE w:val="0"/>
              <w:autoSpaceDN w:val="0"/>
              <w:spacing w:after="0" w:line="319" w:lineRule="exact"/>
              <w:ind w:right="6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  <w:r w:rsidRPr="009A7A7B">
              <w:rPr>
                <w:rFonts w:ascii="Times New Roman" w:hAnsi="Times New Roman"/>
                <w:b/>
                <w:sz w:val="28"/>
              </w:rPr>
              <w:t>КАЛЕНДАРНЫЙ</w:t>
            </w:r>
            <w:r w:rsidRPr="009A7A7B">
              <w:rPr>
                <w:rFonts w:ascii="Times New Roman" w:hAnsi="Times New Roman"/>
                <w:b/>
                <w:spacing w:val="-16"/>
                <w:sz w:val="28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</w:rPr>
              <w:t>ПЛАН</w:t>
            </w:r>
            <w:r w:rsidRPr="009A7A7B"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</w:rPr>
              <w:t>ВОСПИТАТЕЛЬНОЙ</w:t>
            </w:r>
            <w:r w:rsidRPr="009A7A7B"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 w:rsidRPr="009A7A7B">
              <w:rPr>
                <w:rFonts w:ascii="Times New Roman" w:hAnsi="Times New Roman"/>
                <w:b/>
                <w:spacing w:val="-2"/>
                <w:sz w:val="28"/>
              </w:rPr>
              <w:t>РАБОТЫ</w:t>
            </w:r>
          </w:p>
          <w:p w:rsidR="004435B4" w:rsidRPr="000A1A8D" w:rsidRDefault="004435B4" w:rsidP="000A1A8D">
            <w:pPr>
              <w:widowControl w:val="0"/>
              <w:autoSpaceDE w:val="0"/>
              <w:autoSpaceDN w:val="0"/>
              <w:spacing w:after="0" w:line="319" w:lineRule="exact"/>
              <w:ind w:right="6"/>
              <w:jc w:val="center"/>
              <w:rPr>
                <w:rFonts w:ascii="Times New Roman" w:hAnsi="Times New Roman"/>
                <w:b/>
                <w:spacing w:val="-2"/>
                <w:sz w:val="28"/>
              </w:rPr>
            </w:pP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2" w:lineRule="auto"/>
              <w:ind w:right="2755"/>
              <w:rPr>
                <w:rFonts w:ascii="Times New Roman" w:hAnsi="Times New Roman"/>
                <w:b/>
                <w:sz w:val="28"/>
              </w:rPr>
            </w:pPr>
            <w:r w:rsidRPr="009A7A7B">
              <w:rPr>
                <w:rFonts w:ascii="Times New Roman" w:hAnsi="Times New Roman"/>
                <w:b/>
                <w:sz w:val="28"/>
              </w:rPr>
              <w:t>Филиала МКОУ  Анти</w:t>
            </w:r>
            <w:r>
              <w:rPr>
                <w:rFonts w:ascii="Times New Roman" w:hAnsi="Times New Roman"/>
                <w:b/>
                <w:sz w:val="28"/>
              </w:rPr>
              <w:t>повской СШ  «Чухонастовская ООШ</w:t>
            </w:r>
            <w:r w:rsidRPr="009A7A7B">
              <w:rPr>
                <w:rFonts w:ascii="Times New Roman" w:hAnsi="Times New Roman"/>
                <w:b/>
                <w:sz w:val="28"/>
              </w:rPr>
              <w:t>»</w:t>
            </w:r>
          </w:p>
          <w:p w:rsidR="004435B4" w:rsidRDefault="004435B4" w:rsidP="000A1A8D">
            <w:pPr>
              <w:widowControl w:val="0"/>
              <w:autoSpaceDE w:val="0"/>
              <w:autoSpaceDN w:val="0"/>
              <w:spacing w:after="0" w:line="242" w:lineRule="auto"/>
              <w:ind w:right="2755"/>
              <w:jc w:val="center"/>
              <w:rPr>
                <w:rFonts w:ascii="Times New Roman" w:hAnsi="Times New Roman"/>
                <w:b/>
                <w:sz w:val="28"/>
              </w:rPr>
            </w:pPr>
            <w:r w:rsidRPr="00E56106">
              <w:rPr>
                <w:rFonts w:ascii="Times New Roman" w:hAnsi="Times New Roman"/>
                <w:b/>
                <w:sz w:val="28"/>
              </w:rPr>
              <w:t xml:space="preserve">      </w:t>
            </w:r>
            <w:r w:rsidRPr="009A7A7B">
              <w:rPr>
                <w:rFonts w:ascii="Times New Roman" w:hAnsi="Times New Roman"/>
                <w:b/>
                <w:sz w:val="28"/>
              </w:rPr>
              <w:t>на 2025-2026 учебный год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2" w:lineRule="auto"/>
              <w:ind w:right="2755"/>
              <w:jc w:val="center"/>
              <w:rPr>
                <w:rFonts w:ascii="Times New Roman" w:hAnsi="Times New Roman"/>
                <w:b/>
                <w:sz w:val="28"/>
              </w:rPr>
            </w:pPr>
            <w:r w:rsidRPr="009A7A7B">
              <w:rPr>
                <w:rFonts w:ascii="Times New Roman" w:hAnsi="Times New Roman"/>
                <w:b/>
                <w:sz w:val="28"/>
              </w:rPr>
              <w:t>НАЧАЛЬНОЕ</w:t>
            </w:r>
            <w:r w:rsidRPr="009A7A7B"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</w:rPr>
              <w:t>ОБЩЕЕ</w:t>
            </w:r>
            <w:r w:rsidRPr="009A7A7B"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 w:rsidRPr="009A7A7B">
              <w:rPr>
                <w:rFonts w:ascii="Times New Roman" w:hAnsi="Times New Roman"/>
                <w:b/>
                <w:spacing w:val="-2"/>
                <w:sz w:val="28"/>
              </w:rPr>
              <w:t>ОБРАЗОВАНИЕ</w:t>
            </w:r>
          </w:p>
        </w:tc>
      </w:tr>
      <w:tr w:rsidR="004435B4" w:rsidRPr="009A7A7B" w:rsidTr="000A1A8D">
        <w:trPr>
          <w:trHeight w:val="1149"/>
        </w:trPr>
        <w:tc>
          <w:tcPr>
            <w:tcW w:w="10631" w:type="dxa"/>
            <w:gridSpan w:val="5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b/>
                <w:i/>
                <w:sz w:val="24"/>
              </w:rPr>
            </w:pPr>
            <w:r w:rsidRPr="009A7A7B">
              <w:rPr>
                <w:rFonts w:ascii="Times New Roman" w:hAnsi="Times New Roman"/>
                <w:b/>
                <w:i/>
                <w:sz w:val="24"/>
              </w:rPr>
              <w:t>2025</w:t>
            </w:r>
            <w:r w:rsidRPr="009A7A7B">
              <w:rPr>
                <w:rFonts w:ascii="Times New Roman" w:hAnsi="Times New Roman"/>
                <w:b/>
                <w:i/>
                <w:spacing w:val="-2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год –</w:t>
            </w:r>
            <w:r w:rsidRPr="009A7A7B">
              <w:rPr>
                <w:rFonts w:ascii="Times New Roman" w:hAnsi="Times New Roman"/>
                <w:b/>
                <w:i/>
                <w:spacing w:val="-7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Год</w:t>
            </w:r>
            <w:r w:rsidRPr="009A7A7B"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защитника</w:t>
            </w:r>
            <w:r w:rsidRPr="009A7A7B"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pacing w:val="-2"/>
                <w:sz w:val="24"/>
              </w:rPr>
              <w:t>Отечества</w:t>
            </w:r>
          </w:p>
          <w:p w:rsidR="004435B4" w:rsidRPr="009A7A7B" w:rsidRDefault="004435B4" w:rsidP="000A1A8D">
            <w:pPr>
              <w:widowControl w:val="0"/>
              <w:tabs>
                <w:tab w:val="left" w:pos="5910"/>
              </w:tabs>
              <w:autoSpaceDE w:val="0"/>
              <w:autoSpaceDN w:val="0"/>
              <w:spacing w:after="0" w:line="240" w:lineRule="auto"/>
              <w:ind w:right="4432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i/>
                <w:sz w:val="24"/>
              </w:rPr>
              <w:t>2018-2027гг.</w:t>
            </w:r>
            <w:r w:rsidRPr="009A7A7B">
              <w:rPr>
                <w:rFonts w:ascii="Times New Roman" w:hAnsi="Times New Roman"/>
                <w:b/>
                <w:i/>
                <w:spacing w:val="-8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–</w:t>
            </w:r>
            <w:r w:rsidRPr="009A7A7B">
              <w:rPr>
                <w:rFonts w:ascii="Times New Roman" w:hAnsi="Times New Roman"/>
                <w:b/>
                <w:i/>
                <w:spacing w:val="-9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Десятилетие</w:t>
            </w:r>
            <w:r w:rsidRPr="009A7A7B">
              <w:rPr>
                <w:rFonts w:ascii="Times New Roman" w:hAnsi="Times New Roman"/>
                <w:b/>
                <w:i/>
                <w:spacing w:val="-9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детства</w:t>
            </w:r>
            <w:r w:rsidRPr="009A7A7B">
              <w:rPr>
                <w:rFonts w:ascii="Times New Roman" w:hAnsi="Times New Roman"/>
                <w:b/>
                <w:i/>
                <w:spacing w:val="-8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Российской</w:t>
            </w:r>
            <w:r w:rsidRPr="009A7A7B">
              <w:rPr>
                <w:rFonts w:ascii="Times New Roman" w:hAnsi="Times New Roman"/>
                <w:b/>
                <w:i/>
                <w:spacing w:val="-8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 xml:space="preserve">Федерации 2022-2031гг.- </w:t>
            </w:r>
            <w:r w:rsidRPr="009A7A7B">
              <w:rPr>
                <w:rFonts w:ascii="Times New Roman" w:hAnsi="Times New Roman"/>
                <w:b/>
                <w:i/>
                <w:sz w:val="24"/>
                <w:lang w:val="en-US"/>
              </w:rPr>
              <w:t>Десятилетие наук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 xml:space="preserve">и </w:t>
            </w:r>
            <w:r w:rsidRPr="009A7A7B">
              <w:rPr>
                <w:rFonts w:ascii="Times New Roman" w:hAnsi="Times New Roman"/>
                <w:b/>
                <w:i/>
                <w:sz w:val="24"/>
                <w:lang w:val="en-US"/>
              </w:rPr>
              <w:t>технологий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ind w:right="4432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</w:tc>
      </w:tr>
      <w:tr w:rsidR="004435B4" w:rsidRPr="009A7A7B" w:rsidTr="000A1A8D">
        <w:trPr>
          <w:trHeight w:val="484"/>
        </w:trPr>
        <w:tc>
          <w:tcPr>
            <w:tcW w:w="10631" w:type="dxa"/>
            <w:gridSpan w:val="5"/>
          </w:tcPr>
          <w:p w:rsidR="004435B4" w:rsidRPr="009A7A7B" w:rsidRDefault="004435B4" w:rsidP="000A1A8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20" w:lineRule="exact"/>
              <w:rPr>
                <w:rFonts w:ascii="Times New Roman" w:hAnsi="Times New Roman"/>
                <w:b/>
                <w:spacing w:val="-4"/>
                <w:sz w:val="28"/>
                <w:lang w:val="en-US"/>
              </w:rPr>
            </w:pP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Модуль</w:t>
            </w:r>
            <w:r w:rsidRPr="009A7A7B">
              <w:rPr>
                <w:rFonts w:ascii="Times New Roman" w:hAnsi="Times New Roman"/>
                <w:b/>
                <w:spacing w:val="-6"/>
                <w:sz w:val="28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«Основные</w:t>
            </w:r>
            <w:r w:rsidRPr="009A7A7B">
              <w:rPr>
                <w:rFonts w:ascii="Times New Roman" w:hAnsi="Times New Roman"/>
                <w:b/>
                <w:spacing w:val="-4"/>
                <w:sz w:val="28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школьные</w:t>
            </w:r>
            <w:r w:rsidRPr="009A7A7B">
              <w:rPr>
                <w:rFonts w:ascii="Times New Roman" w:hAnsi="Times New Roman"/>
                <w:b/>
                <w:spacing w:val="-3"/>
                <w:sz w:val="28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b/>
                <w:spacing w:val="-4"/>
                <w:sz w:val="28"/>
                <w:lang w:val="en-US"/>
              </w:rPr>
              <w:t>дела»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320" w:lineRule="exact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4435B4" w:rsidRPr="009A7A7B" w:rsidTr="000A1A8D">
        <w:trPr>
          <w:trHeight w:val="482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Дела,</w:t>
            </w:r>
            <w:r w:rsidRPr="009A7A7B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события,</w:t>
            </w: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 xml:space="preserve"> мероприятия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ind w:right="15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Ответственные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Праздник Первого звонка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ind w:right="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педагог- организатор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Урок Памяти «Горячие слезы Беслана»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Акция «Мир на ладошке»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ind w:right="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педагог- организатор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Мероприятия месячников безопасности и гражданской защиты детей (по профилактике ДДТТ,  пожарной безопасности, экстремизма, терроризма,  разработка схемы- маршрута «Дом- школа- дом», учебно- тренировочная эвакуация из здания)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ind w:right="9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Педагог- организатор по УВР, классный руководитель, руководитель ДЮП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4.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Посвящение в первоклассники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ind w:right="9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Акция «Я люблю тебя жизнь»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ind w:right="9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 учитель ИЗО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Цикл уроков «Разговоры о важном»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Еженедельно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понедельник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Осенний день здоровья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сентябрь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Учитель физкультуры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Международный день туризма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27.09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Учитель физкультуры, учитель биологии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Международный день музыки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01.10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Учитель музыки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Урок нравственности «Всемирный день пожилых людей с 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Выставка рисунков «Бабушка рядышком 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 дедушкой 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01.10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11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День учителя: Акция по поздравлению учителей, учителей-ветеранов педагогического труда.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октябрь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Педагог- организатор</w:t>
            </w: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ВР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12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отца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октябрь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13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матери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ноябрь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14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толерантности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14.11.25.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15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Месячник профилактики «ЗОЖ»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ноябрь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16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КТД «Новый год у порога» 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декабрь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17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Классные часы «Главный закон государства. Что я знаю о Конституции»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декабрь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18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Акция  «Покормите птиц зимой»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декабрь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19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Час памяти «Блокада Ленинграда» 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январь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20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Защитника Отечества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февраль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руководители, учителя-предметники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21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-Уроки мужества, посвященные 83-ой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годовщине  Сталинградской битвы,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- 37-ой годовщине вывода войск из Афганистана  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февраль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22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8 Марта 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март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23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Мероприятия месячника нравственного воспитания «Спешите делать добрые дела». </w:t>
            </w: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Весенняя неделя добра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руководители, волонтеры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24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космонавтики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25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Экологическая операция «Школьный двор»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26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Мероприятия месячника профилактики правонарушений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 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27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День Победы: акции «Бессмертный полк», концерт в ДК, проект «Окна Победы»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май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28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Торжественная линейка «Последний звонок»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май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Педагог- организатор</w:t>
            </w: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ВР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29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Дни единых действий 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 по Федеральному плану воспитательных мероприятий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lang w:val="en-US"/>
              </w:rPr>
              <w:t>30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eastAsia="ar-SA"/>
              </w:rPr>
            </w:pPr>
            <w:r w:rsidRPr="009A7A7B">
              <w:rPr>
                <w:rFonts w:ascii="Times New Roman" w:hAnsi="Times New Roman"/>
                <w:lang w:eastAsia="ar-SA"/>
              </w:rPr>
              <w:t>Цикл уроков «Разговоры о важном»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5-9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Еженедельно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понедельник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10631" w:type="dxa"/>
            <w:gridSpan w:val="5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i/>
                <w:sz w:val="28"/>
                <w:szCs w:val="28"/>
                <w:lang w:val="en-US" w:eastAsia="ar-SA"/>
              </w:rPr>
              <w:t xml:space="preserve">                                   </w:t>
            </w: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2.</w:t>
            </w:r>
            <w:r w:rsidRPr="009A7A7B">
              <w:rPr>
                <w:rFonts w:ascii="Times New Roman" w:hAnsi="Times New Roman"/>
                <w:b/>
                <w:spacing w:val="70"/>
                <w:sz w:val="28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Модуль</w:t>
            </w:r>
            <w:r w:rsidRPr="009A7A7B">
              <w:rPr>
                <w:rFonts w:ascii="Times New Roman" w:hAnsi="Times New Roman"/>
                <w:b/>
                <w:i/>
                <w:sz w:val="28"/>
                <w:szCs w:val="28"/>
                <w:lang w:val="en-US" w:eastAsia="ar-SA"/>
              </w:rPr>
              <w:t xml:space="preserve">       </w:t>
            </w:r>
            <w:r w:rsidRPr="009A7A7B"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  <w:t>Урочная деятельность</w:t>
            </w:r>
          </w:p>
        </w:tc>
      </w:tr>
      <w:tr w:rsidR="004435B4" w:rsidRPr="009A7A7B" w:rsidTr="000A1A8D">
        <w:trPr>
          <w:trHeight w:val="639"/>
        </w:trPr>
        <w:tc>
          <w:tcPr>
            <w:tcW w:w="10631" w:type="dxa"/>
            <w:gridSpan w:val="5"/>
          </w:tcPr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(согласно индивидуальным  планам работы учителей-предметников)</w:t>
            </w: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-Взаимодействие с учителями-предметниками.</w:t>
            </w: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Организация шефства наставничества «ученик-ученик»  мотивированных и эрудированных обучающихся над неуспевающими одноклассниками,</w:t>
            </w: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 xml:space="preserve"> в том числе с особыми образовательными потребностями, дающего обучающимся социально значимый опыт сотрудничества и взаимной помощи;</w:t>
            </w: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Инициирование и поддержка исследовательской деятельности обучающихся, планирование и выполнение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 xml:space="preserve"> индивидуальных и групповых проектов воспитательной направленности.</w:t>
            </w:r>
          </w:p>
        </w:tc>
      </w:tr>
      <w:tr w:rsidR="004435B4" w:rsidRPr="009A7A7B" w:rsidTr="000A1A8D">
        <w:trPr>
          <w:trHeight w:val="639"/>
        </w:trPr>
        <w:tc>
          <w:tcPr>
            <w:tcW w:w="10631" w:type="dxa"/>
            <w:gridSpan w:val="5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7A7B">
              <w:rPr>
                <w:rFonts w:ascii="Times New Roman" w:hAnsi="Times New Roman"/>
                <w:b/>
                <w:kern w:val="3"/>
                <w:sz w:val="24"/>
                <w:szCs w:val="24"/>
                <w:lang w:eastAsia="ar-SA"/>
              </w:rPr>
              <w:t xml:space="preserve">                                                    </w:t>
            </w: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>3. Модуль   Внеурочная деятельность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Название программы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 xml:space="preserve">Классы 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 xml:space="preserve">Количество 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 xml:space="preserve">часов 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в неделю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Ответственные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1.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«Разговоры о важном»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1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color w:val="FF0000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2.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«Функциональная грамотность»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1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3.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«Знакомство с миром профессий»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1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color w:val="FF0000"/>
                <w:lang w:val="en-US" w:eastAsia="ar-SA"/>
              </w:rPr>
            </w:pPr>
            <w:r w:rsidRPr="009A7A7B">
              <w:rPr>
                <w:rFonts w:ascii="Times New Roman" w:hAnsi="Times New Roman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10631" w:type="dxa"/>
            <w:gridSpan w:val="5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 xml:space="preserve">                                                      4. Модуль  Классное руководство</w:t>
            </w:r>
          </w:p>
        </w:tc>
      </w:tr>
      <w:tr w:rsidR="004435B4" w:rsidRPr="009A7A7B" w:rsidTr="000A1A8D">
        <w:trPr>
          <w:trHeight w:val="639"/>
        </w:trPr>
        <w:tc>
          <w:tcPr>
            <w:tcW w:w="10631" w:type="dxa"/>
            <w:gridSpan w:val="5"/>
          </w:tcPr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(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>согласно индивидуальным  планам работы    классных руководителей)</w:t>
            </w: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Работа с классным коллективом 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планирование и проведение классных часов целевой воспитательной тематической направленности;</w:t>
            </w: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инициирование и поддержка участия классов в общешкольных делах, мероприятиях, оказание необходимой помощи обучающимся в их подготовке, проведении и анализе;</w:t>
            </w: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организация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      </w: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      </w: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выработка совместно с обучающимися правил поведения класса, участие в выработке таких правил поведения в общеобразовательной организации;</w:t>
            </w: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      </w: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      </w: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индивидуальная работа с обучающимися класса по ведению личных портфолио, в которых они фиксируют свои учебные, творческие, спортивные, личностные достижения;</w:t>
            </w: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      </w: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</w:t>
            </w: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обстановке, участвовать в родительских собраниях класса;</w:t>
            </w: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      </w: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создание и организация работы родительского комитета класса, участвующего в решении вопросов воспитания и обучения в классе, общеобразовательной организации;</w:t>
            </w: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lang w:eastAsia="ar-SA"/>
              </w:rPr>
              <w:tab/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4435B4" w:rsidRPr="009A7A7B" w:rsidTr="000A1A8D">
        <w:trPr>
          <w:trHeight w:val="639"/>
        </w:trPr>
        <w:tc>
          <w:tcPr>
            <w:tcW w:w="10631" w:type="dxa"/>
            <w:gridSpan w:val="5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ar-SA"/>
              </w:rPr>
              <w:t xml:space="preserve">                                                  </w:t>
            </w:r>
            <w:r w:rsidRPr="009A7A7B"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val="en-US" w:eastAsia="ar-SA"/>
              </w:rPr>
              <w:t>5. Модуль    Внешкольные мероприятия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Классы 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время 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val="en-US" w:eastAsia="ar-SA"/>
              </w:rPr>
              <w:t>Посещение выездных представлений театров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Классные руководители 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Посещение мероприятий в Доме культуры  села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Сезонные экскурсии в природу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По отдельному плану 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10631" w:type="dxa"/>
            <w:gridSpan w:val="5"/>
          </w:tcPr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>6. Модуль    Организация предметно-пространственной среды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Классы 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время 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Оформление классных уголков, создание «мест новостей»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Трудовые десанты по уборке территории школы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Праздничное украшение кабинетов, фотозон к праздникам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Организация и проведение церемоний поднятия (спуска) государственного флага Российской Федерации, исполнение гимна России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Начало недели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Администрация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10631" w:type="dxa"/>
            <w:gridSpan w:val="5"/>
          </w:tcPr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eastAsia="ar-SA"/>
              </w:rPr>
            </w:pPr>
          </w:p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b/>
                <w:kern w:val="3"/>
                <w:sz w:val="28"/>
                <w:szCs w:val="28"/>
                <w:lang w:eastAsia="ar-SA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eastAsia="ar-SA"/>
              </w:rPr>
              <w:t xml:space="preserve">                7.Модуль     Взаимодействие  с родителями (законными представителями)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Дела,</w:t>
            </w:r>
            <w:r w:rsidRPr="009A7A7B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события,</w:t>
            </w: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 xml:space="preserve"> мероприятия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Ответственные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Родительское</w:t>
            </w:r>
            <w:r w:rsidRPr="009A7A7B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собрание</w:t>
            </w:r>
            <w:r w:rsidRPr="009A7A7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будущих</w:t>
            </w:r>
            <w:r w:rsidRPr="009A7A7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первоклассников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before="1" w:after="0" w:line="23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Администрация школы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Общешкольные</w:t>
            </w:r>
            <w:r w:rsidRPr="009A7A7B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родительские собрания, направленные</w:t>
            </w:r>
            <w:r w:rsidRPr="009A7A7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A7A7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9A7A7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актуальных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вопросов.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ind w:right="22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 w:rsidRPr="009A7A7B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течение </w:t>
            </w:r>
            <w:r w:rsidRPr="009A7A7B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Администрация</w:t>
            </w:r>
            <w:r w:rsidRPr="009A7A7B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школы.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Классные</w:t>
            </w:r>
            <w:r w:rsidRPr="009A7A7B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родительские</w:t>
            </w:r>
            <w:r w:rsidRPr="009A7A7B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собрания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течение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Классные</w:t>
            </w:r>
            <w:r w:rsidRPr="009A7A7B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ind w:right="766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9A7A7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встреч</w:t>
            </w:r>
            <w:r w:rsidRPr="009A7A7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запросу</w:t>
            </w:r>
            <w:r w:rsidRPr="009A7A7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родителей</w:t>
            </w:r>
            <w:r w:rsidRPr="009A7A7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</w:rPr>
              <w:t>педагогом-психологом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ind w:right="22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 w:rsidRPr="009A7A7B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течение </w:t>
            </w:r>
            <w:r w:rsidRPr="009A7A7B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ind w:right="2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Классные руководители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ind w:right="766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Привлечение</w:t>
            </w:r>
            <w:r w:rsidRPr="009A7A7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родителей</w:t>
            </w:r>
            <w:r w:rsidRPr="009A7A7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к</w:t>
            </w:r>
            <w:r w:rsidRPr="009A7A7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подготовке</w:t>
            </w:r>
            <w:r w:rsidRPr="009A7A7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и проведение</w:t>
            </w:r>
            <w:r w:rsidRPr="009A7A7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общешкольных</w:t>
            </w:r>
            <w:r w:rsidRPr="009A7A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и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классных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мероприятий.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ind w:right="22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 w:rsidRPr="009A7A7B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течение </w:t>
            </w:r>
            <w:r w:rsidRPr="009A7A7B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Классные</w:t>
            </w:r>
            <w:r w:rsidRPr="009A7A7B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для родителей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с</w:t>
            </w:r>
            <w:r w:rsidRPr="009A7A7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целью</w:t>
            </w:r>
            <w:r w:rsidRPr="009A7A7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координации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воспитательных усилий педагогов и родителей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 xml:space="preserve">В течение года, по </w:t>
            </w:r>
            <w:r w:rsidRPr="009A7A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мере 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</w:rPr>
              <w:t>необходим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ости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ind w:right="182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Педагог- организатор по УВР, классные</w:t>
            </w:r>
            <w:r w:rsidRPr="009A7A7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9A7A7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родительских</w:t>
            </w:r>
            <w:r w:rsidRPr="009A7A7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всеобучей</w:t>
            </w:r>
            <w:r w:rsidRPr="009A7A7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</w:rPr>
              <w:t>привлечением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методических</w:t>
            </w:r>
            <w:r w:rsidRPr="009A7A7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и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9A7A7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 w:rsidRPr="009A7A7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>по антикоррупционному просвещению родителей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1-</w:t>
            </w: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40" w:lineRule="auto"/>
              <w:ind w:right="31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A7A7B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раза</w:t>
            </w:r>
            <w:r w:rsidRPr="009A7A7B">
              <w:rPr>
                <w:rFonts w:ascii="Times New Roman" w:hAnsi="Times New Roman"/>
                <w:spacing w:val="-15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r w:rsidRPr="009A7A7B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год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Классные</w:t>
            </w:r>
            <w:r w:rsidRPr="009A7A7B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10631" w:type="dxa"/>
            <w:gridSpan w:val="5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lang w:val="en-US"/>
              </w:rPr>
              <w:t xml:space="preserve">                                                </w:t>
            </w:r>
            <w:r w:rsidRPr="009A7A7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8. Модуль    Самоуправление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Выборы лидеров, активов  классов, распределение обязанностей.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сентябрь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Работа в соответствии с обязанностями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Отчет перед классом о проведенной работе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май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актив</w:t>
            </w:r>
          </w:p>
        </w:tc>
      </w:tr>
      <w:tr w:rsidR="004435B4" w:rsidRPr="009A7A7B" w:rsidTr="000A1A8D">
        <w:trPr>
          <w:trHeight w:val="639"/>
        </w:trPr>
        <w:tc>
          <w:tcPr>
            <w:tcW w:w="10631" w:type="dxa"/>
            <w:gridSpan w:val="5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 xml:space="preserve">                                       9. Модуль  Профилактика и безопасность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Акция «Мы против терроризма!»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03.09.25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Советник по воспитанию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Мероприятия месячников безопасности  и гражданской защиты детей (по профилактике ДДТТ, пожарной безопасности, экстремизма, терроризма, разработка   схемы-маршрута «Дом-школа-дом», учебно-тренировочная  эвакуация учащихся из здания)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Сентябрь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Мероприятия профилактики ЗОЖ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правовой помощи детям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2-4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ноябрь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Социальный педагог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Мероприятия месячника профилактики правонарушений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Социальный педагог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Мероприятия Дня защиты детей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июнь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Советник по воспитанию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Уроки Интернет-безопасности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Работа с детьми «группы риска»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Социальный педагог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Уроки безопасности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Сентябрь-май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Весенняя Неделя Добра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Советник по воспитанию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10631" w:type="dxa"/>
            <w:gridSpan w:val="5"/>
          </w:tcPr>
          <w:p w:rsidR="004435B4" w:rsidRPr="009A7A7B" w:rsidRDefault="004435B4" w:rsidP="000A1A8D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>10. Модуль  Социальное партнёрство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Мероприятия, совместно с сельской библиотекой, сельским Домом культуры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1-4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Сентябрь-май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</w:tr>
      <w:tr w:rsidR="004435B4" w:rsidRPr="009A7A7B" w:rsidTr="000A1A8D">
        <w:trPr>
          <w:trHeight w:val="639"/>
        </w:trPr>
        <w:tc>
          <w:tcPr>
            <w:tcW w:w="10631" w:type="dxa"/>
            <w:gridSpan w:val="5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 xml:space="preserve">                                            11. Модуль  Профориентация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профориентационные игры:деловые игры, квесты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*экскурсии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Сентябрь-май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открытых уроках «ПроЕктория».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Сентябрь-май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</w:tr>
      <w:tr w:rsidR="004435B4" w:rsidRPr="009A7A7B" w:rsidTr="000A1A8D">
        <w:trPr>
          <w:trHeight w:val="639"/>
        </w:trPr>
        <w:tc>
          <w:tcPr>
            <w:tcW w:w="10631" w:type="dxa"/>
            <w:gridSpan w:val="5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val="en-US" w:eastAsia="ar-SA"/>
              </w:rPr>
              <w:t xml:space="preserve">                                                   </w:t>
            </w: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>12. Модуль Школьные медиа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Размещение репортажей на страницах  в сообществе ВК, ОК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Видео, фотосъемка классных мероприятий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10631" w:type="dxa"/>
            <w:gridSpan w:val="5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 xml:space="preserve">                                          13. Модуль  Детские объединения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Участие в мероприятиях РДДМ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Советник по воспитанию</w:t>
            </w:r>
          </w:p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волонтёрсих акциях и проектах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Благотворительная акция «Дети-детям»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декабрь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639"/>
        </w:trPr>
        <w:tc>
          <w:tcPr>
            <w:tcW w:w="706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Весенняя Неделя Добра</w:t>
            </w:r>
          </w:p>
        </w:tc>
        <w:tc>
          <w:tcPr>
            <w:tcW w:w="994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1-4</w:t>
            </w:r>
          </w:p>
        </w:tc>
        <w:tc>
          <w:tcPr>
            <w:tcW w:w="137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305" w:type="dxa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0A1A8D">
        <w:trPr>
          <w:trHeight w:val="736"/>
        </w:trPr>
        <w:tc>
          <w:tcPr>
            <w:tcW w:w="10631" w:type="dxa"/>
            <w:gridSpan w:val="5"/>
          </w:tcPr>
          <w:p w:rsidR="004435B4" w:rsidRPr="009A7A7B" w:rsidRDefault="004435B4" w:rsidP="000A1A8D">
            <w:pPr>
              <w:widowControl w:val="0"/>
              <w:autoSpaceDE w:val="0"/>
              <w:autoSpaceDN w:val="0"/>
              <w:spacing w:before="156"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435B4" w:rsidRPr="000A1A8D" w:rsidRDefault="004435B4" w:rsidP="007670A0">
      <w:pPr>
        <w:widowControl w:val="0"/>
        <w:autoSpaceDE w:val="0"/>
        <w:autoSpaceDN w:val="0"/>
        <w:spacing w:before="146" w:after="1" w:line="240" w:lineRule="auto"/>
        <w:rPr>
          <w:rFonts w:ascii="Times New Roman" w:hAnsi="Times New Roman"/>
          <w:sz w:val="20"/>
          <w:szCs w:val="28"/>
        </w:rPr>
      </w:pPr>
      <w:r w:rsidRPr="000A1A8D">
        <w:rPr>
          <w:rFonts w:ascii="Times New Roman" w:hAnsi="Times New Roman"/>
          <w:sz w:val="24"/>
        </w:rPr>
        <w:t xml:space="preserve">                                                                                                 </w:t>
      </w:r>
    </w:p>
    <w:p w:rsidR="004435B4" w:rsidRPr="007670A0" w:rsidRDefault="004435B4" w:rsidP="007670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106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5251"/>
        <w:gridCol w:w="994"/>
        <w:gridCol w:w="1545"/>
        <w:gridCol w:w="2570"/>
      </w:tblGrid>
      <w:tr w:rsidR="004435B4" w:rsidRPr="009A7A7B" w:rsidTr="009A7A7B">
        <w:trPr>
          <w:trHeight w:val="484"/>
        </w:trPr>
        <w:tc>
          <w:tcPr>
            <w:tcW w:w="11066" w:type="dxa"/>
            <w:gridSpan w:val="5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320" w:lineRule="exact"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</w:tr>
      <w:tr w:rsidR="004435B4" w:rsidRPr="009A7A7B" w:rsidTr="009A7A7B">
        <w:trPr>
          <w:trHeight w:val="484"/>
        </w:trPr>
        <w:tc>
          <w:tcPr>
            <w:tcW w:w="11066" w:type="dxa"/>
            <w:gridSpan w:val="5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319" w:lineRule="exact"/>
              <w:ind w:right="6"/>
              <w:jc w:val="center"/>
              <w:rPr>
                <w:rFonts w:ascii="Times New Roman" w:hAnsi="Times New Roman"/>
                <w:b/>
                <w:sz w:val="28"/>
              </w:rPr>
            </w:pPr>
            <w:r w:rsidRPr="009A7A7B">
              <w:rPr>
                <w:rFonts w:ascii="Times New Roman" w:hAnsi="Times New Roman"/>
                <w:b/>
                <w:sz w:val="28"/>
              </w:rPr>
              <w:t>КАЛЕНДАРНЫЙ</w:t>
            </w:r>
            <w:r w:rsidRPr="009A7A7B">
              <w:rPr>
                <w:rFonts w:ascii="Times New Roman" w:hAnsi="Times New Roman"/>
                <w:b/>
                <w:spacing w:val="-16"/>
                <w:sz w:val="28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</w:rPr>
              <w:t>ПЛАН</w:t>
            </w:r>
            <w:r w:rsidRPr="009A7A7B"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</w:rPr>
              <w:t>ВОСПИТАТЕЛЬНОЙ</w:t>
            </w:r>
            <w:r w:rsidRPr="009A7A7B"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 w:rsidRPr="009A7A7B">
              <w:rPr>
                <w:rFonts w:ascii="Times New Roman" w:hAnsi="Times New Roman"/>
                <w:b/>
                <w:spacing w:val="-2"/>
                <w:sz w:val="28"/>
              </w:rPr>
              <w:t>РАБОТЫ</w:t>
            </w:r>
          </w:p>
          <w:p w:rsidR="004435B4" w:rsidRPr="009A7A7B" w:rsidRDefault="004435B4" w:rsidP="009A7A7B">
            <w:pPr>
              <w:widowControl w:val="0"/>
              <w:tabs>
                <w:tab w:val="left" w:pos="8301"/>
                <w:tab w:val="left" w:pos="10773"/>
              </w:tabs>
              <w:autoSpaceDE w:val="0"/>
              <w:autoSpaceDN w:val="0"/>
              <w:spacing w:after="0" w:line="242" w:lineRule="auto"/>
              <w:ind w:right="2755"/>
              <w:jc w:val="both"/>
              <w:rPr>
                <w:rFonts w:ascii="Times New Roman" w:hAnsi="Times New Roman"/>
                <w:b/>
                <w:sz w:val="28"/>
              </w:rPr>
            </w:pPr>
            <w:r w:rsidRPr="009A7A7B">
              <w:rPr>
                <w:rFonts w:ascii="Times New Roman" w:hAnsi="Times New Roman"/>
                <w:b/>
                <w:sz w:val="28"/>
              </w:rPr>
              <w:t xml:space="preserve">    Филиала МКОУ  Антипо</w:t>
            </w:r>
            <w:r>
              <w:rPr>
                <w:rFonts w:ascii="Times New Roman" w:hAnsi="Times New Roman"/>
                <w:b/>
                <w:sz w:val="28"/>
              </w:rPr>
              <w:t>вской СШ    «Чухонастовская ООШ</w:t>
            </w:r>
            <w:r w:rsidRPr="009A7A7B">
              <w:rPr>
                <w:rFonts w:ascii="Times New Roman" w:hAnsi="Times New Roman"/>
                <w:b/>
                <w:sz w:val="28"/>
              </w:rPr>
              <w:t xml:space="preserve">» 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42" w:lineRule="auto"/>
              <w:ind w:right="2755"/>
              <w:jc w:val="center"/>
              <w:rPr>
                <w:rFonts w:ascii="Times New Roman" w:hAnsi="Times New Roman"/>
                <w:b/>
                <w:sz w:val="28"/>
              </w:rPr>
            </w:pPr>
            <w:r w:rsidRPr="009A7A7B">
              <w:rPr>
                <w:rFonts w:ascii="Times New Roman" w:hAnsi="Times New Roman"/>
                <w:b/>
                <w:sz w:val="28"/>
              </w:rPr>
              <w:t>на 2025-2026 учебный год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before="156"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A7A7B">
              <w:rPr>
                <w:rFonts w:ascii="Times New Roman" w:hAnsi="Times New Roman"/>
                <w:b/>
                <w:sz w:val="28"/>
              </w:rPr>
              <w:t>ОСНОВНОЕ  ОБЩЕЕ</w:t>
            </w:r>
            <w:r w:rsidRPr="009A7A7B">
              <w:rPr>
                <w:rFonts w:ascii="Times New Roman" w:hAnsi="Times New Roman"/>
                <w:b/>
                <w:spacing w:val="-7"/>
                <w:sz w:val="28"/>
              </w:rPr>
              <w:t xml:space="preserve">  </w:t>
            </w:r>
            <w:r w:rsidRPr="009A7A7B">
              <w:rPr>
                <w:rFonts w:ascii="Times New Roman" w:hAnsi="Times New Roman"/>
                <w:b/>
                <w:spacing w:val="-2"/>
                <w:sz w:val="28"/>
              </w:rPr>
              <w:t>ОБРАЗОВАНИЕ</w:t>
            </w:r>
          </w:p>
        </w:tc>
      </w:tr>
      <w:tr w:rsidR="004435B4" w:rsidRPr="009A7A7B" w:rsidTr="009A7A7B">
        <w:trPr>
          <w:trHeight w:val="484"/>
        </w:trPr>
        <w:tc>
          <w:tcPr>
            <w:tcW w:w="11066" w:type="dxa"/>
            <w:gridSpan w:val="5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b/>
                <w:i/>
                <w:sz w:val="24"/>
              </w:rPr>
            </w:pPr>
            <w:r w:rsidRPr="009A7A7B">
              <w:rPr>
                <w:rFonts w:ascii="Times New Roman" w:hAnsi="Times New Roman"/>
                <w:b/>
                <w:i/>
                <w:sz w:val="24"/>
              </w:rPr>
              <w:t>2025</w:t>
            </w:r>
            <w:r w:rsidRPr="009A7A7B">
              <w:rPr>
                <w:rFonts w:ascii="Times New Roman" w:hAnsi="Times New Roman"/>
                <w:b/>
                <w:i/>
                <w:spacing w:val="-2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год –</w:t>
            </w:r>
            <w:r w:rsidRPr="009A7A7B">
              <w:rPr>
                <w:rFonts w:ascii="Times New Roman" w:hAnsi="Times New Roman"/>
                <w:b/>
                <w:i/>
                <w:spacing w:val="-7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Год</w:t>
            </w:r>
            <w:r w:rsidRPr="009A7A7B"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защитника</w:t>
            </w:r>
            <w:r w:rsidRPr="009A7A7B"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pacing w:val="-2"/>
                <w:sz w:val="24"/>
              </w:rPr>
              <w:t>Отечества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40" w:lineRule="auto"/>
              <w:ind w:right="4432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i/>
                <w:sz w:val="24"/>
              </w:rPr>
              <w:t>2018-2027гг.</w:t>
            </w:r>
            <w:r w:rsidRPr="009A7A7B">
              <w:rPr>
                <w:rFonts w:ascii="Times New Roman" w:hAnsi="Times New Roman"/>
                <w:b/>
                <w:i/>
                <w:spacing w:val="-8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–</w:t>
            </w:r>
            <w:r w:rsidRPr="009A7A7B">
              <w:rPr>
                <w:rFonts w:ascii="Times New Roman" w:hAnsi="Times New Roman"/>
                <w:b/>
                <w:i/>
                <w:spacing w:val="-9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Десятилетие</w:t>
            </w:r>
            <w:r w:rsidRPr="009A7A7B">
              <w:rPr>
                <w:rFonts w:ascii="Times New Roman" w:hAnsi="Times New Roman"/>
                <w:b/>
                <w:i/>
                <w:spacing w:val="-9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детства</w:t>
            </w:r>
            <w:r w:rsidRPr="009A7A7B">
              <w:rPr>
                <w:rFonts w:ascii="Times New Roman" w:hAnsi="Times New Roman"/>
                <w:b/>
                <w:i/>
                <w:spacing w:val="-8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>Российской</w:t>
            </w:r>
            <w:r w:rsidRPr="009A7A7B">
              <w:rPr>
                <w:rFonts w:ascii="Times New Roman" w:hAnsi="Times New Roman"/>
                <w:b/>
                <w:i/>
                <w:spacing w:val="-8"/>
                <w:sz w:val="24"/>
              </w:rPr>
              <w:t xml:space="preserve"> </w:t>
            </w:r>
            <w:r w:rsidRPr="009A7A7B">
              <w:rPr>
                <w:rFonts w:ascii="Times New Roman" w:hAnsi="Times New Roman"/>
                <w:b/>
                <w:i/>
                <w:sz w:val="24"/>
              </w:rPr>
              <w:t xml:space="preserve">Федерации 2022-2031гг.- </w:t>
            </w:r>
            <w:r w:rsidRPr="009A7A7B">
              <w:rPr>
                <w:rFonts w:ascii="Times New Roman" w:hAnsi="Times New Roman"/>
                <w:b/>
                <w:i/>
                <w:sz w:val="24"/>
                <w:lang w:val="en-US"/>
              </w:rPr>
              <w:t>Десятилетие науки и технологий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40" w:lineRule="auto"/>
              <w:ind w:right="4432"/>
              <w:rPr>
                <w:rFonts w:ascii="Times New Roman" w:hAnsi="Times New Roman"/>
                <w:b/>
                <w:i/>
                <w:sz w:val="24"/>
                <w:lang w:val="en-US"/>
              </w:rPr>
            </w:pPr>
          </w:p>
          <w:p w:rsidR="004435B4" w:rsidRPr="000A1A8D" w:rsidRDefault="004435B4" w:rsidP="009A7A7B">
            <w:pPr>
              <w:widowControl w:val="0"/>
              <w:autoSpaceDE w:val="0"/>
              <w:autoSpaceDN w:val="0"/>
              <w:spacing w:after="0" w:line="240" w:lineRule="auto"/>
              <w:ind w:right="4432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4435B4" w:rsidRPr="009A7A7B" w:rsidTr="009A7A7B">
        <w:trPr>
          <w:trHeight w:val="484"/>
        </w:trPr>
        <w:tc>
          <w:tcPr>
            <w:tcW w:w="11066" w:type="dxa"/>
            <w:gridSpan w:val="5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320" w:lineRule="exact"/>
              <w:rPr>
                <w:rFonts w:ascii="Times New Roman" w:hAnsi="Times New Roman"/>
                <w:b/>
                <w:sz w:val="28"/>
                <w:lang w:val="en-US"/>
              </w:rPr>
            </w:pP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1.</w:t>
            </w:r>
            <w:r w:rsidRPr="009A7A7B">
              <w:rPr>
                <w:rFonts w:ascii="Times New Roman" w:hAnsi="Times New Roman"/>
                <w:b/>
                <w:spacing w:val="70"/>
                <w:sz w:val="28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Модуль</w:t>
            </w:r>
            <w:r w:rsidRPr="009A7A7B">
              <w:rPr>
                <w:rFonts w:ascii="Times New Roman" w:hAnsi="Times New Roman"/>
                <w:b/>
                <w:spacing w:val="-6"/>
                <w:sz w:val="28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«Основные</w:t>
            </w:r>
            <w:r w:rsidRPr="009A7A7B">
              <w:rPr>
                <w:rFonts w:ascii="Times New Roman" w:hAnsi="Times New Roman"/>
                <w:b/>
                <w:spacing w:val="-4"/>
                <w:sz w:val="28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школьные</w:t>
            </w:r>
            <w:r w:rsidRPr="009A7A7B">
              <w:rPr>
                <w:rFonts w:ascii="Times New Roman" w:hAnsi="Times New Roman"/>
                <w:b/>
                <w:spacing w:val="-3"/>
                <w:sz w:val="28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b/>
                <w:spacing w:val="-4"/>
                <w:sz w:val="28"/>
                <w:lang w:val="en-US"/>
              </w:rPr>
              <w:t>дела»</w:t>
            </w:r>
          </w:p>
        </w:tc>
      </w:tr>
      <w:tr w:rsidR="004435B4" w:rsidRPr="009A7A7B" w:rsidTr="009A7A7B">
        <w:trPr>
          <w:trHeight w:val="482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Дела,</w:t>
            </w:r>
            <w:r w:rsidRPr="009A7A7B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события,</w:t>
            </w: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 xml:space="preserve"> мероприятия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ind w:right="15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Ответственные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Праздник Первого звонка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ind w:right="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педагог- организатор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Урок Памяти «Горячие слезы Беслана»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Акция «Мир на ладошке»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ind w:right="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/>
              </w:rPr>
              <w:t>педагог- организатор</w:t>
            </w:r>
            <w:r w:rsidRPr="009A7A7B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Мероприятия месячников безопасности и гражданской защиты детей (по профилактике ДДТТ,  пожарной безопасности, экстремизма, терроризма,  разработка схемы- маршрута «Дом- школа- дом», учебно- тренировочная эвакуация из здания)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ind w:right="9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Педагог- организатор по УВР, классный руководитель, руководитель ДЮП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</w:rPr>
              <w:t>Акция «Я люблю тебя жизнь»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ind w:right="9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 учитель ИЗО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Осенний день здоровья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сентябрь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Учитель физкультуры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Международный день туризма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27.09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Учитель физкультуры, учитель биологии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Международный день музыки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01.10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Учитель музыки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Урок нравственности «Всемирный день пожилых людей с 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Выставка рисунков «Бабушка рядышком 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 дедушкой 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01.10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День учителя: Акция по поздравлению учителей, учителей-ветеранов педагогического труда.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октябрь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Педагог- организатор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отца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октябрь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11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матери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ноябрь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12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толерантности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14.11.25.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13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Месячник профилактики «ЗОЖ»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ноябрь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14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КТД «Новый год у порога» 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декабрь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15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Конституции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декабрь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16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Час памяти «Блокада Ленинграда» 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январь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17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Защитника Отечества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февраль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руководители, учителя-предметники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18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-Уроки мужества, посвященные 83-ой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годовщине  Сталинградской битвы,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- 37-ой годовщине вывода войск из Афганистана  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февраль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19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8 Марта 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март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20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Мероприятия месячника нравственного воспитания «Спешите делать добрые дела». </w:t>
            </w: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Весенняя неделя добра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руководители, волонтеры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21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космонавтики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22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Экологическая операция «Школьный двор»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23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Мероприятия месячника профилактики правонарушений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классные руководители 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24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День Победы: акции «Бессмертный полк», концерт в ДК, проект «Окна Победы»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май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25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Торжественная линейка «Последний звонок»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май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Педагог- организатор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26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Цикл уроков «Разговоры о важном»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Еженедельно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понедельник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27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Дни единых действий 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 по Федеральному плану воспитательных мероприятий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4435B4" w:rsidRPr="009A7A7B" w:rsidTr="009A7A7B">
        <w:trPr>
          <w:trHeight w:val="639"/>
        </w:trPr>
        <w:tc>
          <w:tcPr>
            <w:tcW w:w="11066" w:type="dxa"/>
            <w:gridSpan w:val="5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i/>
                <w:sz w:val="28"/>
                <w:szCs w:val="28"/>
                <w:lang w:val="en-US" w:eastAsia="ar-SA"/>
              </w:rPr>
              <w:t xml:space="preserve">                                   </w:t>
            </w: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2.</w:t>
            </w:r>
            <w:r w:rsidRPr="009A7A7B">
              <w:rPr>
                <w:rFonts w:ascii="Times New Roman" w:hAnsi="Times New Roman"/>
                <w:b/>
                <w:spacing w:val="70"/>
                <w:sz w:val="28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b/>
                <w:sz w:val="28"/>
                <w:lang w:val="en-US"/>
              </w:rPr>
              <w:t>Модуль</w:t>
            </w:r>
            <w:r w:rsidRPr="009A7A7B">
              <w:rPr>
                <w:rFonts w:ascii="Times New Roman" w:hAnsi="Times New Roman"/>
                <w:b/>
                <w:i/>
                <w:sz w:val="28"/>
                <w:szCs w:val="28"/>
                <w:lang w:val="en-US" w:eastAsia="ar-SA"/>
              </w:rPr>
              <w:t xml:space="preserve">       </w:t>
            </w:r>
            <w:r w:rsidRPr="009A7A7B"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  <w:t>Урочная деятельность</w:t>
            </w:r>
          </w:p>
        </w:tc>
      </w:tr>
      <w:tr w:rsidR="004435B4" w:rsidRPr="009A7A7B" w:rsidTr="009A7A7B">
        <w:trPr>
          <w:trHeight w:val="639"/>
        </w:trPr>
        <w:tc>
          <w:tcPr>
            <w:tcW w:w="11066" w:type="dxa"/>
            <w:gridSpan w:val="5"/>
          </w:tcPr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(согласно индивидуальным  планам работы учителей-предметников)</w:t>
            </w:r>
          </w:p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-Взаимодействие с учителями-предметниками.</w:t>
            </w:r>
          </w:p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Организация шефства наставничества «ученик-ученик»  мотивированных и эрудированных обучающихся над неуспевающими одноклассниками,</w:t>
            </w:r>
          </w:p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 xml:space="preserve"> в том числе с особыми образовательными потребностями, дающего обучающимся социально значимый опыт сотрудничества и взаимной помощи;</w:t>
            </w:r>
          </w:p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Инициирование и поддержка исследовательской деятельности обучающихся, планирование и выполнение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 xml:space="preserve"> индивидуальных и групповых проектов воспитательной направленности.</w:t>
            </w:r>
          </w:p>
        </w:tc>
      </w:tr>
      <w:tr w:rsidR="004435B4" w:rsidRPr="009A7A7B" w:rsidTr="009A7A7B">
        <w:trPr>
          <w:trHeight w:val="639"/>
        </w:trPr>
        <w:tc>
          <w:tcPr>
            <w:tcW w:w="11066" w:type="dxa"/>
            <w:gridSpan w:val="5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7A7B">
              <w:rPr>
                <w:rFonts w:ascii="Times New Roman" w:hAnsi="Times New Roman"/>
                <w:b/>
                <w:kern w:val="3"/>
                <w:sz w:val="24"/>
                <w:szCs w:val="24"/>
                <w:lang w:eastAsia="ar-SA"/>
              </w:rPr>
              <w:t xml:space="preserve">                                                    </w:t>
            </w: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>3. Модуль   Внеурочная деятельность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Название программы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Классы 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Количество 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часов 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неделю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1.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«Разговоры о важном»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5-9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2.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«Функциональная грамотность»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3.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«Тропинка в профессию»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4.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«Россия- мои горизонты»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6,8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11066" w:type="dxa"/>
            <w:gridSpan w:val="5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 xml:space="preserve">                                                      4. Модуль  Классное руководство</w:t>
            </w:r>
          </w:p>
        </w:tc>
      </w:tr>
      <w:tr w:rsidR="004435B4" w:rsidRPr="009A7A7B" w:rsidTr="009A7A7B">
        <w:trPr>
          <w:trHeight w:val="639"/>
        </w:trPr>
        <w:tc>
          <w:tcPr>
            <w:tcW w:w="11066" w:type="dxa"/>
            <w:gridSpan w:val="5"/>
          </w:tcPr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(согласно индивидуальным  планам работы    классных руководителей)</w:t>
            </w:r>
          </w:p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Работа с классным коллективом 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планирование и проведение классных часов целевой воспитательной тематической направленности;</w:t>
            </w:r>
          </w:p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инициирование и поддержка участия классов в общешкольных делах, мероприятиях, оказание необходимой помощи обучающимся в их подготовке, проведении и анализе;</w:t>
            </w:r>
          </w:p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организация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      </w:r>
          </w:p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      </w:r>
          </w:p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выработка совместно с обучающимися правил поведения класса, участие в выработке таких правил поведения в общеобразовательной организации;</w:t>
            </w:r>
          </w:p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      </w:r>
          </w:p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      </w:r>
          </w:p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индивидуальная работа с обучающимися класса по ведению личных портфолио, в которых они фиксируют свои учебные, творческие, спортивные, личностные достижения;</w:t>
            </w:r>
          </w:p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      </w:r>
          </w:p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      </w:r>
          </w:p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      </w:r>
          </w:p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создание и организация работы родительского комитета класса, участвующего в решении вопросов воспитания и обучения в классе, общеобразовательной организации;</w:t>
            </w:r>
          </w:p>
          <w:p w:rsidR="004435B4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-</w:t>
            </w: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ab/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      </w:r>
          </w:p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</w:pP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4435B4" w:rsidRPr="009A7A7B" w:rsidTr="009A7A7B">
        <w:trPr>
          <w:trHeight w:val="639"/>
        </w:trPr>
        <w:tc>
          <w:tcPr>
            <w:tcW w:w="11066" w:type="dxa"/>
            <w:gridSpan w:val="5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ar-SA"/>
              </w:rPr>
              <w:t xml:space="preserve">                                                  </w:t>
            </w:r>
            <w:r w:rsidRPr="009A7A7B"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val="en-US" w:eastAsia="ar-SA"/>
              </w:rPr>
              <w:t>5. Модуль    Внешкольные мероприятия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Классы 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время 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val="en-US" w:eastAsia="ar-SA"/>
              </w:rPr>
              <w:t>Посещение выездных представлений театров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Классные руководители 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Посещение мероприятий в Доме культуры  села, сельской библиотеке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Сезонные экскурсии в природу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По отдельному плану 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kern w:val="3"/>
                <w:sz w:val="24"/>
                <w:szCs w:val="24"/>
                <w:lang w:eastAsia="ar-SA"/>
              </w:rPr>
              <w:t>Участие во всероссийских акциях, посвященных значимым отечественным и международным событиям.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11066" w:type="dxa"/>
            <w:gridSpan w:val="5"/>
          </w:tcPr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>6. Модуль    Организация предметно-пространственной среды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Классы 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время 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Оформление классных уголков, создание «мест новостей»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Трудовые десанты по уборке территории школы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Праздничное украшение кабинетов, фотозон к праздникам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Организация и проведение церемоний поднятия (спуска) государственного флага Российской Федерации, исполнение гимна России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Начало недели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Администрация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11066" w:type="dxa"/>
            <w:gridSpan w:val="5"/>
          </w:tcPr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eastAsia="ar-SA"/>
              </w:rPr>
            </w:pPr>
          </w:p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hAnsi="Times New Roman"/>
                <w:b/>
                <w:kern w:val="3"/>
                <w:sz w:val="28"/>
                <w:szCs w:val="28"/>
                <w:lang w:eastAsia="ar-SA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eastAsia="ar-SA"/>
              </w:rPr>
              <w:t xml:space="preserve">                7.Модуль     Взаимодействие  с родителями (законными представителями)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Дела,</w:t>
            </w:r>
            <w:r w:rsidRPr="009A7A7B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9A7A7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события,</w:t>
            </w: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 xml:space="preserve"> мероприятия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i/>
                <w:spacing w:val="-2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Ответственные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Классные руководители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Общешкольные родительские собрания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Октябрь, март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Администрация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 раз/четверть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Информационное оповещение через школьный сайт, родительские сообщества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Администрация школы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Индивидуальные консультации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Совместные с детьми походы, экскурсии.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по плану классных руководителей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Работа Совета профилактики с неблагополучными  семьями  по вопросам воспитания, обучения детей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По плану Совета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Председатель Совета</w:t>
            </w:r>
          </w:p>
        </w:tc>
      </w:tr>
      <w:tr w:rsidR="004435B4" w:rsidRPr="009A7A7B" w:rsidTr="009A7A7B">
        <w:trPr>
          <w:trHeight w:val="639"/>
        </w:trPr>
        <w:tc>
          <w:tcPr>
            <w:tcW w:w="11066" w:type="dxa"/>
            <w:gridSpan w:val="5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lang w:val="en-US"/>
              </w:rPr>
              <w:t xml:space="preserve">                                                </w:t>
            </w:r>
            <w:r w:rsidRPr="009A7A7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8. Модуль    Самоуправление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Выборы лидеров, активов  классов, распределение обязанностей.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сентябрь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Работа в соответствии с обязанностями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Отчет перед классом о проведенной работе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май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актив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Операция «Школьный дворик»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октябрь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Благотворительная акция «Дети-детям»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ноябрь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декабрь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Акция «Покормите птиц зимой»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декабрь-февраль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Весенняя Неделя Добра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акциях ко Дню Победы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апрель-май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проектах и акциях РДДМ, «Навигаторы Детства»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11066" w:type="dxa"/>
            <w:gridSpan w:val="5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 xml:space="preserve">                                       9. Модуль  Профилактика и безопасность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Акция «Мы против терроризма!»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03.09.25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Советник по воспитанию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Мероприятия месячников безопасности  и гражданской защиты детей (по профилактике ДДТТ, пожарной безопасности, экстремизма, терроризма, разработка   схемы-маршрута «Дом-школа-дом», учебно-тренировочная  эвакуация учащихся из здания)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Сентябрь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Мероприятия профилактики ЗОЖ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День правовой помощи детям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ноябрь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Педагог- организатор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Мероприятия месячника профилактики правонарушений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Социальный педагог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Мероприятия Дня защиты детей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Уроки Интернет-безопасности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Работа с детьми «группы риска»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Уроки безопасности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Сентябрь-май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Весенняя Неделя Добра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1-4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11066" w:type="dxa"/>
            <w:gridSpan w:val="5"/>
          </w:tcPr>
          <w:p w:rsidR="004435B4" w:rsidRPr="009A7A7B" w:rsidRDefault="004435B4" w:rsidP="009A7A7B">
            <w:pPr>
              <w:widowControl w:val="0"/>
              <w:suppressAutoHyphens/>
              <w:autoSpaceDE w:val="0"/>
              <w:autoSpaceDN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>10. Модуль  Социальное партнёрство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Мероприятия, совместно с сельской библиотекой, сельским Домом культуры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5-8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Сентябрь-май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</w:tr>
      <w:tr w:rsidR="004435B4" w:rsidRPr="009A7A7B" w:rsidTr="009A7A7B">
        <w:trPr>
          <w:trHeight w:val="639"/>
        </w:trPr>
        <w:tc>
          <w:tcPr>
            <w:tcW w:w="11066" w:type="dxa"/>
            <w:gridSpan w:val="5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 xml:space="preserve">                                            11. Модуль  Профориентация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профориентационные игры:деловые игры, квесты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*экскурсии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Сентябрь-май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открытых уроках «ПроЕктория».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Сентябрь-май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Классные руководители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</w:p>
        </w:tc>
      </w:tr>
      <w:tr w:rsidR="004435B4" w:rsidRPr="009A7A7B" w:rsidTr="009A7A7B">
        <w:trPr>
          <w:trHeight w:val="639"/>
        </w:trPr>
        <w:tc>
          <w:tcPr>
            <w:tcW w:w="11066" w:type="dxa"/>
            <w:gridSpan w:val="5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val="en-US" w:eastAsia="ar-SA"/>
              </w:rPr>
              <w:t xml:space="preserve">                                                   </w:t>
            </w: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>12. Модуль Школьные медиа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Размещение репортажей на страницах  в сообществе ВК, ОК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Видео, фотосъемка классных мероприятий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11066" w:type="dxa"/>
            <w:gridSpan w:val="5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atLeast"/>
              <w:ind w:right="2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A7A7B">
              <w:rPr>
                <w:rFonts w:ascii="Times New Roman" w:hAnsi="Times New Roman"/>
                <w:b/>
                <w:kern w:val="3"/>
                <w:sz w:val="28"/>
                <w:szCs w:val="28"/>
                <w:lang w:val="en-US" w:eastAsia="ar-SA"/>
              </w:rPr>
              <w:t xml:space="preserve">                                          13. Модуль  Детские объединения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Дела, события, мероприятия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Классы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Ориентировочное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время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проведения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Ответственные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Участие в мероприятиях РДДМ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Советник по воспитанию</w:t>
            </w:r>
          </w:p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волонтёрсих акциях и проектах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 течение года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Благотворительная акция «Дети-детям»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декабрь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  <w:tr w:rsidR="004435B4" w:rsidRPr="009A7A7B" w:rsidTr="009A7A7B">
        <w:trPr>
          <w:trHeight w:val="639"/>
        </w:trPr>
        <w:tc>
          <w:tcPr>
            <w:tcW w:w="706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9A7A7B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251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Весенняя Неделя Добра</w:t>
            </w:r>
          </w:p>
        </w:tc>
        <w:tc>
          <w:tcPr>
            <w:tcW w:w="994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5-8</w:t>
            </w:r>
          </w:p>
        </w:tc>
        <w:tc>
          <w:tcPr>
            <w:tcW w:w="1545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апрель</w:t>
            </w:r>
          </w:p>
        </w:tc>
        <w:tc>
          <w:tcPr>
            <w:tcW w:w="2570" w:type="dxa"/>
          </w:tcPr>
          <w:p w:rsidR="004435B4" w:rsidRPr="009A7A7B" w:rsidRDefault="004435B4" w:rsidP="009A7A7B">
            <w:pPr>
              <w:widowControl w:val="0"/>
              <w:autoSpaceDE w:val="0"/>
              <w:autoSpaceDN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A7A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Классные руководители</w:t>
            </w:r>
          </w:p>
        </w:tc>
      </w:tr>
    </w:tbl>
    <w:p w:rsidR="004435B4" w:rsidRPr="007670A0" w:rsidRDefault="004435B4" w:rsidP="007670A0">
      <w:pPr>
        <w:widowControl w:val="0"/>
        <w:autoSpaceDE w:val="0"/>
        <w:autoSpaceDN w:val="0"/>
        <w:spacing w:before="13" w:after="0" w:line="240" w:lineRule="auto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hAnsi="Times New Roman"/>
          <w:b/>
          <w:sz w:val="28"/>
        </w:rPr>
      </w:pPr>
      <w:r w:rsidRPr="007670A0">
        <w:rPr>
          <w:rFonts w:ascii="Times New Roman" w:hAnsi="Times New Roman"/>
          <w:b/>
          <w:color w:val="006FC0"/>
          <w:sz w:val="28"/>
          <w:u w:val="single" w:color="006FC0"/>
        </w:rPr>
        <w:t>Календарь</w:t>
      </w:r>
      <w:r w:rsidRPr="007670A0">
        <w:rPr>
          <w:rFonts w:ascii="Times New Roman" w:hAnsi="Times New Roman"/>
          <w:b/>
          <w:color w:val="006FC0"/>
          <w:spacing w:val="-9"/>
          <w:sz w:val="28"/>
          <w:u w:val="single" w:color="006FC0"/>
        </w:rPr>
        <w:t xml:space="preserve"> </w:t>
      </w:r>
      <w:r w:rsidRPr="007670A0">
        <w:rPr>
          <w:rFonts w:ascii="Times New Roman" w:hAnsi="Times New Roman"/>
          <w:b/>
          <w:color w:val="006FC0"/>
          <w:sz w:val="28"/>
          <w:u w:val="single" w:color="006FC0"/>
        </w:rPr>
        <w:t>образовательных</w:t>
      </w:r>
      <w:r w:rsidRPr="007670A0">
        <w:rPr>
          <w:rFonts w:ascii="Times New Roman" w:hAnsi="Times New Roman"/>
          <w:b/>
          <w:color w:val="006FC0"/>
          <w:spacing w:val="-5"/>
          <w:sz w:val="28"/>
          <w:u w:val="single" w:color="006FC0"/>
        </w:rPr>
        <w:t xml:space="preserve"> </w:t>
      </w:r>
      <w:r w:rsidRPr="007670A0">
        <w:rPr>
          <w:rFonts w:ascii="Times New Roman" w:hAnsi="Times New Roman"/>
          <w:b/>
          <w:color w:val="006FC0"/>
          <w:sz w:val="28"/>
          <w:u w:val="single" w:color="006FC0"/>
        </w:rPr>
        <w:t>событий</w:t>
      </w:r>
      <w:r w:rsidRPr="007670A0">
        <w:rPr>
          <w:rFonts w:ascii="Times New Roman" w:hAnsi="Times New Roman"/>
          <w:b/>
          <w:color w:val="006FC0"/>
          <w:spacing w:val="-7"/>
          <w:sz w:val="28"/>
          <w:u w:val="single" w:color="006FC0"/>
        </w:rPr>
        <w:t xml:space="preserve"> </w:t>
      </w:r>
      <w:r w:rsidRPr="007670A0">
        <w:rPr>
          <w:rFonts w:ascii="Times New Roman" w:hAnsi="Times New Roman"/>
          <w:b/>
          <w:color w:val="006FC0"/>
          <w:sz w:val="28"/>
          <w:u w:val="single" w:color="006FC0"/>
        </w:rPr>
        <w:t>и</w:t>
      </w:r>
      <w:r w:rsidRPr="007670A0">
        <w:rPr>
          <w:rFonts w:ascii="Times New Roman" w:hAnsi="Times New Roman"/>
          <w:b/>
          <w:color w:val="006FC0"/>
          <w:spacing w:val="-7"/>
          <w:sz w:val="28"/>
          <w:u w:val="single" w:color="006FC0"/>
        </w:rPr>
        <w:t xml:space="preserve"> </w:t>
      </w:r>
      <w:r w:rsidRPr="007670A0">
        <w:rPr>
          <w:rFonts w:ascii="Times New Roman" w:hAnsi="Times New Roman"/>
          <w:b/>
          <w:color w:val="006FC0"/>
          <w:sz w:val="28"/>
          <w:u w:val="single" w:color="006FC0"/>
        </w:rPr>
        <w:t>памятных</w:t>
      </w:r>
      <w:r w:rsidRPr="007670A0">
        <w:rPr>
          <w:rFonts w:ascii="Times New Roman" w:hAnsi="Times New Roman"/>
          <w:b/>
          <w:color w:val="006FC0"/>
          <w:spacing w:val="-5"/>
          <w:sz w:val="28"/>
          <w:u w:val="single" w:color="006FC0"/>
        </w:rPr>
        <w:t xml:space="preserve"> дат</w:t>
      </w:r>
    </w:p>
    <w:p w:rsidR="004435B4" w:rsidRPr="007670A0" w:rsidRDefault="004435B4" w:rsidP="007670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670A0">
        <w:rPr>
          <w:rFonts w:ascii="Times New Roman" w:hAnsi="Times New Roman"/>
          <w:b/>
          <w:color w:val="006FC0"/>
          <w:spacing w:val="-5"/>
          <w:sz w:val="28"/>
          <w:u w:val="single" w:color="006FC0"/>
        </w:rPr>
        <w:t xml:space="preserve"> </w:t>
      </w:r>
      <w:r w:rsidRPr="007670A0">
        <w:rPr>
          <w:rFonts w:ascii="Times New Roman" w:hAnsi="Times New Roman"/>
          <w:b/>
          <w:color w:val="006FC0"/>
          <w:sz w:val="28"/>
          <w:u w:val="single" w:color="006FC0"/>
        </w:rPr>
        <w:t>на</w:t>
      </w:r>
      <w:r w:rsidRPr="007670A0">
        <w:rPr>
          <w:rFonts w:ascii="Times New Roman" w:hAnsi="Times New Roman"/>
          <w:b/>
          <w:color w:val="006FC0"/>
          <w:spacing w:val="-3"/>
          <w:sz w:val="28"/>
          <w:u w:val="single" w:color="006FC0"/>
        </w:rPr>
        <w:t xml:space="preserve"> </w:t>
      </w:r>
      <w:r w:rsidRPr="007670A0">
        <w:rPr>
          <w:rFonts w:ascii="Times New Roman" w:hAnsi="Times New Roman"/>
          <w:b/>
          <w:color w:val="006FC0"/>
          <w:sz w:val="28"/>
          <w:u w:val="single" w:color="006FC0"/>
        </w:rPr>
        <w:t>2025-2026</w:t>
      </w:r>
      <w:r w:rsidRPr="007670A0">
        <w:rPr>
          <w:rFonts w:ascii="Times New Roman" w:hAnsi="Times New Roman"/>
          <w:b/>
          <w:color w:val="006FC0"/>
          <w:spacing w:val="-4"/>
          <w:sz w:val="28"/>
          <w:u w:val="single" w:color="006FC0"/>
        </w:rPr>
        <w:t xml:space="preserve"> </w:t>
      </w:r>
      <w:r w:rsidRPr="007670A0">
        <w:rPr>
          <w:rFonts w:ascii="Times New Roman" w:hAnsi="Times New Roman"/>
          <w:b/>
          <w:color w:val="006FC0"/>
          <w:sz w:val="28"/>
          <w:u w:val="single" w:color="006FC0"/>
        </w:rPr>
        <w:t>учебный</w:t>
      </w:r>
      <w:r w:rsidRPr="007670A0">
        <w:rPr>
          <w:rFonts w:ascii="Times New Roman" w:hAnsi="Times New Roman"/>
          <w:b/>
          <w:color w:val="006FC0"/>
          <w:spacing w:val="-4"/>
          <w:sz w:val="28"/>
          <w:u w:val="single" w:color="006FC0"/>
        </w:rPr>
        <w:t xml:space="preserve"> </w:t>
      </w:r>
      <w:r w:rsidRPr="007670A0">
        <w:rPr>
          <w:rFonts w:ascii="Times New Roman" w:hAnsi="Times New Roman"/>
          <w:b/>
          <w:color w:val="006FC0"/>
          <w:spacing w:val="-5"/>
          <w:sz w:val="28"/>
          <w:u w:val="single" w:color="006FC0"/>
        </w:rPr>
        <w:t>год</w:t>
      </w:r>
    </w:p>
    <w:p w:rsidR="004435B4" w:rsidRPr="007670A0" w:rsidRDefault="004435B4" w:rsidP="007670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sz w:val="28"/>
          <w:szCs w:val="28"/>
        </w:rPr>
      </w:pPr>
    </w:p>
    <w:p w:rsidR="004435B4" w:rsidRPr="007670A0" w:rsidRDefault="004435B4" w:rsidP="007670A0">
      <w:pPr>
        <w:widowControl w:val="0"/>
        <w:autoSpaceDE w:val="0"/>
        <w:autoSpaceDN w:val="0"/>
        <w:spacing w:after="0" w:line="319" w:lineRule="exact"/>
        <w:rPr>
          <w:rFonts w:ascii="Times New Roman" w:hAnsi="Times New Roman"/>
          <w:b/>
          <w:sz w:val="28"/>
        </w:rPr>
      </w:pPr>
      <w:r w:rsidRPr="007670A0">
        <w:rPr>
          <w:rFonts w:ascii="Times New Roman" w:hAnsi="Times New Roman"/>
          <w:b/>
          <w:spacing w:val="-2"/>
          <w:sz w:val="28"/>
        </w:rPr>
        <w:t>Сентябрь</w:t>
      </w:r>
    </w:p>
    <w:p w:rsidR="004435B4" w:rsidRPr="007670A0" w:rsidRDefault="004435B4" w:rsidP="007670A0">
      <w:pPr>
        <w:widowControl w:val="0"/>
        <w:autoSpaceDE w:val="0"/>
        <w:autoSpaceDN w:val="0"/>
        <w:spacing w:after="0" w:line="319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</w:t>
      </w:r>
      <w:r w:rsidRPr="007670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сентября</w:t>
      </w:r>
      <w:r w:rsidRPr="007670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знаний</w:t>
      </w:r>
    </w:p>
    <w:p w:rsidR="004435B4" w:rsidRPr="007670A0" w:rsidRDefault="004435B4" w:rsidP="007670A0">
      <w:pPr>
        <w:widowControl w:val="0"/>
        <w:autoSpaceDE w:val="0"/>
        <w:autoSpaceDN w:val="0"/>
        <w:spacing w:after="0" w:line="322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3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сентября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окончания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Второй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мировой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войны</w:t>
      </w:r>
    </w:p>
    <w:p w:rsidR="004435B4" w:rsidRPr="007670A0" w:rsidRDefault="004435B4" w:rsidP="007670A0">
      <w:pPr>
        <w:widowControl w:val="0"/>
        <w:autoSpaceDE w:val="0"/>
        <w:autoSpaceDN w:val="0"/>
        <w:spacing w:after="0" w:line="322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3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сентября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солидарности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борьбе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терроризмом</w:t>
      </w:r>
    </w:p>
    <w:p w:rsidR="004435B4" w:rsidRPr="007670A0" w:rsidRDefault="004435B4" w:rsidP="007670A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7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сентября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212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лет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со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дня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Бородинского</w:t>
      </w:r>
      <w:r w:rsidRPr="007670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сражения</w:t>
      </w:r>
    </w:p>
    <w:p w:rsidR="004435B4" w:rsidRPr="007670A0" w:rsidRDefault="004435B4" w:rsidP="007670A0">
      <w:pPr>
        <w:widowControl w:val="0"/>
        <w:autoSpaceDE w:val="0"/>
        <w:autoSpaceDN w:val="0"/>
        <w:spacing w:after="0" w:line="242" w:lineRule="auto"/>
        <w:ind w:right="1873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8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сентября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распространения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грамотности 27 сентября - День работника дошкольного образования</w:t>
      </w:r>
    </w:p>
    <w:p w:rsidR="004435B4" w:rsidRPr="007670A0" w:rsidRDefault="004435B4" w:rsidP="007670A0">
      <w:pPr>
        <w:widowControl w:val="0"/>
        <w:autoSpaceDE w:val="0"/>
        <w:autoSpaceDN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туризма</w:t>
      </w:r>
    </w:p>
    <w:p w:rsidR="004435B4" w:rsidRPr="007670A0" w:rsidRDefault="004435B4" w:rsidP="007670A0">
      <w:pPr>
        <w:widowControl w:val="0"/>
        <w:autoSpaceDE w:val="0"/>
        <w:autoSpaceDN w:val="0"/>
        <w:spacing w:before="5" w:after="0" w:line="319" w:lineRule="exact"/>
        <w:outlineLvl w:val="0"/>
        <w:rPr>
          <w:rFonts w:ascii="Times New Roman" w:hAnsi="Times New Roman"/>
          <w:b/>
          <w:bCs/>
          <w:sz w:val="28"/>
          <w:szCs w:val="28"/>
          <w:u w:color="000000"/>
        </w:rPr>
      </w:pPr>
      <w:r w:rsidRPr="007670A0">
        <w:rPr>
          <w:rFonts w:ascii="Times New Roman" w:hAnsi="Times New Roman"/>
          <w:b/>
          <w:bCs/>
          <w:spacing w:val="-2"/>
          <w:sz w:val="28"/>
          <w:szCs w:val="28"/>
          <w:u w:color="000000"/>
        </w:rPr>
        <w:t>Октябрь</w:t>
      </w:r>
    </w:p>
    <w:p w:rsidR="004435B4" w:rsidRPr="007670A0" w:rsidRDefault="004435B4" w:rsidP="007670A0">
      <w:pPr>
        <w:widowControl w:val="0"/>
        <w:autoSpaceDE w:val="0"/>
        <w:autoSpaceDN w:val="0"/>
        <w:spacing w:after="0" w:line="319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октября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пожилых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людей</w:t>
      </w:r>
    </w:p>
    <w:p w:rsidR="004435B4" w:rsidRPr="007670A0" w:rsidRDefault="004435B4" w:rsidP="007670A0">
      <w:pPr>
        <w:widowControl w:val="0"/>
        <w:autoSpaceDE w:val="0"/>
        <w:autoSpaceDN w:val="0"/>
        <w:spacing w:after="0" w:line="322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октября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музыки</w:t>
      </w:r>
    </w:p>
    <w:p w:rsidR="004435B4" w:rsidRPr="007670A0" w:rsidRDefault="004435B4" w:rsidP="007670A0">
      <w:pPr>
        <w:widowControl w:val="0"/>
        <w:autoSpaceDE w:val="0"/>
        <w:autoSpaceDN w:val="0"/>
        <w:spacing w:after="0" w:line="242" w:lineRule="auto"/>
        <w:ind w:right="2760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октября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среднего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профессионального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образования 2 октября – Международный день социального педагога</w:t>
      </w:r>
    </w:p>
    <w:p w:rsidR="004435B4" w:rsidRPr="007670A0" w:rsidRDefault="004435B4" w:rsidP="007670A0">
      <w:pPr>
        <w:widowControl w:val="0"/>
        <w:autoSpaceDE w:val="0"/>
        <w:autoSpaceDN w:val="0"/>
        <w:spacing w:after="0" w:line="240" w:lineRule="auto"/>
        <w:ind w:right="4730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5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октября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учителя 9 октября - Всероссийский день чтения</w:t>
      </w:r>
    </w:p>
    <w:p w:rsidR="004435B4" w:rsidRPr="007670A0" w:rsidRDefault="004435B4" w:rsidP="007670A0">
      <w:pPr>
        <w:widowControl w:val="0"/>
        <w:autoSpaceDE w:val="0"/>
        <w:autoSpaceDN w:val="0"/>
        <w:spacing w:after="0" w:line="321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16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октября -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отца</w:t>
      </w:r>
      <w:r w:rsidRPr="007670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России</w:t>
      </w:r>
    </w:p>
    <w:p w:rsidR="004435B4" w:rsidRDefault="004435B4" w:rsidP="007670A0">
      <w:pPr>
        <w:widowControl w:val="0"/>
        <w:autoSpaceDE w:val="0"/>
        <w:autoSpaceDN w:val="0"/>
        <w:spacing w:after="0" w:line="240" w:lineRule="auto"/>
        <w:ind w:right="647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25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октября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школьных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библиотек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(четвертый понедельник октября)</w:t>
      </w:r>
    </w:p>
    <w:p w:rsidR="004435B4" w:rsidRPr="00E56106" w:rsidRDefault="004435B4" w:rsidP="007670A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pacing w:val="-2"/>
          <w:sz w:val="28"/>
          <w:szCs w:val="28"/>
          <w:u w:color="000000"/>
        </w:rPr>
      </w:pPr>
      <w:r w:rsidRPr="007670A0">
        <w:rPr>
          <w:rFonts w:ascii="Times New Roman" w:hAnsi="Times New Roman"/>
          <w:b/>
          <w:bCs/>
          <w:spacing w:val="-2"/>
          <w:sz w:val="28"/>
          <w:szCs w:val="28"/>
          <w:u w:color="000000"/>
        </w:rPr>
        <w:t>Ноябрь</w:t>
      </w:r>
    </w:p>
    <w:p w:rsidR="004435B4" w:rsidRPr="007670A0" w:rsidRDefault="004435B4" w:rsidP="000000CF">
      <w:pPr>
        <w:widowControl w:val="0"/>
        <w:autoSpaceDE w:val="0"/>
        <w:autoSpaceDN w:val="0"/>
        <w:spacing w:before="67" w:after="0" w:line="240" w:lineRule="auto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4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ноября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народного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единства</w:t>
      </w:r>
    </w:p>
    <w:p w:rsidR="004435B4" w:rsidRPr="007670A0" w:rsidRDefault="004435B4" w:rsidP="000000CF">
      <w:pPr>
        <w:widowControl w:val="0"/>
        <w:autoSpaceDE w:val="0"/>
        <w:autoSpaceDN w:val="0"/>
        <w:spacing w:before="3" w:after="0" w:line="322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9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ноября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против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фашизма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расизма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антисемитизма</w:t>
      </w:r>
    </w:p>
    <w:p w:rsidR="004435B4" w:rsidRPr="007670A0" w:rsidRDefault="004435B4" w:rsidP="000000CF">
      <w:pPr>
        <w:widowControl w:val="0"/>
        <w:autoSpaceDE w:val="0"/>
        <w:autoSpaceDN w:val="0"/>
        <w:spacing w:after="0" w:line="240" w:lineRule="auto"/>
        <w:ind w:right="647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10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ноября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сотрудников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органов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внутренних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дел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Российской Федерации - Всемирный день молодѐжи</w:t>
      </w:r>
    </w:p>
    <w:p w:rsidR="004435B4" w:rsidRPr="007670A0" w:rsidRDefault="004435B4" w:rsidP="000000CF">
      <w:pPr>
        <w:widowControl w:val="0"/>
        <w:autoSpaceDE w:val="0"/>
        <w:autoSpaceDN w:val="0"/>
        <w:spacing w:after="0" w:line="240" w:lineRule="auto"/>
        <w:ind w:right="5153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20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ноября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–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Всемирный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ребенка 27 ноября - День матери в России</w:t>
      </w:r>
    </w:p>
    <w:p w:rsidR="004435B4" w:rsidRPr="007670A0" w:rsidRDefault="004435B4" w:rsidP="000000CF">
      <w:pPr>
        <w:widowControl w:val="0"/>
        <w:autoSpaceDE w:val="0"/>
        <w:autoSpaceDN w:val="0"/>
        <w:spacing w:after="0" w:line="321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30</w:t>
      </w:r>
      <w:r w:rsidRPr="007670A0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ноября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Государственного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герба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Российской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Федерации</w:t>
      </w:r>
    </w:p>
    <w:p w:rsidR="004435B4" w:rsidRPr="007670A0" w:rsidRDefault="004435B4" w:rsidP="000000CF">
      <w:pPr>
        <w:widowControl w:val="0"/>
        <w:numPr>
          <w:ilvl w:val="0"/>
          <w:numId w:val="1"/>
        </w:numPr>
        <w:tabs>
          <w:tab w:val="left" w:pos="1650"/>
        </w:tabs>
        <w:autoSpaceDE w:val="0"/>
        <w:autoSpaceDN w:val="0"/>
        <w:spacing w:before="1" w:after="0" w:line="322" w:lineRule="exact"/>
        <w:ind w:left="1650" w:hanging="162"/>
        <w:rPr>
          <w:rFonts w:ascii="Times New Roman" w:hAnsi="Times New Roman"/>
          <w:sz w:val="28"/>
        </w:rPr>
      </w:pPr>
      <w:r w:rsidRPr="007670A0">
        <w:rPr>
          <w:rFonts w:ascii="Times New Roman" w:hAnsi="Times New Roman"/>
          <w:sz w:val="28"/>
        </w:rPr>
        <w:t>День</w:t>
      </w:r>
      <w:r w:rsidRPr="007670A0">
        <w:rPr>
          <w:rFonts w:ascii="Times New Roman" w:hAnsi="Times New Roman"/>
          <w:spacing w:val="-4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Матери</w:t>
      </w:r>
      <w:r w:rsidRPr="007670A0">
        <w:rPr>
          <w:rFonts w:ascii="Times New Roman" w:hAnsi="Times New Roman"/>
          <w:spacing w:val="-2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в</w:t>
      </w:r>
      <w:r w:rsidRPr="007670A0">
        <w:rPr>
          <w:rFonts w:ascii="Times New Roman" w:hAnsi="Times New Roman"/>
          <w:spacing w:val="-3"/>
          <w:sz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</w:rPr>
        <w:t>России</w:t>
      </w:r>
    </w:p>
    <w:p w:rsidR="004435B4" w:rsidRPr="007670A0" w:rsidRDefault="004435B4" w:rsidP="000000CF">
      <w:pPr>
        <w:widowControl w:val="0"/>
        <w:numPr>
          <w:ilvl w:val="0"/>
          <w:numId w:val="1"/>
        </w:numPr>
        <w:tabs>
          <w:tab w:val="left" w:pos="1650"/>
        </w:tabs>
        <w:autoSpaceDE w:val="0"/>
        <w:autoSpaceDN w:val="0"/>
        <w:spacing w:after="0" w:line="240" w:lineRule="auto"/>
        <w:ind w:left="1650" w:hanging="162"/>
        <w:rPr>
          <w:rFonts w:ascii="Times New Roman" w:hAnsi="Times New Roman"/>
          <w:sz w:val="28"/>
        </w:rPr>
      </w:pPr>
      <w:r w:rsidRPr="007670A0">
        <w:rPr>
          <w:rFonts w:ascii="Times New Roman" w:hAnsi="Times New Roman"/>
          <w:sz w:val="28"/>
        </w:rPr>
        <w:t>Международный</w:t>
      </w:r>
      <w:r w:rsidRPr="007670A0">
        <w:rPr>
          <w:rFonts w:ascii="Times New Roman" w:hAnsi="Times New Roman"/>
          <w:spacing w:val="-8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день</w:t>
      </w:r>
      <w:r w:rsidRPr="007670A0">
        <w:rPr>
          <w:rFonts w:ascii="Times New Roman" w:hAnsi="Times New Roman"/>
          <w:spacing w:val="-7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защиты</w:t>
      </w:r>
      <w:r w:rsidRPr="007670A0">
        <w:rPr>
          <w:rFonts w:ascii="Times New Roman" w:hAnsi="Times New Roman"/>
          <w:spacing w:val="-7"/>
          <w:sz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</w:rPr>
        <w:t>информации</w:t>
      </w:r>
    </w:p>
    <w:p w:rsidR="004435B4" w:rsidRPr="007670A0" w:rsidRDefault="004435B4" w:rsidP="00A35713">
      <w:pPr>
        <w:widowControl w:val="0"/>
        <w:autoSpaceDE w:val="0"/>
        <w:autoSpaceDN w:val="0"/>
        <w:spacing w:before="4" w:after="0" w:line="319" w:lineRule="exact"/>
        <w:outlineLvl w:val="0"/>
        <w:rPr>
          <w:rFonts w:ascii="Times New Roman" w:hAnsi="Times New Roman"/>
          <w:b/>
          <w:bCs/>
          <w:sz w:val="28"/>
          <w:szCs w:val="28"/>
          <w:u w:color="000000"/>
        </w:rPr>
      </w:pPr>
      <w:r w:rsidRPr="007670A0">
        <w:rPr>
          <w:rFonts w:ascii="Times New Roman" w:hAnsi="Times New Roman"/>
          <w:b/>
          <w:bCs/>
          <w:spacing w:val="-2"/>
          <w:sz w:val="28"/>
          <w:szCs w:val="28"/>
          <w:u w:color="000000"/>
        </w:rPr>
        <w:t>Декабрь</w:t>
      </w:r>
    </w:p>
    <w:p w:rsidR="004435B4" w:rsidRPr="007670A0" w:rsidRDefault="004435B4" w:rsidP="00A35713">
      <w:pPr>
        <w:widowControl w:val="0"/>
        <w:autoSpaceDE w:val="0"/>
        <w:autoSpaceDN w:val="0"/>
        <w:spacing w:after="0" w:line="319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3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декабря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Неизвестного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Солдата</w:t>
      </w:r>
    </w:p>
    <w:p w:rsidR="004435B4" w:rsidRPr="007670A0" w:rsidRDefault="004435B4" w:rsidP="00A35713">
      <w:pPr>
        <w:widowControl w:val="0"/>
        <w:autoSpaceDE w:val="0"/>
        <w:autoSpaceDN w:val="0"/>
        <w:spacing w:after="0" w:line="322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3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декабря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инвалидов</w:t>
      </w:r>
    </w:p>
    <w:p w:rsidR="004435B4" w:rsidRPr="007670A0" w:rsidRDefault="004435B4" w:rsidP="00A3571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5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декабря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–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добровольцев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(волонтеров)</w:t>
      </w:r>
    </w:p>
    <w:p w:rsidR="004435B4" w:rsidRPr="007670A0" w:rsidRDefault="004435B4" w:rsidP="00A35713">
      <w:pPr>
        <w:widowControl w:val="0"/>
        <w:numPr>
          <w:ilvl w:val="0"/>
          <w:numId w:val="1"/>
        </w:numPr>
        <w:tabs>
          <w:tab w:val="left" w:pos="1650"/>
        </w:tabs>
        <w:autoSpaceDE w:val="0"/>
        <w:autoSpaceDN w:val="0"/>
        <w:spacing w:before="2" w:after="0" w:line="240" w:lineRule="auto"/>
        <w:ind w:right="1868" w:firstLine="69"/>
        <w:rPr>
          <w:rFonts w:ascii="Times New Roman" w:hAnsi="Times New Roman"/>
          <w:sz w:val="28"/>
        </w:rPr>
      </w:pPr>
      <w:r w:rsidRPr="007670A0">
        <w:rPr>
          <w:rFonts w:ascii="Times New Roman" w:hAnsi="Times New Roman"/>
          <w:sz w:val="28"/>
        </w:rPr>
        <w:t>День</w:t>
      </w:r>
      <w:r w:rsidRPr="007670A0">
        <w:rPr>
          <w:rFonts w:ascii="Times New Roman" w:hAnsi="Times New Roman"/>
          <w:spacing w:val="-5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начала</w:t>
      </w:r>
      <w:r w:rsidRPr="007670A0">
        <w:rPr>
          <w:rFonts w:ascii="Times New Roman" w:hAnsi="Times New Roman"/>
          <w:spacing w:val="-5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контрнаступления</w:t>
      </w:r>
      <w:r w:rsidRPr="007670A0">
        <w:rPr>
          <w:rFonts w:ascii="Times New Roman" w:hAnsi="Times New Roman"/>
          <w:spacing w:val="-4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советских</w:t>
      </w:r>
      <w:r w:rsidRPr="007670A0">
        <w:rPr>
          <w:rFonts w:ascii="Times New Roman" w:hAnsi="Times New Roman"/>
          <w:spacing w:val="-3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войск</w:t>
      </w:r>
      <w:r w:rsidRPr="007670A0">
        <w:rPr>
          <w:rFonts w:ascii="Times New Roman" w:hAnsi="Times New Roman"/>
          <w:spacing w:val="-7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против</w:t>
      </w:r>
      <w:r w:rsidRPr="007670A0">
        <w:rPr>
          <w:rFonts w:ascii="Times New Roman" w:hAnsi="Times New Roman"/>
          <w:spacing w:val="-5"/>
          <w:sz w:val="28"/>
        </w:rPr>
        <w:t xml:space="preserve"> </w:t>
      </w:r>
      <w:r w:rsidRPr="007670A0">
        <w:rPr>
          <w:rFonts w:ascii="Times New Roman" w:hAnsi="Times New Roman"/>
          <w:sz w:val="28"/>
        </w:rPr>
        <w:t>немецко- фашистских войск в битве под Москвой (1941)</w:t>
      </w:r>
    </w:p>
    <w:p w:rsidR="004435B4" w:rsidRPr="007670A0" w:rsidRDefault="004435B4" w:rsidP="00A35713">
      <w:pPr>
        <w:widowControl w:val="0"/>
        <w:autoSpaceDE w:val="0"/>
        <w:autoSpaceDN w:val="0"/>
        <w:spacing w:after="0" w:line="321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9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декабря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Героев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Отечества</w:t>
      </w:r>
    </w:p>
    <w:p w:rsidR="004435B4" w:rsidRDefault="004435B4" w:rsidP="00A35713">
      <w:pPr>
        <w:widowControl w:val="0"/>
        <w:autoSpaceDE w:val="0"/>
        <w:autoSpaceDN w:val="0"/>
        <w:spacing w:after="0" w:line="242" w:lineRule="auto"/>
        <w:ind w:right="1421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12 декабря - День Конституции Российской Федерации (12 декабря) 25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декабря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Государственных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символов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Российской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 xml:space="preserve">Федерации </w:t>
      </w:r>
    </w:p>
    <w:p w:rsidR="004435B4" w:rsidRDefault="004435B4" w:rsidP="00A35713">
      <w:pPr>
        <w:widowControl w:val="0"/>
        <w:autoSpaceDE w:val="0"/>
        <w:autoSpaceDN w:val="0"/>
        <w:spacing w:after="0" w:line="242" w:lineRule="auto"/>
        <w:ind w:right="1421"/>
        <w:rPr>
          <w:rFonts w:ascii="Times New Roman" w:hAnsi="Times New Roman"/>
          <w:sz w:val="28"/>
          <w:szCs w:val="28"/>
        </w:rPr>
      </w:pPr>
    </w:p>
    <w:p w:rsidR="004435B4" w:rsidRPr="007670A0" w:rsidRDefault="004435B4" w:rsidP="00A35713">
      <w:pPr>
        <w:widowControl w:val="0"/>
        <w:autoSpaceDE w:val="0"/>
        <w:autoSpaceDN w:val="0"/>
        <w:spacing w:after="0" w:line="242" w:lineRule="auto"/>
        <w:ind w:right="1421"/>
        <w:rPr>
          <w:rFonts w:ascii="Times New Roman" w:hAnsi="Times New Roman"/>
          <w:b/>
          <w:sz w:val="28"/>
          <w:szCs w:val="28"/>
        </w:rPr>
      </w:pPr>
      <w:r w:rsidRPr="007670A0">
        <w:rPr>
          <w:rFonts w:ascii="Times New Roman" w:hAnsi="Times New Roman"/>
          <w:b/>
          <w:spacing w:val="-2"/>
          <w:sz w:val="28"/>
          <w:szCs w:val="28"/>
        </w:rPr>
        <w:t>Январь</w:t>
      </w:r>
    </w:p>
    <w:p w:rsidR="004435B4" w:rsidRPr="007670A0" w:rsidRDefault="004435B4" w:rsidP="00A35713">
      <w:pPr>
        <w:widowControl w:val="0"/>
        <w:autoSpaceDE w:val="0"/>
        <w:autoSpaceDN w:val="0"/>
        <w:spacing w:after="0" w:line="242" w:lineRule="auto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7</w:t>
      </w:r>
      <w:r w:rsidRPr="007670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января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300</w:t>
      </w:r>
      <w:r w:rsidRPr="007670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лет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со</w:t>
      </w:r>
      <w:r w:rsidRPr="007670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дня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официального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открытия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Академии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наук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 xml:space="preserve">Санкт- </w:t>
      </w:r>
      <w:r w:rsidRPr="007670A0">
        <w:rPr>
          <w:rFonts w:ascii="Times New Roman" w:hAnsi="Times New Roman"/>
          <w:spacing w:val="-2"/>
          <w:sz w:val="28"/>
          <w:szCs w:val="28"/>
        </w:rPr>
        <w:t>Петербурге</w:t>
      </w:r>
    </w:p>
    <w:p w:rsidR="004435B4" w:rsidRPr="007670A0" w:rsidRDefault="004435B4" w:rsidP="00A35713">
      <w:pPr>
        <w:widowControl w:val="0"/>
        <w:autoSpaceDE w:val="0"/>
        <w:autoSpaceDN w:val="0"/>
        <w:spacing w:after="0" w:line="240" w:lineRule="auto"/>
        <w:ind w:right="2124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11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января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заповедников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национальных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парков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России 13 января - День российской печати</w:t>
      </w:r>
    </w:p>
    <w:p w:rsidR="004435B4" w:rsidRPr="007670A0" w:rsidRDefault="004435B4" w:rsidP="00A35713">
      <w:pPr>
        <w:widowControl w:val="0"/>
        <w:autoSpaceDE w:val="0"/>
        <w:autoSpaceDN w:val="0"/>
        <w:spacing w:after="0" w:line="321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25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января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российского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студенчества</w:t>
      </w:r>
    </w:p>
    <w:p w:rsidR="004435B4" w:rsidRDefault="004435B4" w:rsidP="00E561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27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января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полного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освобождения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Ленинграда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от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фашистской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блокады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321" w:lineRule="exact"/>
        <w:outlineLvl w:val="0"/>
        <w:rPr>
          <w:rFonts w:ascii="Times New Roman" w:hAnsi="Times New Roman"/>
          <w:b/>
          <w:bCs/>
          <w:sz w:val="28"/>
          <w:szCs w:val="28"/>
          <w:u w:color="000000"/>
        </w:rPr>
      </w:pPr>
      <w:r w:rsidRPr="007670A0">
        <w:rPr>
          <w:rFonts w:ascii="Times New Roman" w:hAnsi="Times New Roman"/>
          <w:b/>
          <w:bCs/>
          <w:spacing w:val="-2"/>
          <w:sz w:val="28"/>
          <w:szCs w:val="28"/>
          <w:u w:color="000000"/>
        </w:rPr>
        <w:t>Февраль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240" w:lineRule="auto"/>
        <w:ind w:right="647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февраля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разгрома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советскими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войсками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немецко-фашистских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войск в Сталинградской битве (1943)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240" w:lineRule="auto"/>
        <w:ind w:right="2194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3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февраля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Всемирный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борьбы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ненормативной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лексикой 8 февраля - День российской науки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15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февраля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памяти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россиянах,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исполнявших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служебный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долг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за пределами Отечества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242" w:lineRule="auto"/>
        <w:ind w:right="3900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21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февраля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родного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языка 23 февраля - День защитника Отечества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319" w:lineRule="exact"/>
        <w:outlineLvl w:val="0"/>
        <w:rPr>
          <w:rFonts w:ascii="Times New Roman" w:hAnsi="Times New Roman"/>
          <w:b/>
          <w:bCs/>
          <w:sz w:val="28"/>
          <w:szCs w:val="28"/>
          <w:u w:color="000000"/>
        </w:rPr>
      </w:pPr>
      <w:r w:rsidRPr="007670A0">
        <w:rPr>
          <w:rFonts w:ascii="Times New Roman" w:hAnsi="Times New Roman"/>
          <w:b/>
          <w:bCs/>
          <w:spacing w:val="-4"/>
          <w:sz w:val="28"/>
          <w:szCs w:val="28"/>
          <w:u w:color="000000"/>
        </w:rPr>
        <w:t>Март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319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8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марта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женский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4"/>
          <w:sz w:val="28"/>
          <w:szCs w:val="28"/>
        </w:rPr>
        <w:t>день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240" w:lineRule="auto"/>
        <w:ind w:right="3900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18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марта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воссоединения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Крыма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России 20 марта - Международный День Земли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321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27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марта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Всемирный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театра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319" w:lineRule="exact"/>
        <w:outlineLvl w:val="0"/>
        <w:rPr>
          <w:rFonts w:ascii="Times New Roman" w:hAnsi="Times New Roman"/>
          <w:b/>
          <w:bCs/>
          <w:sz w:val="28"/>
          <w:szCs w:val="28"/>
          <w:u w:color="000000"/>
        </w:rPr>
      </w:pPr>
      <w:r w:rsidRPr="007670A0">
        <w:rPr>
          <w:rFonts w:ascii="Times New Roman" w:hAnsi="Times New Roman"/>
          <w:b/>
          <w:bCs/>
          <w:spacing w:val="-2"/>
          <w:sz w:val="28"/>
          <w:szCs w:val="28"/>
          <w:u w:color="000000"/>
        </w:rPr>
        <w:t>Апрель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12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апреля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космонавтики,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68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лет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со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дня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запуска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СССР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первого искусственного спутника Земли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19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апреля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памяти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геноциде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советского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народа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нацистами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их пособниками в годы Великой Отечественной войны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321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22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апреля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Всемирный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Земли</w:t>
      </w:r>
    </w:p>
    <w:p w:rsidR="004435B4" w:rsidRPr="00E56106" w:rsidRDefault="004435B4" w:rsidP="00E56106">
      <w:pPr>
        <w:widowControl w:val="0"/>
        <w:autoSpaceDE w:val="0"/>
        <w:autoSpaceDN w:val="0"/>
        <w:spacing w:before="67"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27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апреля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российского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парламентаризма</w:t>
      </w:r>
    </w:p>
    <w:p w:rsidR="004435B4" w:rsidRPr="007670A0" w:rsidRDefault="004435B4" w:rsidP="00E56106">
      <w:pPr>
        <w:widowControl w:val="0"/>
        <w:autoSpaceDE w:val="0"/>
        <w:autoSpaceDN w:val="0"/>
        <w:spacing w:before="7" w:after="0" w:line="319" w:lineRule="exact"/>
        <w:outlineLvl w:val="0"/>
        <w:rPr>
          <w:rFonts w:ascii="Times New Roman" w:hAnsi="Times New Roman"/>
          <w:b/>
          <w:bCs/>
          <w:sz w:val="28"/>
          <w:szCs w:val="28"/>
          <w:u w:color="000000"/>
        </w:rPr>
      </w:pPr>
      <w:r w:rsidRPr="007670A0">
        <w:rPr>
          <w:rFonts w:ascii="Times New Roman" w:hAnsi="Times New Roman"/>
          <w:b/>
          <w:bCs/>
          <w:spacing w:val="-5"/>
          <w:sz w:val="28"/>
          <w:szCs w:val="28"/>
          <w:u w:color="000000"/>
        </w:rPr>
        <w:t>Май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319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мая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Праздник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Весны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4"/>
          <w:sz w:val="28"/>
          <w:szCs w:val="28"/>
        </w:rPr>
        <w:t>Труда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322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9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мая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Победы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Великой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Отечественной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войне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322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18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мая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–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Международный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музеев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240" w:lineRule="auto"/>
        <w:ind w:right="2760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19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мая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детских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общественных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организаций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России 24 мая - День славянской письменности и культуры</w:t>
      </w:r>
    </w:p>
    <w:p w:rsidR="004435B4" w:rsidRPr="007670A0" w:rsidRDefault="004435B4" w:rsidP="00E56106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27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мая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Общероссийский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2"/>
          <w:sz w:val="28"/>
          <w:szCs w:val="28"/>
        </w:rPr>
        <w:t>библиотек</w:t>
      </w:r>
    </w:p>
    <w:p w:rsidR="004435B4" w:rsidRDefault="004435B4" w:rsidP="00E56106">
      <w:pPr>
        <w:widowControl w:val="0"/>
        <w:autoSpaceDE w:val="0"/>
        <w:autoSpaceDN w:val="0"/>
        <w:spacing w:before="4" w:after="0" w:line="319" w:lineRule="exact"/>
        <w:outlineLvl w:val="0"/>
        <w:rPr>
          <w:rFonts w:ascii="Times New Roman" w:hAnsi="Times New Roman"/>
          <w:b/>
          <w:bCs/>
          <w:spacing w:val="-4"/>
          <w:sz w:val="28"/>
          <w:szCs w:val="28"/>
          <w:u w:color="000000"/>
        </w:rPr>
      </w:pPr>
      <w:r w:rsidRPr="007670A0">
        <w:rPr>
          <w:rFonts w:ascii="Times New Roman" w:hAnsi="Times New Roman"/>
          <w:b/>
          <w:bCs/>
          <w:spacing w:val="-4"/>
          <w:sz w:val="28"/>
          <w:szCs w:val="28"/>
          <w:u w:color="000000"/>
        </w:rPr>
        <w:t>Июнь</w:t>
      </w:r>
    </w:p>
    <w:p w:rsidR="004435B4" w:rsidRPr="007670A0" w:rsidRDefault="004435B4" w:rsidP="00E56106">
      <w:pPr>
        <w:widowControl w:val="0"/>
        <w:autoSpaceDE w:val="0"/>
        <w:autoSpaceDN w:val="0"/>
        <w:spacing w:before="4" w:after="0" w:line="319" w:lineRule="exact"/>
        <w:outlineLvl w:val="0"/>
        <w:rPr>
          <w:rFonts w:ascii="Times New Roman" w:hAnsi="Times New Roman"/>
          <w:b/>
          <w:bCs/>
          <w:sz w:val="28"/>
          <w:szCs w:val="28"/>
          <w:u w:color="000000"/>
        </w:rPr>
      </w:pPr>
    </w:p>
    <w:p w:rsidR="004435B4" w:rsidRPr="007670A0" w:rsidRDefault="004435B4" w:rsidP="00E56106">
      <w:pPr>
        <w:widowControl w:val="0"/>
        <w:autoSpaceDE w:val="0"/>
        <w:autoSpaceDN w:val="0"/>
        <w:spacing w:after="0" w:line="319" w:lineRule="exact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июня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защиты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pacing w:val="-4"/>
          <w:sz w:val="28"/>
          <w:szCs w:val="28"/>
        </w:rPr>
        <w:t>детей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240" w:lineRule="auto"/>
        <w:ind w:right="2760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6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июня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русского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языка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Пушкинский</w:t>
      </w:r>
      <w:r w:rsidRPr="007670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России 12 июня - День России</w:t>
      </w:r>
    </w:p>
    <w:p w:rsidR="004435B4" w:rsidRDefault="004435B4" w:rsidP="00E56106">
      <w:pPr>
        <w:widowControl w:val="0"/>
        <w:autoSpaceDE w:val="0"/>
        <w:autoSpaceDN w:val="0"/>
        <w:spacing w:after="0" w:line="242" w:lineRule="auto"/>
        <w:ind w:right="6084"/>
        <w:rPr>
          <w:rFonts w:ascii="Times New Roman" w:hAnsi="Times New Roman"/>
          <w:spacing w:val="40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22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июня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памяти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скорби 27 июня - День молодѐжи</w:t>
      </w:r>
      <w:r w:rsidRPr="007670A0">
        <w:rPr>
          <w:rFonts w:ascii="Times New Roman" w:hAnsi="Times New Roman"/>
          <w:spacing w:val="40"/>
          <w:sz w:val="28"/>
          <w:szCs w:val="28"/>
        </w:rPr>
        <w:t xml:space="preserve"> </w:t>
      </w:r>
    </w:p>
    <w:p w:rsidR="004435B4" w:rsidRDefault="004435B4" w:rsidP="00E56106">
      <w:pPr>
        <w:widowControl w:val="0"/>
        <w:autoSpaceDE w:val="0"/>
        <w:autoSpaceDN w:val="0"/>
        <w:spacing w:after="0" w:line="242" w:lineRule="auto"/>
        <w:ind w:right="6084"/>
        <w:rPr>
          <w:rFonts w:ascii="Times New Roman" w:hAnsi="Times New Roman"/>
          <w:spacing w:val="40"/>
          <w:sz w:val="28"/>
          <w:szCs w:val="28"/>
        </w:rPr>
      </w:pPr>
    </w:p>
    <w:p w:rsidR="004435B4" w:rsidRPr="007670A0" w:rsidRDefault="004435B4" w:rsidP="00E56106">
      <w:pPr>
        <w:widowControl w:val="0"/>
        <w:autoSpaceDE w:val="0"/>
        <w:autoSpaceDN w:val="0"/>
        <w:spacing w:after="0" w:line="242" w:lineRule="auto"/>
        <w:ind w:right="6084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670A0">
        <w:rPr>
          <w:rFonts w:ascii="Times New Roman" w:hAnsi="Times New Roman"/>
          <w:b/>
          <w:spacing w:val="-4"/>
          <w:sz w:val="28"/>
          <w:szCs w:val="28"/>
        </w:rPr>
        <w:t>Июль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242" w:lineRule="auto"/>
        <w:ind w:right="5126"/>
        <w:jc w:val="both"/>
        <w:rPr>
          <w:rFonts w:ascii="Times New Roman" w:hAnsi="Times New Roman"/>
          <w:b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8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июля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семьи,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любви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и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 xml:space="preserve">верности 30 июля - День Военно-морского флота </w:t>
      </w:r>
      <w:r w:rsidRPr="007670A0">
        <w:rPr>
          <w:rFonts w:ascii="Times New Roman" w:hAnsi="Times New Roman"/>
          <w:b/>
          <w:spacing w:val="-2"/>
          <w:sz w:val="28"/>
          <w:szCs w:val="28"/>
        </w:rPr>
        <w:t>Август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311" w:lineRule="exact"/>
        <w:jc w:val="both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12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августа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2"/>
          <w:sz w:val="28"/>
          <w:szCs w:val="28"/>
        </w:rPr>
        <w:t xml:space="preserve"> физкультурника</w:t>
      </w:r>
    </w:p>
    <w:p w:rsidR="004435B4" w:rsidRPr="007670A0" w:rsidRDefault="004435B4" w:rsidP="00E56106">
      <w:pPr>
        <w:widowControl w:val="0"/>
        <w:autoSpaceDE w:val="0"/>
        <w:autoSpaceDN w:val="0"/>
        <w:spacing w:after="0" w:line="242" w:lineRule="auto"/>
        <w:ind w:right="1939"/>
        <w:jc w:val="both"/>
        <w:rPr>
          <w:rFonts w:ascii="Times New Roman" w:hAnsi="Times New Roman"/>
          <w:sz w:val="28"/>
          <w:szCs w:val="28"/>
        </w:rPr>
      </w:pPr>
      <w:r w:rsidRPr="007670A0">
        <w:rPr>
          <w:rFonts w:ascii="Times New Roman" w:hAnsi="Times New Roman"/>
          <w:sz w:val="28"/>
          <w:szCs w:val="28"/>
        </w:rPr>
        <w:t>22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августа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-</w:t>
      </w:r>
      <w:r w:rsidRPr="007670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День</w:t>
      </w:r>
      <w:r w:rsidRPr="007670A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Государственного</w:t>
      </w:r>
      <w:r w:rsidRPr="007670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флага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Российской</w:t>
      </w:r>
      <w:r w:rsidRPr="007670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70A0">
        <w:rPr>
          <w:rFonts w:ascii="Times New Roman" w:hAnsi="Times New Roman"/>
          <w:sz w:val="28"/>
          <w:szCs w:val="28"/>
        </w:rPr>
        <w:t>Федерации 27 августа - День российского кино</w:t>
      </w:r>
    </w:p>
    <w:p w:rsidR="004435B4" w:rsidRDefault="004435B4" w:rsidP="00E56106">
      <w:pPr>
        <w:ind w:firstLine="142"/>
      </w:pPr>
    </w:p>
    <w:p w:rsidR="004435B4" w:rsidRDefault="004435B4" w:rsidP="00A35713">
      <w:pPr>
        <w:widowControl w:val="0"/>
        <w:autoSpaceDE w:val="0"/>
        <w:autoSpaceDN w:val="0"/>
        <w:spacing w:before="67" w:after="0" w:line="240" w:lineRule="auto"/>
      </w:pPr>
    </w:p>
    <w:sectPr w:rsidR="004435B4" w:rsidSect="00300792">
      <w:pgSz w:w="11910" w:h="16840"/>
      <w:pgMar w:top="1040" w:right="283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B10"/>
    <w:multiLevelType w:val="hybridMultilevel"/>
    <w:tmpl w:val="23583F88"/>
    <w:lvl w:ilvl="0" w:tplc="99304DA6">
      <w:numFmt w:val="bullet"/>
      <w:lvlText w:val="-"/>
      <w:lvlJc w:val="left"/>
      <w:pPr>
        <w:ind w:left="1419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56B851C2">
      <w:numFmt w:val="bullet"/>
      <w:lvlText w:val="•"/>
      <w:lvlJc w:val="left"/>
      <w:pPr>
        <w:ind w:left="2412" w:hanging="164"/>
      </w:pPr>
      <w:rPr>
        <w:rFonts w:hint="default"/>
      </w:rPr>
    </w:lvl>
    <w:lvl w:ilvl="2" w:tplc="FC1ED25C">
      <w:numFmt w:val="bullet"/>
      <w:lvlText w:val="•"/>
      <w:lvlJc w:val="left"/>
      <w:pPr>
        <w:ind w:left="3404" w:hanging="164"/>
      </w:pPr>
      <w:rPr>
        <w:rFonts w:hint="default"/>
      </w:rPr>
    </w:lvl>
    <w:lvl w:ilvl="3" w:tplc="92E0123C">
      <w:numFmt w:val="bullet"/>
      <w:lvlText w:val="•"/>
      <w:lvlJc w:val="left"/>
      <w:pPr>
        <w:ind w:left="4396" w:hanging="164"/>
      </w:pPr>
      <w:rPr>
        <w:rFonts w:hint="default"/>
      </w:rPr>
    </w:lvl>
    <w:lvl w:ilvl="4" w:tplc="0D6098EA">
      <w:numFmt w:val="bullet"/>
      <w:lvlText w:val="•"/>
      <w:lvlJc w:val="left"/>
      <w:pPr>
        <w:ind w:left="5388" w:hanging="164"/>
      </w:pPr>
      <w:rPr>
        <w:rFonts w:hint="default"/>
      </w:rPr>
    </w:lvl>
    <w:lvl w:ilvl="5" w:tplc="EF9E3692">
      <w:numFmt w:val="bullet"/>
      <w:lvlText w:val="•"/>
      <w:lvlJc w:val="left"/>
      <w:pPr>
        <w:ind w:left="6380" w:hanging="164"/>
      </w:pPr>
      <w:rPr>
        <w:rFonts w:hint="default"/>
      </w:rPr>
    </w:lvl>
    <w:lvl w:ilvl="6" w:tplc="D59C45BA">
      <w:numFmt w:val="bullet"/>
      <w:lvlText w:val="•"/>
      <w:lvlJc w:val="left"/>
      <w:pPr>
        <w:ind w:left="7372" w:hanging="164"/>
      </w:pPr>
      <w:rPr>
        <w:rFonts w:hint="default"/>
      </w:rPr>
    </w:lvl>
    <w:lvl w:ilvl="7" w:tplc="7CCC1318">
      <w:numFmt w:val="bullet"/>
      <w:lvlText w:val="•"/>
      <w:lvlJc w:val="left"/>
      <w:pPr>
        <w:ind w:left="8364" w:hanging="164"/>
      </w:pPr>
      <w:rPr>
        <w:rFonts w:hint="default"/>
      </w:rPr>
    </w:lvl>
    <w:lvl w:ilvl="8" w:tplc="F52C3100">
      <w:numFmt w:val="bullet"/>
      <w:lvlText w:val="•"/>
      <w:lvlJc w:val="left"/>
      <w:pPr>
        <w:ind w:left="9356" w:hanging="164"/>
      </w:pPr>
      <w:rPr>
        <w:rFonts w:hint="default"/>
      </w:rPr>
    </w:lvl>
  </w:abstractNum>
  <w:abstractNum w:abstractNumId="1">
    <w:nsid w:val="59530CE9"/>
    <w:multiLevelType w:val="hybridMultilevel"/>
    <w:tmpl w:val="9ED2833E"/>
    <w:lvl w:ilvl="0" w:tplc="69E62C58">
      <w:start w:val="1"/>
      <w:numFmt w:val="decimal"/>
      <w:lvlText w:val="%1."/>
      <w:lvlJc w:val="left"/>
      <w:pPr>
        <w:ind w:left="8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586F"/>
    <w:rsid w:val="000000CF"/>
    <w:rsid w:val="000A1A8D"/>
    <w:rsid w:val="00300792"/>
    <w:rsid w:val="00427528"/>
    <w:rsid w:val="004435B4"/>
    <w:rsid w:val="007670A0"/>
    <w:rsid w:val="007F586F"/>
    <w:rsid w:val="00865A6E"/>
    <w:rsid w:val="009A7A7B"/>
    <w:rsid w:val="00A35713"/>
    <w:rsid w:val="00B802E6"/>
    <w:rsid w:val="00C574BD"/>
    <w:rsid w:val="00DC0368"/>
    <w:rsid w:val="00E5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92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670A0"/>
    <w:pPr>
      <w:widowControl w:val="0"/>
      <w:autoSpaceDE w:val="0"/>
      <w:autoSpaceDN w:val="0"/>
      <w:spacing w:after="0" w:line="319" w:lineRule="exact"/>
      <w:ind w:left="1419"/>
      <w:outlineLvl w:val="0"/>
    </w:pPr>
    <w:rPr>
      <w:rFonts w:ascii="Times New Roman" w:eastAsia="Times New Roman" w:hAnsi="Times New Roman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70A0"/>
    <w:rPr>
      <w:rFonts w:ascii="Times New Roman" w:hAnsi="Times New Roman" w:cs="Times New Roman"/>
      <w:b/>
      <w:bCs/>
      <w:sz w:val="28"/>
      <w:szCs w:val="28"/>
      <w:u w:val="single" w:color="000000"/>
    </w:rPr>
  </w:style>
  <w:style w:type="table" w:customStyle="1" w:styleId="TableNormal1">
    <w:name w:val="Table Normal1"/>
    <w:uiPriority w:val="99"/>
    <w:semiHidden/>
    <w:rsid w:val="007670A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7670A0"/>
    <w:pPr>
      <w:widowControl w:val="0"/>
      <w:autoSpaceDE w:val="0"/>
      <w:autoSpaceDN w:val="0"/>
      <w:spacing w:after="0" w:line="240" w:lineRule="auto"/>
      <w:ind w:left="1419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670A0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7670A0"/>
    <w:pPr>
      <w:widowControl w:val="0"/>
      <w:autoSpaceDE w:val="0"/>
      <w:autoSpaceDN w:val="0"/>
      <w:spacing w:after="0" w:line="240" w:lineRule="auto"/>
      <w:ind w:left="1650" w:hanging="16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99"/>
    <w:rsid w:val="007670A0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670A0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16</Pages>
  <Words>4285</Words>
  <Characters>24426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2025-11-07T17:07:00Z</dcterms:created>
  <dcterms:modified xsi:type="dcterms:W3CDTF">2025-11-08T20:42:00Z</dcterms:modified>
</cp:coreProperties>
</file>