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1D" w:rsidRPr="00D04772" w:rsidRDefault="00712C1D" w:rsidP="001F2A09">
      <w:pPr>
        <w:rPr>
          <w:rFonts w:ascii="Times New Roman" w:hAnsi="Times New Roman"/>
          <w:b/>
          <w:noProof/>
          <w:sz w:val="40"/>
          <w:szCs w:val="40"/>
          <w:lang w:eastAsia="ru-RU"/>
        </w:rPr>
      </w:pPr>
    </w:p>
    <w:p w:rsidR="00712C1D" w:rsidRPr="001F2A09" w:rsidRDefault="00712C1D" w:rsidP="001F2A09">
      <w:pPr>
        <w:jc w:val="center"/>
        <w:rPr>
          <w:rFonts w:ascii="Times New Roman" w:hAnsi="Times New Roman"/>
          <w:b/>
          <w:noProof/>
          <w:sz w:val="40"/>
          <w:szCs w:val="40"/>
          <w:lang w:eastAsia="ru-RU"/>
        </w:rPr>
      </w:pPr>
      <w:r w:rsidRPr="001F2A09">
        <w:rPr>
          <w:rFonts w:ascii="Times New Roman" w:hAnsi="Times New Roman"/>
          <w:b/>
          <w:noProof/>
          <w:sz w:val="40"/>
          <w:szCs w:val="4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0pt;height:488.25pt">
            <v:imagedata r:id="rId4" o:title=""/>
          </v:shape>
        </w:pict>
      </w:r>
    </w:p>
    <w:p w:rsidR="00712C1D" w:rsidRDefault="00712C1D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2C1D" w:rsidRDefault="00712C1D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2C1D" w:rsidRDefault="00712C1D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Цель: активизация профессионального самоопределения обучающихся и формирование у них основ карьерной грамотности (инструментальной стороны профессионального самоопределения). </w:t>
      </w:r>
    </w:p>
    <w:p w:rsidR="00712C1D" w:rsidRPr="00B520E6" w:rsidRDefault="00712C1D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2C1D" w:rsidRPr="00B520E6" w:rsidRDefault="00712C1D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Задачи базового уровня: </w:t>
      </w:r>
    </w:p>
    <w:p w:rsidR="00712C1D" w:rsidRPr="00B520E6" w:rsidRDefault="00712C1D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- организация и систематизация первичной профориентационной помощи; </w:t>
      </w:r>
    </w:p>
    <w:p w:rsidR="00712C1D" w:rsidRPr="00B520E6" w:rsidRDefault="00712C1D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- 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 </w:t>
      </w:r>
    </w:p>
    <w:p w:rsidR="00712C1D" w:rsidRPr="00B520E6" w:rsidRDefault="00712C1D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- информирование обучающихся о содержании деятельности востребованных на рынке труда специалистов; </w:t>
      </w:r>
    </w:p>
    <w:p w:rsidR="00712C1D" w:rsidRPr="00B520E6" w:rsidRDefault="00712C1D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- развитие мотивации обучающихся к профессиональному самоопределению; </w:t>
      </w:r>
    </w:p>
    <w:p w:rsidR="00712C1D" w:rsidRDefault="00712C1D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- диагностика склонностей обучающихся к профессиональным направлениям. </w:t>
      </w:r>
    </w:p>
    <w:p w:rsidR="00712C1D" w:rsidRPr="00B520E6" w:rsidRDefault="00712C1D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2C1D" w:rsidRPr="00B520E6" w:rsidRDefault="00712C1D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в регионе профессиональных кадров. </w:t>
      </w:r>
    </w:p>
    <w:p w:rsidR="00712C1D" w:rsidRPr="00B520E6" w:rsidRDefault="00712C1D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</w:t>
      </w:r>
    </w:p>
    <w:p w:rsidR="00712C1D" w:rsidRPr="00B520E6" w:rsidRDefault="00712C1D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Для благополучия общества необходимо, чтобы каждый выпускник школы находил, наиболее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 </w:t>
      </w:r>
    </w:p>
    <w:p w:rsidR="00712C1D" w:rsidRPr="00B520E6" w:rsidRDefault="00712C1D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>В школе профориентационная работа проводитс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B520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педагогом - навигатором, </w:t>
      </w:r>
      <w:r w:rsidRPr="00B520E6">
        <w:rPr>
          <w:rFonts w:ascii="Times New Roman" w:hAnsi="Times New Roman"/>
          <w:sz w:val="24"/>
          <w:szCs w:val="24"/>
        </w:rPr>
        <w:t>педагогом-предметником, классным руководителем. 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 школе.</w:t>
      </w:r>
    </w:p>
    <w:p w:rsidR="00712C1D" w:rsidRPr="00B520E6" w:rsidRDefault="00712C1D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2C1D" w:rsidRPr="00B520E6" w:rsidRDefault="00712C1D" w:rsidP="00D228CA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Формы работы по основному уровню профминимума: </w:t>
      </w:r>
    </w:p>
    <w:p w:rsidR="00712C1D" w:rsidRPr="00B520E6" w:rsidRDefault="00712C1D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>- Урочная деятельность – 9 часов;</w:t>
      </w:r>
    </w:p>
    <w:p w:rsidR="00712C1D" w:rsidRPr="00B520E6" w:rsidRDefault="00712C1D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520E6">
        <w:rPr>
          <w:rFonts w:ascii="Times New Roman" w:hAnsi="Times New Roman"/>
          <w:sz w:val="24"/>
          <w:szCs w:val="24"/>
        </w:rPr>
        <w:t xml:space="preserve">- </w:t>
      </w:r>
      <w:r w:rsidRPr="00B520E6">
        <w:rPr>
          <w:rFonts w:ascii="Times New Roman" w:hAnsi="Times New Roman"/>
          <w:sz w:val="24"/>
          <w:szCs w:val="24"/>
          <w:lang w:eastAsia="ru-RU"/>
        </w:rPr>
        <w:t xml:space="preserve">Внеурочная деятельность: курс занятий «Россия — мои горизонты» - 34 часа; </w:t>
      </w:r>
    </w:p>
    <w:p w:rsidR="00712C1D" w:rsidRPr="00B520E6" w:rsidRDefault="00712C1D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520E6">
        <w:rPr>
          <w:rFonts w:ascii="Times New Roman" w:hAnsi="Times New Roman"/>
          <w:sz w:val="24"/>
          <w:szCs w:val="24"/>
          <w:lang w:eastAsia="ru-RU"/>
        </w:rPr>
        <w:t>- Воспитательная работа – 12 часов,</w:t>
      </w:r>
    </w:p>
    <w:p w:rsidR="00712C1D" w:rsidRPr="00B520E6" w:rsidRDefault="00712C1D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520E6">
        <w:rPr>
          <w:rFonts w:ascii="Times New Roman" w:hAnsi="Times New Roman"/>
          <w:sz w:val="24"/>
          <w:szCs w:val="24"/>
          <w:lang w:eastAsia="ru-RU"/>
        </w:rPr>
        <w:t>- Дополнительное образование – 3ч,</w:t>
      </w:r>
    </w:p>
    <w:p w:rsidR="00712C1D" w:rsidRPr="00B520E6" w:rsidRDefault="00712C1D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- Взаимодействие с родителями – 2 часа. </w:t>
      </w:r>
    </w:p>
    <w:p w:rsidR="00712C1D" w:rsidRPr="00B520E6" w:rsidRDefault="00712C1D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12C1D" w:rsidRPr="00B520E6" w:rsidRDefault="00712C1D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12C1D" w:rsidRDefault="00712C1D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12C1D" w:rsidRDefault="00712C1D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12C1D" w:rsidRDefault="00712C1D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12C1D" w:rsidRDefault="00712C1D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12C1D" w:rsidRPr="00B520E6" w:rsidRDefault="00712C1D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12C1D" w:rsidRPr="00B520E6" w:rsidRDefault="00712C1D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12C1D" w:rsidRPr="00B520E6" w:rsidRDefault="00712C1D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12C1D" w:rsidRPr="00B520E6" w:rsidRDefault="00712C1D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12C1D" w:rsidRPr="00B520E6" w:rsidRDefault="00712C1D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6"/>
        <w:gridCol w:w="7882"/>
        <w:gridCol w:w="142"/>
        <w:gridCol w:w="1984"/>
        <w:gridCol w:w="1724"/>
        <w:gridCol w:w="2530"/>
      </w:tblGrid>
      <w:tr w:rsidR="00712C1D" w:rsidRPr="0081762D" w:rsidTr="00BD254B">
        <w:tc>
          <w:tcPr>
            <w:tcW w:w="696" w:type="dxa"/>
          </w:tcPr>
          <w:p w:rsidR="00712C1D" w:rsidRPr="001F2A09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2A09">
              <w:rPr>
                <w:rFonts w:ascii="Times New Roman" w:hAnsi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7882" w:type="dxa"/>
          </w:tcPr>
          <w:p w:rsidR="00712C1D" w:rsidRPr="001F2A09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2A09"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gridSpan w:val="2"/>
          </w:tcPr>
          <w:p w:rsidR="00712C1D" w:rsidRPr="001F2A09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2A09">
              <w:rPr>
                <w:rFonts w:ascii="Times New Roman" w:hAnsi="Times New Roman"/>
                <w:i/>
                <w:sz w:val="24"/>
                <w:szCs w:val="24"/>
              </w:rPr>
              <w:t>Участники</w:t>
            </w:r>
          </w:p>
        </w:tc>
        <w:tc>
          <w:tcPr>
            <w:tcW w:w="1724" w:type="dxa"/>
          </w:tcPr>
          <w:p w:rsidR="00712C1D" w:rsidRPr="001F2A09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2A09">
              <w:rPr>
                <w:rFonts w:ascii="Times New Roman" w:hAnsi="Times New Roman"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530" w:type="dxa"/>
          </w:tcPr>
          <w:p w:rsidR="00712C1D" w:rsidRPr="001F2A09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2A09"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</w:tc>
      </w:tr>
      <w:tr w:rsidR="00712C1D" w:rsidRPr="0081762D" w:rsidTr="00BD254B">
        <w:trPr>
          <w:trHeight w:val="426"/>
        </w:trPr>
        <w:tc>
          <w:tcPr>
            <w:tcW w:w="14958" w:type="dxa"/>
            <w:gridSpan w:val="6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2D">
              <w:rPr>
                <w:rFonts w:ascii="Times New Roman" w:hAnsi="Times New Roman"/>
                <w:b/>
                <w:sz w:val="24"/>
                <w:szCs w:val="24"/>
              </w:rPr>
              <w:t>1.Организационно-методическое направление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B520E6" w:rsidRDefault="00712C1D" w:rsidP="00BD254B">
            <w:pPr>
              <w:pStyle w:val="TableParagraph"/>
              <w:jc w:val="center"/>
            </w:pPr>
            <w:r w:rsidRPr="00B520E6">
              <w:t>1.1.</w:t>
            </w:r>
          </w:p>
        </w:tc>
        <w:tc>
          <w:tcPr>
            <w:tcW w:w="7882" w:type="dxa"/>
          </w:tcPr>
          <w:p w:rsidR="00712C1D" w:rsidRPr="00B520E6" w:rsidRDefault="00712C1D" w:rsidP="00BD254B">
            <w:pPr>
              <w:pStyle w:val="TableParagraph"/>
              <w:spacing w:before="0" w:beforeAutospacing="0" w:after="0" w:afterAutospacing="0"/>
              <w:jc w:val="both"/>
            </w:pPr>
            <w:r w:rsidRPr="00B520E6">
              <w:t>Назначение сотрудника, ответственного за реализацию мероприятий профминимума</w:t>
            </w:r>
          </w:p>
        </w:tc>
        <w:tc>
          <w:tcPr>
            <w:tcW w:w="2126" w:type="dxa"/>
            <w:gridSpan w:val="2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Зам директора по УВР,</w:t>
            </w:r>
          </w:p>
        </w:tc>
        <w:tc>
          <w:tcPr>
            <w:tcW w:w="1724" w:type="dxa"/>
          </w:tcPr>
          <w:p w:rsidR="00712C1D" w:rsidRPr="00B520E6" w:rsidRDefault="00712C1D" w:rsidP="00BD254B">
            <w:pPr>
              <w:pStyle w:val="TableParagraph"/>
              <w:jc w:val="center"/>
            </w:pPr>
            <w:r>
              <w:t>До 01.09.2025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Антиповской СШ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B520E6" w:rsidRDefault="00712C1D" w:rsidP="00BD254B">
            <w:pPr>
              <w:pStyle w:val="TableParagraph"/>
              <w:jc w:val="center"/>
            </w:pPr>
            <w:r w:rsidRPr="00B520E6">
              <w:t>1.2.</w:t>
            </w:r>
          </w:p>
        </w:tc>
        <w:tc>
          <w:tcPr>
            <w:tcW w:w="7882" w:type="dxa"/>
          </w:tcPr>
          <w:p w:rsidR="00712C1D" w:rsidRPr="00B520E6" w:rsidRDefault="00712C1D" w:rsidP="00BD254B">
            <w:pPr>
              <w:pStyle w:val="TableParagraph"/>
              <w:spacing w:before="0" w:beforeAutospacing="0" w:after="0" w:afterAutospacing="0"/>
              <w:jc w:val="both"/>
            </w:pPr>
            <w:r w:rsidRPr="00B520E6">
              <w:t>Назначение ответственных специалистов по организации профориентационной работы из числа педагогических работников (педагог-предметник, классный руководитель)</w:t>
            </w:r>
          </w:p>
        </w:tc>
        <w:tc>
          <w:tcPr>
            <w:tcW w:w="2126" w:type="dxa"/>
            <w:gridSpan w:val="2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24" w:type="dxa"/>
          </w:tcPr>
          <w:p w:rsidR="00712C1D" w:rsidRPr="00B520E6" w:rsidRDefault="00712C1D" w:rsidP="00BD254B">
            <w:pPr>
              <w:pStyle w:val="TableParagraph"/>
              <w:jc w:val="center"/>
            </w:pPr>
            <w:r>
              <w:t>До 30.08.2025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Антиповской СШ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B520E6" w:rsidRDefault="00712C1D" w:rsidP="00BD254B">
            <w:pPr>
              <w:pStyle w:val="TableParagraph"/>
              <w:jc w:val="center"/>
            </w:pPr>
            <w:r w:rsidRPr="00B520E6">
              <w:t>1.3.</w:t>
            </w:r>
          </w:p>
        </w:tc>
        <w:tc>
          <w:tcPr>
            <w:tcW w:w="7882" w:type="dxa"/>
          </w:tcPr>
          <w:p w:rsidR="00712C1D" w:rsidRPr="00B520E6" w:rsidRDefault="00712C1D" w:rsidP="00BD254B">
            <w:pPr>
              <w:pStyle w:val="TableParagraph"/>
              <w:spacing w:before="0" w:beforeAutospacing="0" w:after="0" w:afterAutospacing="0"/>
              <w:jc w:val="both"/>
            </w:pPr>
            <w:r w:rsidRPr="00B520E6">
              <w:t>Разработка и утверждение школьного плана-графика по реализации</w:t>
            </w:r>
          </w:p>
          <w:p w:rsidR="00712C1D" w:rsidRPr="00B520E6" w:rsidRDefault="00712C1D" w:rsidP="00BD254B">
            <w:pPr>
              <w:pStyle w:val="TableParagraph"/>
              <w:spacing w:before="0" w:beforeAutospacing="0" w:after="0" w:afterAutospacing="0"/>
              <w:jc w:val="both"/>
            </w:pPr>
            <w:r w:rsidRPr="00B520E6">
              <w:t>профминимума на 202</w:t>
            </w:r>
            <w:r>
              <w:t>5-2026</w:t>
            </w:r>
            <w:r w:rsidRPr="00B520E6">
              <w:t xml:space="preserve"> учебный год в соответствии с основным уровнем </w:t>
            </w:r>
          </w:p>
        </w:tc>
        <w:tc>
          <w:tcPr>
            <w:tcW w:w="2126" w:type="dxa"/>
            <w:gridSpan w:val="2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 xml:space="preserve"> классов,</w:t>
            </w:r>
          </w:p>
        </w:tc>
        <w:tc>
          <w:tcPr>
            <w:tcW w:w="1724" w:type="dxa"/>
          </w:tcPr>
          <w:p w:rsidR="00712C1D" w:rsidRPr="00B520E6" w:rsidRDefault="00712C1D" w:rsidP="00BD254B">
            <w:pPr>
              <w:pStyle w:val="TableParagraph"/>
              <w:jc w:val="center"/>
            </w:pPr>
            <w:r>
              <w:t>До 31.08.2025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Г.С.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882" w:type="dxa"/>
          </w:tcPr>
          <w:p w:rsidR="00712C1D" w:rsidRPr="00B520E6" w:rsidRDefault="00712C1D" w:rsidP="00BD254B">
            <w:pPr>
              <w:pStyle w:val="TableParagraph"/>
              <w:spacing w:before="0" w:beforeAutospacing="0" w:after="0" w:afterAutospacing="0"/>
              <w:jc w:val="both"/>
            </w:pPr>
            <w:r w:rsidRPr="00B520E6">
              <w:t>Размещение информации о профориентации на официальном сайте Размещение информации в группе ВК</w:t>
            </w:r>
          </w:p>
        </w:tc>
        <w:tc>
          <w:tcPr>
            <w:tcW w:w="2126" w:type="dxa"/>
            <w:gridSpan w:val="2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1724" w:type="dxa"/>
          </w:tcPr>
          <w:p w:rsidR="00712C1D" w:rsidRPr="00B520E6" w:rsidRDefault="00712C1D" w:rsidP="00BD254B">
            <w:pPr>
              <w:pStyle w:val="TableParagraph"/>
              <w:jc w:val="center"/>
            </w:pPr>
            <w:r>
              <w:t>До 01.09.2025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Г.С.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7882" w:type="dxa"/>
          </w:tcPr>
          <w:p w:rsidR="00712C1D" w:rsidRPr="0081762D" w:rsidRDefault="00712C1D" w:rsidP="00BD2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Презентация программы внеурочной деятельности курс занятий «Россия – мои горизонты»</w:t>
            </w:r>
          </w:p>
        </w:tc>
        <w:tc>
          <w:tcPr>
            <w:tcW w:w="2126" w:type="dxa"/>
            <w:gridSpan w:val="2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6,8 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>классов,</w:t>
            </w:r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29.08.2025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Матюшенко Г.С. 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882" w:type="dxa"/>
          </w:tcPr>
          <w:p w:rsidR="00712C1D" w:rsidRPr="0081762D" w:rsidRDefault="00712C1D" w:rsidP="00BD2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Разработка классных часов с учетом программы внеурочной деятельности курс занятий «Россия – мои горизонты», «Тропинка в профессию»  1-5 класс</w:t>
            </w:r>
          </w:p>
        </w:tc>
        <w:tc>
          <w:tcPr>
            <w:tcW w:w="2126" w:type="dxa"/>
            <w:gridSpan w:val="2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29.08-06.09. 2025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882" w:type="dxa"/>
          </w:tcPr>
          <w:p w:rsidR="00712C1D" w:rsidRPr="0081762D" w:rsidRDefault="00712C1D" w:rsidP="00BD2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 педагога-навигатора </w:t>
            </w:r>
          </w:p>
        </w:tc>
        <w:tc>
          <w:tcPr>
            <w:tcW w:w="2126" w:type="dxa"/>
            <w:gridSpan w:val="2"/>
          </w:tcPr>
          <w:p w:rsidR="00712C1D" w:rsidRPr="0081762D" w:rsidRDefault="00712C1D" w:rsidP="00D2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 Матюшенко Г.С.</w:t>
            </w: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29.08-06.09. 2025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882" w:type="dxa"/>
          </w:tcPr>
          <w:p w:rsidR="00712C1D" w:rsidRPr="0081762D" w:rsidRDefault="00712C1D" w:rsidP="00BD2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Регистрация и созда</w:t>
            </w:r>
            <w:r>
              <w:rPr>
                <w:rFonts w:ascii="Times New Roman" w:hAnsi="Times New Roman"/>
                <w:sz w:val="24"/>
                <w:szCs w:val="24"/>
              </w:rPr>
              <w:t>ние личных кабинетов учащихся 7,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 xml:space="preserve">9 кл, на платформе bvbinfo.ru, </w:t>
            </w:r>
          </w:p>
        </w:tc>
        <w:tc>
          <w:tcPr>
            <w:tcW w:w="2126" w:type="dxa"/>
            <w:gridSpan w:val="2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Г.С.</w:t>
            </w: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29.08-06.09. 2025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882" w:type="dxa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Обновление информационного стенда</w:t>
            </w:r>
          </w:p>
        </w:tc>
        <w:tc>
          <w:tcPr>
            <w:tcW w:w="2126" w:type="dxa"/>
            <w:gridSpan w:val="2"/>
          </w:tcPr>
          <w:p w:rsidR="00712C1D" w:rsidRPr="0081762D" w:rsidRDefault="00712C1D" w:rsidP="00D2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 Матюшенко Г.С.</w:t>
            </w: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29.08-06.09. 2025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12C1D" w:rsidRPr="0081762D" w:rsidTr="00BD254B">
        <w:tc>
          <w:tcPr>
            <w:tcW w:w="14958" w:type="dxa"/>
            <w:gridSpan w:val="6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2D">
              <w:rPr>
                <w:rFonts w:ascii="Times New Roman" w:hAnsi="Times New Roman"/>
                <w:b/>
                <w:sz w:val="24"/>
                <w:szCs w:val="24"/>
              </w:rPr>
              <w:t xml:space="preserve">2. Урочная деятельность 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>(9 часов)</w:t>
            </w:r>
            <w:r w:rsidRPr="0081762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882" w:type="dxa"/>
          </w:tcPr>
          <w:p w:rsidR="00712C1D" w:rsidRDefault="00712C1D" w:rsidP="00BD254B">
            <w:pPr>
              <w:pStyle w:val="TableParagraph"/>
              <w:spacing w:before="0" w:beforeAutospacing="0" w:after="0" w:afterAutospacing="0"/>
              <w:ind w:left="-120" w:right="117"/>
              <w:jc w:val="both"/>
            </w:pPr>
            <w:r w:rsidRPr="00B520E6">
              <w:t>Уроки общеобразовательного цикла, включающие элемент значимости учебного предмета для профессиональной деятельности</w:t>
            </w:r>
          </w:p>
          <w:p w:rsidR="00712C1D" w:rsidRPr="00B520E6" w:rsidRDefault="00712C1D" w:rsidP="00BD254B">
            <w:pPr>
              <w:pStyle w:val="TableParagraph"/>
              <w:spacing w:before="0" w:beforeAutospacing="0" w:after="0" w:afterAutospacing="0"/>
              <w:ind w:left="-120" w:right="117"/>
              <w:jc w:val="both"/>
            </w:pPr>
          </w:p>
        </w:tc>
        <w:tc>
          <w:tcPr>
            <w:tcW w:w="2126" w:type="dxa"/>
            <w:gridSpan w:val="2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Г.С.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7882" w:type="dxa"/>
          </w:tcPr>
          <w:p w:rsidR="00712C1D" w:rsidRPr="00B520E6" w:rsidRDefault="00712C1D" w:rsidP="00BD254B">
            <w:pPr>
              <w:pStyle w:val="TableParagraph"/>
              <w:spacing w:before="0" w:beforeAutospacing="0" w:after="0" w:afterAutospacing="0"/>
              <w:jc w:val="both"/>
            </w:pPr>
            <w:r w:rsidRPr="00B520E6"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2126" w:type="dxa"/>
            <w:gridSpan w:val="2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1-8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Г.С.</w:t>
            </w:r>
          </w:p>
        </w:tc>
      </w:tr>
      <w:tr w:rsidR="00712C1D" w:rsidRPr="0081762D" w:rsidTr="00BD254B">
        <w:tc>
          <w:tcPr>
            <w:tcW w:w="14958" w:type="dxa"/>
            <w:gridSpan w:val="6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b/>
                <w:sz w:val="24"/>
                <w:szCs w:val="24"/>
              </w:rPr>
              <w:t>3. Внеурочная деятельность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 xml:space="preserve"> (34 часа)</w:t>
            </w:r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882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  <w:lang w:eastAsia="ru-RU"/>
              </w:rPr>
              <w:t>Курс занятий «Россия — мои горизонты»</w:t>
            </w:r>
          </w:p>
        </w:tc>
        <w:tc>
          <w:tcPr>
            <w:tcW w:w="2126" w:type="dxa"/>
            <w:gridSpan w:val="2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6,8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Г.С.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882" w:type="dxa"/>
          </w:tcPr>
          <w:p w:rsidR="00712C1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6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Курс занятий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«Знакомство с миром профессий»</w:t>
            </w:r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62D">
              <w:rPr>
                <w:rFonts w:ascii="Times New Roman" w:hAnsi="Times New Roman"/>
                <w:sz w:val="24"/>
                <w:szCs w:val="24"/>
                <w:lang w:eastAsia="ru-RU"/>
              </w:rPr>
              <w:t>«Тропинка в профессию»</w:t>
            </w:r>
          </w:p>
        </w:tc>
        <w:tc>
          <w:tcPr>
            <w:tcW w:w="2126" w:type="dxa"/>
            <w:gridSpan w:val="2"/>
          </w:tcPr>
          <w:p w:rsidR="00712C1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Обучающиеся 1-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5 классов</w:t>
            </w: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1-4 кл - </w:t>
            </w:r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5 кл -четверг</w:t>
            </w:r>
          </w:p>
        </w:tc>
        <w:tc>
          <w:tcPr>
            <w:tcW w:w="2530" w:type="dxa"/>
          </w:tcPr>
          <w:p w:rsidR="00712C1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М.Г.</w:t>
            </w:r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Пименова В.В.</w:t>
            </w:r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Н.И.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882" w:type="dxa"/>
          </w:tcPr>
          <w:p w:rsidR="00712C1D" w:rsidRPr="00B520E6" w:rsidRDefault="00712C1D" w:rsidP="00BD254B">
            <w:pPr>
              <w:pStyle w:val="TableParagraph"/>
              <w:spacing w:before="0" w:beforeAutospacing="0" w:after="0" w:afterAutospacing="0"/>
              <w:jc w:val="both"/>
            </w:pPr>
            <w:r w:rsidRPr="00B520E6">
              <w:t>Проведение цикла открытых Онлайн-уроков «ПроеКТОриЯ», «Урок цифры», направленных на раннюю профориентацию</w:t>
            </w:r>
          </w:p>
          <w:p w:rsidR="00712C1D" w:rsidRPr="00B520E6" w:rsidRDefault="00712C1D" w:rsidP="00BD254B">
            <w:pPr>
              <w:pStyle w:val="TableParagraph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  <w:gridSpan w:val="2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1-8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882" w:type="dxa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Участие в федеральном проекте ранней профессио</w:t>
            </w:r>
            <w:r>
              <w:rPr>
                <w:color w:val="auto"/>
              </w:rPr>
              <w:t>нальной ориентации учащихся 6,8</w:t>
            </w:r>
            <w:r w:rsidRPr="00B520E6">
              <w:rPr>
                <w:color w:val="auto"/>
              </w:rPr>
              <w:t xml:space="preserve"> классов общеобразовательных организаций </w:t>
            </w:r>
            <w:r w:rsidRPr="00B520E6">
              <w:rPr>
                <w:b/>
                <w:color w:val="auto"/>
              </w:rPr>
              <w:t>«Билет в будущее»</w:t>
            </w:r>
          </w:p>
        </w:tc>
        <w:tc>
          <w:tcPr>
            <w:tcW w:w="2126" w:type="dxa"/>
            <w:gridSpan w:val="2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Педагог - навигатор</w:t>
            </w: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Г.С.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2" w:type="dxa"/>
            <w:gridSpan w:val="5"/>
          </w:tcPr>
          <w:p w:rsidR="00712C1D" w:rsidRPr="0081762D" w:rsidRDefault="00712C1D" w:rsidP="00BD2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4. Воспитательная работа (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>12 час)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882" w:type="dxa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 xml:space="preserve">Организация и проведение предметных олимпиад, конкурсов, состязаний различного уровня. </w:t>
            </w:r>
          </w:p>
          <w:p w:rsidR="00712C1D" w:rsidRPr="0081762D" w:rsidRDefault="00712C1D" w:rsidP="00BD2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882" w:type="dxa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 xml:space="preserve">Виртуальные пробы и/или виртуальная выставка «Лаборатория будущего» на базе платформы проекта «Билет в будущее» </w:t>
            </w:r>
            <w:r w:rsidRPr="00B520E6">
              <w:rPr>
                <w:i/>
                <w:color w:val="auto"/>
              </w:rPr>
              <w:t>если нет возможности для посещения очных мероприятий.</w:t>
            </w:r>
          </w:p>
        </w:tc>
        <w:tc>
          <w:tcPr>
            <w:tcW w:w="2126" w:type="dxa"/>
            <w:gridSpan w:val="2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6,8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Г.С.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7882" w:type="dxa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 xml:space="preserve">Участие в экскурсиях по предприятиям и образовательным организациям села, города, района </w:t>
            </w:r>
          </w:p>
        </w:tc>
        <w:tc>
          <w:tcPr>
            <w:tcW w:w="2126" w:type="dxa"/>
            <w:gridSpan w:val="2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1-8 кл</w:t>
            </w: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7882" w:type="dxa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Организация и проведение встреч с представителями различных профессий.</w:t>
            </w:r>
            <w:r w:rsidRPr="00B520E6">
              <w:rPr>
                <w:color w:val="auto"/>
              </w:rPr>
              <w:tab/>
            </w:r>
            <w:r w:rsidRPr="00B520E6">
              <w:rPr>
                <w:color w:val="auto"/>
              </w:rPr>
              <w:tab/>
            </w:r>
          </w:p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126" w:type="dxa"/>
            <w:gridSpan w:val="2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7882" w:type="dxa"/>
            <w:vAlign w:val="center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Обеспечение участия обучающихся  в днях открытых дверей учреждений среднего профессионального и высшего образования, встречи с представителями СПО.</w:t>
            </w:r>
          </w:p>
        </w:tc>
        <w:tc>
          <w:tcPr>
            <w:tcW w:w="2126" w:type="dxa"/>
            <w:gridSpan w:val="2"/>
            <w:vAlign w:val="center"/>
          </w:tcPr>
          <w:p w:rsidR="00712C1D" w:rsidRPr="00B520E6" w:rsidRDefault="00712C1D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Обучающиеся</w:t>
            </w:r>
          </w:p>
          <w:p w:rsidR="00712C1D" w:rsidRPr="00B520E6" w:rsidRDefault="00712C1D" w:rsidP="00BD254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 класса</w:t>
            </w:r>
          </w:p>
        </w:tc>
        <w:tc>
          <w:tcPr>
            <w:tcW w:w="1724" w:type="dxa"/>
            <w:vAlign w:val="center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в течение года</w:t>
            </w:r>
          </w:p>
        </w:tc>
        <w:tc>
          <w:tcPr>
            <w:tcW w:w="2530" w:type="dxa"/>
            <w:vAlign w:val="center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классные руководители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7882" w:type="dxa"/>
            <w:vAlign w:val="center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2126" w:type="dxa"/>
            <w:gridSpan w:val="2"/>
            <w:vAlign w:val="center"/>
          </w:tcPr>
          <w:p w:rsidR="00712C1D" w:rsidRPr="00B520E6" w:rsidRDefault="00712C1D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Обучающиеся</w:t>
            </w:r>
          </w:p>
          <w:p w:rsidR="00712C1D" w:rsidRPr="00B520E6" w:rsidRDefault="00712C1D" w:rsidP="00BD254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1-8</w:t>
            </w:r>
            <w:r w:rsidRPr="00B520E6">
              <w:rPr>
                <w:color w:val="auto"/>
              </w:rPr>
              <w:t xml:space="preserve"> классов</w:t>
            </w:r>
          </w:p>
        </w:tc>
        <w:tc>
          <w:tcPr>
            <w:tcW w:w="1724" w:type="dxa"/>
            <w:vAlign w:val="center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в течение года</w:t>
            </w:r>
          </w:p>
        </w:tc>
        <w:tc>
          <w:tcPr>
            <w:tcW w:w="2530" w:type="dxa"/>
            <w:vAlign w:val="center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классные руководители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82" w:type="dxa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 xml:space="preserve">Индивидуальное консультирование педагогов по вопросам индивидуальных и возрастных особенностей обучающихся </w:t>
            </w:r>
          </w:p>
          <w:p w:rsidR="00712C1D" w:rsidRPr="00B520E6" w:rsidRDefault="00712C1D" w:rsidP="00BD254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126" w:type="dxa"/>
            <w:gridSpan w:val="2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  <w:p w:rsidR="00712C1D" w:rsidRPr="0081762D" w:rsidRDefault="00712C1D" w:rsidP="00BD2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Антиповской СШ</w:t>
            </w:r>
          </w:p>
          <w:p w:rsidR="00712C1D" w:rsidRPr="0081762D" w:rsidRDefault="00712C1D" w:rsidP="00D04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82" w:type="dxa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 xml:space="preserve">Индивидуальное консультирование обучающихся по вопросам индивидуальных и возрастных особенностей обучающихся </w:t>
            </w:r>
          </w:p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126" w:type="dxa"/>
            <w:gridSpan w:val="2"/>
          </w:tcPr>
          <w:p w:rsidR="00712C1D" w:rsidRPr="00B520E6" w:rsidRDefault="00712C1D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Обучающиеся</w:t>
            </w:r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класса</w:t>
            </w: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  <w:p w:rsidR="00712C1D" w:rsidRDefault="00712C1D" w:rsidP="00BD2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Антиповской СШ</w:t>
            </w:r>
          </w:p>
          <w:p w:rsidR="00712C1D" w:rsidRPr="0081762D" w:rsidRDefault="00712C1D" w:rsidP="00BD2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  <w:p w:rsidR="00712C1D" w:rsidRPr="0081762D" w:rsidRDefault="00712C1D" w:rsidP="00BD2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7882" w:type="dxa"/>
            <w:vAlign w:val="center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Организация  и консультаций и по профориентации с целью выявления профнаправленности</w:t>
            </w:r>
          </w:p>
        </w:tc>
        <w:tc>
          <w:tcPr>
            <w:tcW w:w="2126" w:type="dxa"/>
            <w:gridSpan w:val="2"/>
            <w:vAlign w:val="center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Обучающиеся</w:t>
            </w:r>
          </w:p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6,8</w:t>
            </w:r>
            <w:r w:rsidRPr="00B520E6">
              <w:rPr>
                <w:color w:val="auto"/>
              </w:rPr>
              <w:t xml:space="preserve"> классов</w:t>
            </w:r>
          </w:p>
        </w:tc>
        <w:tc>
          <w:tcPr>
            <w:tcW w:w="1724" w:type="dxa"/>
            <w:vAlign w:val="center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в течение года</w:t>
            </w:r>
          </w:p>
        </w:tc>
        <w:tc>
          <w:tcPr>
            <w:tcW w:w="2530" w:type="dxa"/>
            <w:vAlign w:val="center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классные руководители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7882" w:type="dxa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Проведение профориентационной недели</w:t>
            </w:r>
          </w:p>
        </w:tc>
        <w:tc>
          <w:tcPr>
            <w:tcW w:w="2126" w:type="dxa"/>
            <w:gridSpan w:val="2"/>
          </w:tcPr>
          <w:p w:rsidR="00712C1D" w:rsidRPr="00B520E6" w:rsidRDefault="00712C1D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Обучающиеся</w:t>
            </w:r>
          </w:p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1 -9 классов 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7882" w:type="dxa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Шаг в профессию»</w:t>
            </w:r>
          </w:p>
        </w:tc>
        <w:tc>
          <w:tcPr>
            <w:tcW w:w="2126" w:type="dxa"/>
            <w:gridSpan w:val="2"/>
          </w:tcPr>
          <w:p w:rsidR="00712C1D" w:rsidRPr="00B520E6" w:rsidRDefault="00712C1D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Обучающиеся</w:t>
            </w:r>
          </w:p>
          <w:p w:rsidR="00712C1D" w:rsidRPr="00B520E6" w:rsidRDefault="00712C1D" w:rsidP="00DF4D9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Pr="00B520E6">
              <w:rPr>
                <w:color w:val="auto"/>
              </w:rPr>
              <w:t xml:space="preserve"> класс</w:t>
            </w:r>
            <w:r>
              <w:rPr>
                <w:color w:val="auto"/>
              </w:rPr>
              <w:t>а</w:t>
            </w:r>
          </w:p>
        </w:tc>
        <w:tc>
          <w:tcPr>
            <w:tcW w:w="1724" w:type="dxa"/>
            <w:vAlign w:val="center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По графику области</w:t>
            </w:r>
          </w:p>
        </w:tc>
        <w:tc>
          <w:tcPr>
            <w:tcW w:w="2530" w:type="dxa"/>
            <w:vAlign w:val="center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классные руководители</w:t>
            </w:r>
          </w:p>
        </w:tc>
      </w:tr>
      <w:tr w:rsidR="00712C1D" w:rsidRPr="0081762D" w:rsidTr="00BD254B">
        <w:tc>
          <w:tcPr>
            <w:tcW w:w="14958" w:type="dxa"/>
            <w:gridSpan w:val="6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2D">
              <w:rPr>
                <w:rFonts w:ascii="Times New Roman" w:hAnsi="Times New Roman"/>
                <w:b/>
                <w:sz w:val="24"/>
                <w:szCs w:val="24"/>
              </w:rPr>
              <w:t>5. Дополнительное образование (3 час)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8024" w:type="dxa"/>
            <w:gridSpan w:val="2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Выбор и посещение занятий в рамках дополнительного образования с учетом склонностей и образовательных потребностей</w:t>
            </w:r>
          </w:p>
        </w:tc>
        <w:tc>
          <w:tcPr>
            <w:tcW w:w="1984" w:type="dxa"/>
            <w:vAlign w:val="center"/>
          </w:tcPr>
          <w:p w:rsidR="00712C1D" w:rsidRPr="00B520E6" w:rsidRDefault="00712C1D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Обучающиеся</w:t>
            </w:r>
          </w:p>
          <w:p w:rsidR="00712C1D" w:rsidRPr="00B520E6" w:rsidRDefault="00712C1D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1-9 классов</w:t>
            </w:r>
          </w:p>
        </w:tc>
        <w:tc>
          <w:tcPr>
            <w:tcW w:w="1724" w:type="dxa"/>
            <w:vAlign w:val="center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в течение года</w:t>
            </w:r>
          </w:p>
        </w:tc>
        <w:tc>
          <w:tcPr>
            <w:tcW w:w="2530" w:type="dxa"/>
            <w:vAlign w:val="center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классные руководители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8024" w:type="dxa"/>
            <w:gridSpan w:val="2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Мероприятия по развитию естественнонаучной направленности на занятиях допобразования</w:t>
            </w:r>
          </w:p>
        </w:tc>
        <w:tc>
          <w:tcPr>
            <w:tcW w:w="1984" w:type="dxa"/>
            <w:vAlign w:val="center"/>
          </w:tcPr>
          <w:p w:rsidR="00712C1D" w:rsidRPr="00B520E6" w:rsidRDefault="00712C1D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Обучающиеся</w:t>
            </w:r>
          </w:p>
          <w:p w:rsidR="00712C1D" w:rsidRPr="00B520E6" w:rsidRDefault="00712C1D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1-9 классов</w:t>
            </w:r>
          </w:p>
        </w:tc>
        <w:tc>
          <w:tcPr>
            <w:tcW w:w="1724" w:type="dxa"/>
            <w:vAlign w:val="center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в течение года</w:t>
            </w:r>
          </w:p>
        </w:tc>
        <w:tc>
          <w:tcPr>
            <w:tcW w:w="2530" w:type="dxa"/>
            <w:vAlign w:val="center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классные руководители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8024" w:type="dxa"/>
            <w:gridSpan w:val="2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Мероприятия по развитию туристко-краеведческой направленности</w:t>
            </w:r>
          </w:p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712C1D" w:rsidRPr="00B520E6" w:rsidRDefault="00712C1D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Обучающиеся</w:t>
            </w:r>
          </w:p>
          <w:p w:rsidR="00712C1D" w:rsidRPr="00B520E6" w:rsidRDefault="00712C1D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1-9 классов</w:t>
            </w:r>
          </w:p>
        </w:tc>
        <w:tc>
          <w:tcPr>
            <w:tcW w:w="1724" w:type="dxa"/>
            <w:vAlign w:val="center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в течение года</w:t>
            </w:r>
          </w:p>
        </w:tc>
        <w:tc>
          <w:tcPr>
            <w:tcW w:w="2530" w:type="dxa"/>
            <w:vAlign w:val="center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классные руководители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2" w:type="dxa"/>
            <w:gridSpan w:val="5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2D">
              <w:rPr>
                <w:rFonts w:ascii="Times New Roman" w:hAnsi="Times New Roman"/>
                <w:b/>
                <w:sz w:val="24"/>
                <w:szCs w:val="24"/>
              </w:rPr>
              <w:t>6. Взаимодействие с родителями (2 час)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8024" w:type="dxa"/>
            <w:gridSpan w:val="2"/>
          </w:tcPr>
          <w:p w:rsidR="00712C1D" w:rsidRPr="00B520E6" w:rsidRDefault="00712C1D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Всероссийское родительское собрание</w:t>
            </w:r>
            <w:r w:rsidRPr="00B520E6">
              <w:rPr>
                <w:rFonts w:ascii="MS Mincho" w:eastAsia="MS Mincho" w:hAnsi="MS Mincho" w:cs="MS Mincho" w:hint="eastAsia"/>
                <w:color w:val="auto"/>
              </w:rPr>
              <w:t> </w:t>
            </w:r>
            <w:r w:rsidRPr="00B520E6">
              <w:rPr>
                <w:color w:val="auto"/>
              </w:rPr>
              <w:t xml:space="preserve"> в онлайн формате</w:t>
            </w:r>
            <w:r>
              <w:rPr>
                <w:color w:val="auto"/>
              </w:rPr>
              <w:t xml:space="preserve"> и очно</w:t>
            </w:r>
            <w:r w:rsidRPr="00B520E6">
              <w:rPr>
                <w:color w:val="auto"/>
              </w:rPr>
              <w:t>.</w:t>
            </w:r>
          </w:p>
        </w:tc>
        <w:tc>
          <w:tcPr>
            <w:tcW w:w="198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Родители, классные руководители</w:t>
            </w: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сентябрь/ноябрь, февраль/март.</w:t>
            </w:r>
          </w:p>
        </w:tc>
        <w:tc>
          <w:tcPr>
            <w:tcW w:w="2530" w:type="dxa"/>
          </w:tcPr>
          <w:p w:rsidR="00712C1D" w:rsidRPr="0081762D" w:rsidRDefault="00712C1D" w:rsidP="00D04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Г.С.</w:t>
            </w:r>
          </w:p>
        </w:tc>
      </w:tr>
      <w:tr w:rsidR="00712C1D" w:rsidRPr="0081762D" w:rsidTr="00BD254B">
        <w:tc>
          <w:tcPr>
            <w:tcW w:w="696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8024" w:type="dxa"/>
            <w:gridSpan w:val="2"/>
          </w:tcPr>
          <w:p w:rsidR="00712C1D" w:rsidRPr="00B520E6" w:rsidRDefault="00712C1D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Организация и проведение родительских собраний по вопросам профориентации</w:t>
            </w:r>
          </w:p>
        </w:tc>
        <w:tc>
          <w:tcPr>
            <w:tcW w:w="198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Родители, классные руководители</w:t>
            </w:r>
          </w:p>
        </w:tc>
        <w:tc>
          <w:tcPr>
            <w:tcW w:w="1724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712C1D" w:rsidRPr="0081762D" w:rsidRDefault="00712C1D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Г.С.</w:t>
            </w:r>
          </w:p>
        </w:tc>
      </w:tr>
    </w:tbl>
    <w:p w:rsidR="00712C1D" w:rsidRPr="00B520E6" w:rsidRDefault="00712C1D" w:rsidP="00D228CA">
      <w:pPr>
        <w:rPr>
          <w:rFonts w:ascii="Times New Roman" w:hAnsi="Times New Roman"/>
          <w:sz w:val="24"/>
          <w:szCs w:val="24"/>
        </w:rPr>
      </w:pPr>
    </w:p>
    <w:p w:rsidR="00712C1D" w:rsidRPr="00B520E6" w:rsidRDefault="00712C1D">
      <w:pPr>
        <w:rPr>
          <w:rFonts w:ascii="Times New Roman" w:hAnsi="Times New Roman"/>
          <w:b/>
          <w:sz w:val="24"/>
          <w:szCs w:val="24"/>
        </w:rPr>
      </w:pPr>
    </w:p>
    <w:sectPr w:rsidR="00712C1D" w:rsidRPr="00B520E6" w:rsidSect="001F2A09">
      <w:pgSz w:w="16838" w:h="11906" w:orient="landscape"/>
      <w:pgMar w:top="426" w:right="1134" w:bottom="850" w:left="7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354"/>
    <w:rsid w:val="00056C7F"/>
    <w:rsid w:val="00061F60"/>
    <w:rsid w:val="000A2879"/>
    <w:rsid w:val="001943AF"/>
    <w:rsid w:val="001F2A09"/>
    <w:rsid w:val="00215FEA"/>
    <w:rsid w:val="005527F6"/>
    <w:rsid w:val="005F4A52"/>
    <w:rsid w:val="0065666A"/>
    <w:rsid w:val="00670C10"/>
    <w:rsid w:val="006A3E52"/>
    <w:rsid w:val="006F07F5"/>
    <w:rsid w:val="00712C1D"/>
    <w:rsid w:val="0081762D"/>
    <w:rsid w:val="00841757"/>
    <w:rsid w:val="008D794F"/>
    <w:rsid w:val="009477DE"/>
    <w:rsid w:val="00990354"/>
    <w:rsid w:val="00B10912"/>
    <w:rsid w:val="00B520E6"/>
    <w:rsid w:val="00BD254B"/>
    <w:rsid w:val="00D04772"/>
    <w:rsid w:val="00D228CA"/>
    <w:rsid w:val="00D436E6"/>
    <w:rsid w:val="00DF4D91"/>
    <w:rsid w:val="00F4296B"/>
    <w:rsid w:val="00F43612"/>
    <w:rsid w:val="00FB136A"/>
    <w:rsid w:val="00FC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5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99"/>
    <w:rsid w:val="00D228CA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228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5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20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5</Pages>
  <Words>1140</Words>
  <Characters>6502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GTR</dc:creator>
  <cp:keywords/>
  <dc:description/>
  <cp:lastModifiedBy>1</cp:lastModifiedBy>
  <cp:revision>7</cp:revision>
  <cp:lastPrinted>2024-09-17T06:03:00Z</cp:lastPrinted>
  <dcterms:created xsi:type="dcterms:W3CDTF">2024-09-17T05:59:00Z</dcterms:created>
  <dcterms:modified xsi:type="dcterms:W3CDTF">2025-11-18T19:52:00Z</dcterms:modified>
</cp:coreProperties>
</file>