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14" w:rsidRPr="003C0F57" w:rsidRDefault="00E45D14" w:rsidP="001E70D5">
      <w:pPr>
        <w:spacing w:after="0" w:line="360" w:lineRule="auto"/>
        <w:jc w:val="center"/>
        <w:rPr>
          <w:rFonts w:ascii="Times New Roman" w:hAnsi="Times New Roman"/>
          <w:sz w:val="36"/>
        </w:rPr>
      </w:pPr>
    </w:p>
    <w:p w:rsidR="00E45D14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48"/>
        </w:rPr>
      </w:pPr>
    </w:p>
    <w:p w:rsidR="00E45D14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48"/>
        </w:rPr>
      </w:pPr>
    </w:p>
    <w:p w:rsidR="00E45D14" w:rsidRPr="00774A12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48"/>
        </w:rPr>
      </w:pPr>
      <w:r w:rsidRPr="00774A12">
        <w:rPr>
          <w:rFonts w:ascii="Times New Roman" w:hAnsi="Times New Roman"/>
          <w:b/>
          <w:sz w:val="48"/>
        </w:rPr>
        <w:t>В ПОМОЩЬ УЧИТЕЛЮ ПО ПРОФОРИЕНТАЦИИ</w:t>
      </w:r>
      <w:r>
        <w:rPr>
          <w:rFonts w:ascii="Times New Roman" w:hAnsi="Times New Roman"/>
          <w:b/>
          <w:sz w:val="48"/>
        </w:rPr>
        <w:t xml:space="preserve"> ОБУЧАЮЩИХСЯ</w:t>
      </w:r>
    </w:p>
    <w:p w:rsidR="00E45D14" w:rsidRPr="00774A12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48"/>
        </w:rPr>
      </w:pPr>
      <w:r w:rsidRPr="0020607D">
        <w:rPr>
          <w:rFonts w:ascii="Times New Roman" w:hAnsi="Times New Roman"/>
          <w:b/>
          <w:noProof/>
          <w:sz w:val="36"/>
          <w:lang w:eastAsia="ru-RU"/>
        </w:rPr>
        <w:pict>
          <v:shape id="Рисунок 1" o:spid="_x0000_i1026" type="#_x0000_t75" style="width:343.5pt;height:217.5pt;visibility:visible">
            <v:imagedata r:id="rId5" o:title=""/>
          </v:shape>
        </w:pict>
      </w:r>
    </w:p>
    <w:p w:rsidR="00E45D14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98077F">
        <w:rPr>
          <w:rFonts w:ascii="Times New Roman" w:hAnsi="Times New Roman"/>
          <w:b/>
          <w:sz w:val="36"/>
        </w:rPr>
        <w:t xml:space="preserve">Рекомендательный </w:t>
      </w:r>
      <w:r>
        <w:rPr>
          <w:rFonts w:ascii="Times New Roman" w:hAnsi="Times New Roman"/>
          <w:b/>
          <w:sz w:val="36"/>
        </w:rPr>
        <w:t>указатель литературы по профориентации</w:t>
      </w:r>
    </w:p>
    <w:p w:rsidR="00E45D14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Default="00E45D14" w:rsidP="00774A12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Default="00E45D14" w:rsidP="00774A12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Default="00E45D14" w:rsidP="00774A12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Default="00E45D14" w:rsidP="00774A12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Default="00E45D14" w:rsidP="00774A12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E45D14" w:rsidRPr="00490941" w:rsidRDefault="00E45D14" w:rsidP="00183931">
      <w:pPr>
        <w:spacing w:after="0" w:line="360" w:lineRule="auto"/>
        <w:jc w:val="both"/>
        <w:rPr>
          <w:rFonts w:ascii="Times New Roman" w:hAnsi="Times New Roman"/>
          <w:b/>
          <w:i/>
          <w:color w:val="C00000"/>
          <w:sz w:val="32"/>
          <w:szCs w:val="32"/>
        </w:rPr>
      </w:pPr>
      <w:r w:rsidRPr="00490941">
        <w:rPr>
          <w:rFonts w:ascii="Times New Roman" w:hAnsi="Times New Roman"/>
          <w:b/>
          <w:i/>
          <w:color w:val="C00000"/>
          <w:sz w:val="32"/>
          <w:szCs w:val="32"/>
        </w:rPr>
        <w:t xml:space="preserve">            Выбор профессии –это ответственный и серьезный шаг в жизни каждого человека. Как сделать этот самый правильный выбор? На какой профессии остановиться, какие профессии сейчас актуальны и какие будут востребованы в будущем?</w:t>
      </w:r>
    </w:p>
    <w:p w:rsidR="00E45D14" w:rsidRPr="00490941" w:rsidRDefault="00E45D14" w:rsidP="00183931">
      <w:pPr>
        <w:spacing w:after="0" w:line="360" w:lineRule="auto"/>
        <w:jc w:val="both"/>
        <w:rPr>
          <w:rFonts w:ascii="Noto Serif" w:hAnsi="Noto Serif"/>
          <w:i/>
          <w:color w:val="C00000"/>
          <w:sz w:val="32"/>
          <w:szCs w:val="32"/>
          <w:shd w:val="clear" w:color="auto" w:fill="FFFFFF"/>
        </w:rPr>
      </w:pPr>
      <w:r w:rsidRPr="00490941">
        <w:rPr>
          <w:rFonts w:ascii="Times New Roman" w:hAnsi="Times New Roman"/>
          <w:b/>
          <w:i/>
          <w:color w:val="C00000"/>
          <w:sz w:val="32"/>
          <w:szCs w:val="32"/>
        </w:rPr>
        <w:t xml:space="preserve">Этот рекомендательный указатель посвящен профессиональной ориентации учащихся начиная с начальных классов до старшеклассников. Здесь вы найдете литературу из фонда школьной библиотеки: это стихи и рассказы о профессии; программы, планы, классные часы, родительские собрания, деловые игры, анкеты, тесты по профориентации  и т.д. </w:t>
      </w:r>
      <w:r w:rsidRPr="00490941">
        <w:rPr>
          <w:rFonts w:ascii="Noto Serif" w:hAnsi="Noto Serif"/>
          <w:i/>
          <w:color w:val="C00000"/>
          <w:sz w:val="32"/>
          <w:szCs w:val="32"/>
          <w:shd w:val="clear" w:color="auto" w:fill="FFFFFF"/>
        </w:rPr>
        <w:t xml:space="preserve">. </w:t>
      </w:r>
    </w:p>
    <w:p w:rsidR="00E45D14" w:rsidRDefault="00E45D14" w:rsidP="00183931">
      <w:pPr>
        <w:spacing w:after="0" w:line="360" w:lineRule="auto"/>
        <w:jc w:val="center"/>
        <w:rPr>
          <w:rFonts w:ascii="Noto Serif" w:hAnsi="Noto Serif"/>
          <w:color w:val="191E23"/>
          <w:sz w:val="19"/>
          <w:szCs w:val="19"/>
          <w:shd w:val="clear" w:color="auto" w:fill="FFFFFF"/>
        </w:rPr>
      </w:pPr>
    </w:p>
    <w:p w:rsidR="00E45D14" w:rsidRDefault="00E45D14" w:rsidP="00183931">
      <w:pPr>
        <w:spacing w:after="0" w:line="360" w:lineRule="auto"/>
        <w:jc w:val="center"/>
        <w:rPr>
          <w:rFonts w:ascii="Noto Serif" w:hAnsi="Noto Serif"/>
          <w:color w:val="191E23"/>
          <w:sz w:val="19"/>
          <w:szCs w:val="19"/>
          <w:shd w:val="clear" w:color="auto" w:fill="FFFFFF"/>
        </w:rPr>
      </w:pPr>
    </w:p>
    <w:p w:rsidR="00E45D14" w:rsidRDefault="00E45D14" w:rsidP="00183931">
      <w:pPr>
        <w:spacing w:after="0" w:line="360" w:lineRule="auto"/>
        <w:jc w:val="center"/>
        <w:rPr>
          <w:rFonts w:ascii="Noto Serif" w:hAnsi="Noto Serif"/>
          <w:color w:val="191E23"/>
          <w:sz w:val="19"/>
          <w:szCs w:val="19"/>
          <w:shd w:val="clear" w:color="auto" w:fill="FFFFFF"/>
        </w:rPr>
      </w:pPr>
    </w:p>
    <w:p w:rsidR="00E45D14" w:rsidRDefault="00E45D14" w:rsidP="00183931">
      <w:pPr>
        <w:spacing w:after="0" w:line="360" w:lineRule="auto"/>
        <w:jc w:val="center"/>
        <w:rPr>
          <w:rFonts w:ascii="Noto Serif" w:hAnsi="Noto Serif"/>
          <w:color w:val="191E23"/>
          <w:sz w:val="19"/>
          <w:szCs w:val="19"/>
          <w:shd w:val="clear" w:color="auto" w:fill="FFFFFF"/>
        </w:rPr>
      </w:pPr>
    </w:p>
    <w:p w:rsidR="00E45D14" w:rsidRPr="00183931" w:rsidRDefault="00E45D14" w:rsidP="00183931">
      <w:pPr>
        <w:pStyle w:val="ListParagraph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36"/>
          <w:highlight w:val="yellow"/>
        </w:rPr>
      </w:pPr>
      <w:r w:rsidRPr="00183931">
        <w:rPr>
          <w:rFonts w:ascii="Times New Roman" w:hAnsi="Times New Roman"/>
          <w:b/>
          <w:sz w:val="36"/>
          <w:highlight w:val="yellow"/>
        </w:rPr>
        <w:t xml:space="preserve">Стихи и рассказы о профессии </w:t>
      </w:r>
    </w:p>
    <w:p w:rsidR="00E45D14" w:rsidRPr="0098077F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sz w:val="28"/>
        </w:rPr>
        <w:t xml:space="preserve">В.Д. Берестов </w:t>
      </w:r>
      <w:r w:rsidRPr="0098077F">
        <w:rPr>
          <w:rFonts w:ascii="Times New Roman" w:hAnsi="Times New Roman"/>
          <w:b/>
          <w:sz w:val="28"/>
        </w:rPr>
        <w:t>Портниха //</w:t>
      </w:r>
      <w:r w:rsidRPr="0098077F">
        <w:rPr>
          <w:rFonts w:ascii="Times New Roman" w:hAnsi="Times New Roman"/>
          <w:sz w:val="28"/>
        </w:rPr>
        <w:t>Лучшие стихи для детей. Хрестоматия для чтения.-М.: Стрекоза,2008.-С.160;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В парикмахерской.-</w:t>
      </w:r>
      <w:r w:rsidRPr="0098077F">
        <w:rPr>
          <w:rFonts w:ascii="Times New Roman" w:hAnsi="Times New Roman"/>
          <w:sz w:val="28"/>
        </w:rPr>
        <w:t xml:space="preserve"> // С. Михалков Мы с приятелями были.-М.:Росмэн, 1995.-С.68;  С. Михалков  Детям: Стихи, сказки, рассказы, басни.-М.:Дет. лит., 1981.-С.186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Дядя Степа-милиционер</w:t>
      </w:r>
      <w:r w:rsidRPr="0098077F">
        <w:rPr>
          <w:rFonts w:ascii="Times New Roman" w:hAnsi="Times New Roman"/>
          <w:sz w:val="28"/>
        </w:rPr>
        <w:t xml:space="preserve"> // С. Михалков  Детям: Стихи, сказки, рассказы, басни.-М.:Дет. лит., 1981.-С.134;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Извочник // Н.А. Некрасов Стихотворения.-М.: Художественная лит-ра, 1985.-С.58;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Монтер</w:t>
      </w:r>
      <w:r w:rsidRPr="0098077F">
        <w:rPr>
          <w:rFonts w:ascii="Times New Roman" w:hAnsi="Times New Roman"/>
          <w:sz w:val="28"/>
        </w:rPr>
        <w:t xml:space="preserve"> // Б. Заходер Кто ходит в гости по утрам...-М.:Самовар, 1990.-С.31; Лучшие стихи для детей. Хрестоматия для чтения.-М.: Стрекоза,2008.-С.145;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В. Маяковский Кем быть</w:t>
      </w:r>
      <w:r w:rsidRPr="0098077F">
        <w:rPr>
          <w:rFonts w:ascii="Times New Roman" w:hAnsi="Times New Roman"/>
          <w:sz w:val="28"/>
        </w:rPr>
        <w:t>? .-М.: Детская литература, 1980.-24 с.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С.В. Михалков</w:t>
      </w:r>
      <w:r w:rsidRPr="0098077F">
        <w:rPr>
          <w:rFonts w:ascii="Times New Roman" w:hAnsi="Times New Roman"/>
          <w:sz w:val="28"/>
        </w:rPr>
        <w:t xml:space="preserve"> </w:t>
      </w:r>
      <w:r w:rsidRPr="0098077F">
        <w:rPr>
          <w:rFonts w:ascii="Times New Roman" w:hAnsi="Times New Roman"/>
          <w:b/>
          <w:sz w:val="28"/>
        </w:rPr>
        <w:t>А что у вас?</w:t>
      </w:r>
      <w:r w:rsidRPr="0098077F">
        <w:rPr>
          <w:rFonts w:ascii="Times New Roman" w:hAnsi="Times New Roman"/>
          <w:sz w:val="28"/>
        </w:rPr>
        <w:t xml:space="preserve"> //Лучшие стихи для детей. Хрестоматия для чтения.-М.: Стрекоза,2008.-С.134;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Наша профессия</w:t>
      </w:r>
      <w:r w:rsidRPr="0098077F">
        <w:rPr>
          <w:rFonts w:ascii="Times New Roman" w:hAnsi="Times New Roman"/>
          <w:sz w:val="28"/>
        </w:rPr>
        <w:t xml:space="preserve"> // Н. Асеев Стихотворения и поэмы.-Ленинград.:Советский писатель, 1981.-С.206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 xml:space="preserve">Повара </w:t>
      </w:r>
      <w:r w:rsidRPr="0098077F">
        <w:rPr>
          <w:rFonts w:ascii="Times New Roman" w:hAnsi="Times New Roman"/>
          <w:sz w:val="28"/>
        </w:rPr>
        <w:t>// Б. Заходер Кто ходит в гости по утрам...-М.:Самовар, 1990.-С.28; Лучшие стихи для детей. Хрестоматия для чтения.-М.: Стрекоза,2008.-С.144;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 xml:space="preserve">Переплетчица </w:t>
      </w:r>
      <w:r w:rsidRPr="0098077F">
        <w:rPr>
          <w:rFonts w:ascii="Times New Roman" w:hAnsi="Times New Roman"/>
          <w:sz w:val="28"/>
        </w:rPr>
        <w:t>// Б. Заходер Кто ходит в гости по утрам...-М.:Самовар, 1990.-С.29; Лучшие стихи для детей. Хрестоматия для чтения.-М.: Стрекоза,2008.-С.144;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Портниха</w:t>
      </w:r>
      <w:r w:rsidRPr="0098077F">
        <w:rPr>
          <w:rFonts w:ascii="Times New Roman" w:hAnsi="Times New Roman"/>
          <w:sz w:val="28"/>
        </w:rPr>
        <w:t xml:space="preserve"> // Б. Заходер Кто ходит в гости по утрам...-М.:Самовар, 1990.-С.30; Лучшие стихи для детей. Хрестоматия для чтения.-М.: Стрекоза,2008.-С.145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Первый учитель //Ч. Айтматов Первый учитель:повести.-М.: Детская литература, 1978.-190 с.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 xml:space="preserve">Слесарь </w:t>
      </w:r>
      <w:r w:rsidRPr="0098077F">
        <w:rPr>
          <w:rFonts w:ascii="Times New Roman" w:hAnsi="Times New Roman"/>
          <w:sz w:val="28"/>
        </w:rPr>
        <w:t>// Б. Заходер Кто ходит в гости по утрам...-М.:Самовар, 1990.-С.26; Лучшие стихи для детей. Хрестоматия для чтения.-М.: Стрекоза,2008.-С.141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Сапожник</w:t>
      </w:r>
      <w:r w:rsidRPr="0098077F">
        <w:rPr>
          <w:rFonts w:ascii="Times New Roman" w:hAnsi="Times New Roman"/>
          <w:sz w:val="28"/>
        </w:rPr>
        <w:t xml:space="preserve"> // Б. Заходер Кто ходит в гости по утрам...-М.:Самовар, 1990.-С.32; Лучшие стихи для детей. Хрестоматия для чтения.-М.: Стрекоза,2008.-С.142;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Сапожник // А.С. Пушкин Стихотворения.-М.: Детская литература, 1978.-С.74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Строители</w:t>
      </w:r>
      <w:r w:rsidRPr="0098077F">
        <w:rPr>
          <w:rFonts w:ascii="Times New Roman" w:hAnsi="Times New Roman"/>
          <w:sz w:val="28"/>
        </w:rPr>
        <w:t xml:space="preserve"> // Б. Заходер Кто ходит в гости по утрам...-М.:Самовар, 1990.-С.33; Лучшие стихи для детей. Хрестоматия для чтения.-М.: Стрекоза,2008.-С.141;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Сенокос</w:t>
      </w:r>
      <w:r w:rsidRPr="0098077F">
        <w:rPr>
          <w:rFonts w:ascii="Times New Roman" w:hAnsi="Times New Roman"/>
          <w:sz w:val="28"/>
        </w:rPr>
        <w:t xml:space="preserve"> //Русская поэзия второй половины </w:t>
      </w:r>
      <w:r w:rsidRPr="0098077F">
        <w:rPr>
          <w:rFonts w:ascii="Times New Roman" w:hAnsi="Times New Roman"/>
          <w:sz w:val="28"/>
          <w:lang w:val="en-US"/>
        </w:rPr>
        <w:t>XIX</w:t>
      </w:r>
      <w:r w:rsidRPr="0098077F">
        <w:rPr>
          <w:rFonts w:ascii="Times New Roman" w:hAnsi="Times New Roman"/>
          <w:sz w:val="28"/>
          <w:lang w:val="sah-RU"/>
        </w:rPr>
        <w:t xml:space="preserve"> века.-М.ӨДрофа, </w:t>
      </w:r>
      <w:r w:rsidRPr="0098077F">
        <w:rPr>
          <w:rFonts w:ascii="Times New Roman" w:hAnsi="Times New Roman"/>
          <w:sz w:val="28"/>
        </w:rPr>
        <w:t>2002.-С.162;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Шофер</w:t>
      </w:r>
      <w:r w:rsidRPr="0098077F">
        <w:rPr>
          <w:rFonts w:ascii="Times New Roman" w:hAnsi="Times New Roman"/>
          <w:sz w:val="28"/>
        </w:rPr>
        <w:t xml:space="preserve"> // Б. Заходер Кто ходит в гости по утрам...-М.:Самовар, 1990.-С.27; Лучшие стихи для детей. Хрестоматия для чтения.-М.: Стрекоза,2008.-С.142;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b/>
          <w:sz w:val="28"/>
        </w:rPr>
        <w:t>Учитель</w:t>
      </w:r>
      <w:r w:rsidRPr="0098077F">
        <w:rPr>
          <w:rFonts w:ascii="Times New Roman" w:hAnsi="Times New Roman"/>
          <w:sz w:val="28"/>
        </w:rPr>
        <w:t xml:space="preserve"> //</w:t>
      </w:r>
      <w:r>
        <w:rPr>
          <w:rFonts w:ascii="Times New Roman" w:hAnsi="Times New Roman"/>
          <w:sz w:val="28"/>
        </w:rPr>
        <w:t xml:space="preserve"> А. Барто Стихи для детей.-Яку</w:t>
      </w:r>
      <w:r w:rsidRPr="0098077F">
        <w:rPr>
          <w:rFonts w:ascii="Times New Roman" w:hAnsi="Times New Roman"/>
          <w:sz w:val="28"/>
        </w:rPr>
        <w:t>тск, 1978.-С.15;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98077F">
        <w:rPr>
          <w:rFonts w:ascii="Times New Roman" w:hAnsi="Times New Roman"/>
          <w:sz w:val="28"/>
        </w:rPr>
        <w:t xml:space="preserve"> </w:t>
      </w:r>
      <w:r w:rsidRPr="0098077F">
        <w:rPr>
          <w:rFonts w:ascii="Times New Roman" w:hAnsi="Times New Roman"/>
          <w:b/>
          <w:sz w:val="28"/>
        </w:rPr>
        <w:t>Я был слесарь шестого разряда</w:t>
      </w:r>
      <w:r w:rsidRPr="0098077F">
        <w:rPr>
          <w:rFonts w:ascii="Times New Roman" w:hAnsi="Times New Roman"/>
          <w:sz w:val="28"/>
        </w:rPr>
        <w:t xml:space="preserve"> // В. Высоцкий Поэзия и произведения.-М.: Изд-во Книжная палата, 1989.-С.37;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 xml:space="preserve">В. Чиряев Эмчит врачка </w:t>
      </w:r>
      <w:r w:rsidRPr="0098077F">
        <w:rPr>
          <w:rFonts w:ascii="Times New Roman" w:hAnsi="Times New Roman"/>
          <w:sz w:val="28"/>
        </w:rPr>
        <w:t xml:space="preserve">//К.И. Васильева Кэнчээри: о5о садын иитээччилэригэр, </w:t>
      </w:r>
      <w:r w:rsidRPr="0098077F">
        <w:rPr>
          <w:rFonts w:ascii="Times New Roman" w:hAnsi="Times New Roman"/>
          <w:sz w:val="28"/>
          <w:lang w:val="sah-RU"/>
        </w:rPr>
        <w:t>төрөппүттэргэ уонна педучилище үөрэнээччилэригэр</w:t>
      </w:r>
      <w:r w:rsidRPr="0098077F">
        <w:rPr>
          <w:rFonts w:ascii="Times New Roman" w:hAnsi="Times New Roman"/>
          <w:sz w:val="28"/>
        </w:rPr>
        <w:t>: хоьооннор, кэпсээннэр, сценарийдар.-Дьокуускай:Бичик, 2013.-С.14</w:t>
      </w:r>
    </w:p>
    <w:p w:rsidR="00E45D14" w:rsidRPr="0098077F" w:rsidRDefault="00E45D14" w:rsidP="001E70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E45D14" w:rsidRPr="00490941" w:rsidRDefault="00E45D14" w:rsidP="001E70D5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32"/>
          <w:highlight w:val="yellow"/>
        </w:rPr>
      </w:pPr>
      <w:r w:rsidRPr="00490941">
        <w:rPr>
          <w:rFonts w:ascii="Times New Roman" w:hAnsi="Times New Roman"/>
          <w:b/>
          <w:sz w:val="32"/>
          <w:highlight w:val="yellow"/>
        </w:rPr>
        <w:t xml:space="preserve">Книги и периодические  и периодические издания </w:t>
      </w:r>
    </w:p>
    <w:p w:rsidR="00E45D14" w:rsidRPr="0098077F" w:rsidRDefault="00E45D14" w:rsidP="00490941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sz w:val="28"/>
        </w:rPr>
        <w:t>Из этих книг вы найдете классные часы, анкеты для определения соответствия профессиям, групповые  профориентационные игры, деловые игры,</w:t>
      </w:r>
      <w:r>
        <w:rPr>
          <w:rFonts w:ascii="Times New Roman" w:hAnsi="Times New Roman"/>
          <w:sz w:val="28"/>
        </w:rPr>
        <w:t xml:space="preserve"> и    </w:t>
      </w:r>
      <w:r w:rsidRPr="0098077F">
        <w:rPr>
          <w:rFonts w:ascii="Times New Roman" w:hAnsi="Times New Roman"/>
          <w:sz w:val="28"/>
        </w:rPr>
        <w:t>тренинги,</w:t>
      </w:r>
    </w:p>
    <w:p w:rsidR="00E45D14" w:rsidRPr="0098077F" w:rsidRDefault="00E45D14" w:rsidP="001E70D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Анкета для определения соответствия профессиям типа "человек-человек"</w:t>
      </w:r>
      <w:r w:rsidRPr="0098077F">
        <w:rPr>
          <w:rFonts w:ascii="Times New Roman" w:hAnsi="Times New Roman"/>
          <w:b/>
          <w:sz w:val="28"/>
          <w:szCs w:val="20"/>
        </w:rPr>
        <w:t>//</w:t>
      </w:r>
      <w:r w:rsidRPr="0098077F">
        <w:rPr>
          <w:rFonts w:ascii="Times New Roman" w:hAnsi="Times New Roman"/>
          <w:sz w:val="28"/>
          <w:szCs w:val="20"/>
        </w:rPr>
        <w:t>Саляхова Л.И. Настольная книга классного руководителя 9-11 кл.-М.: Глобус, 2008.-С.130;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Анкета для определения соответствия профессиям типа "человек-техника"</w:t>
      </w:r>
      <w:r w:rsidRPr="0098077F">
        <w:rPr>
          <w:rFonts w:ascii="Times New Roman" w:hAnsi="Times New Roman"/>
          <w:b/>
          <w:sz w:val="28"/>
          <w:szCs w:val="20"/>
        </w:rPr>
        <w:t>//</w:t>
      </w:r>
      <w:r w:rsidRPr="0098077F">
        <w:rPr>
          <w:rFonts w:ascii="Times New Roman" w:hAnsi="Times New Roman"/>
          <w:sz w:val="28"/>
          <w:szCs w:val="20"/>
        </w:rPr>
        <w:t>Саляхова Л.И. Настольная книга классного руководителя 9-11 кл.-М.: Глобус, 2008.-С.131;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Анкета интересов</w:t>
      </w:r>
      <w:r w:rsidRPr="0098077F">
        <w:rPr>
          <w:rFonts w:ascii="Times New Roman" w:hAnsi="Times New Roman"/>
          <w:sz w:val="28"/>
        </w:rPr>
        <w:t xml:space="preserve"> </w:t>
      </w:r>
      <w:r w:rsidRPr="0098077F">
        <w:rPr>
          <w:rFonts w:ascii="Times New Roman" w:hAnsi="Times New Roman"/>
          <w:sz w:val="28"/>
          <w:szCs w:val="20"/>
        </w:rPr>
        <w:t>//Саляхова Л.И. Настольная книга классного руководителя 9-11 кл.-М.: Глобус, 2008.-С.131;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Профориентационная анкета</w:t>
      </w:r>
      <w:r w:rsidRPr="0098077F">
        <w:rPr>
          <w:rFonts w:ascii="Times New Roman" w:hAnsi="Times New Roman"/>
          <w:sz w:val="28"/>
        </w:rPr>
        <w:t xml:space="preserve"> </w:t>
      </w:r>
      <w:r w:rsidRPr="0098077F">
        <w:rPr>
          <w:rFonts w:ascii="Times New Roman" w:hAnsi="Times New Roman"/>
          <w:sz w:val="28"/>
          <w:szCs w:val="20"/>
        </w:rPr>
        <w:t>//Саляхова Л.И. Настольная книга классного руководителя 9-11 кл.-М.: Глобус, 2008.-С.154;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Бендюков М</w:t>
      </w:r>
      <w:r w:rsidRPr="0098077F">
        <w:rPr>
          <w:rFonts w:ascii="Times New Roman" w:hAnsi="Times New Roman"/>
          <w:sz w:val="28"/>
        </w:rPr>
        <w:t xml:space="preserve"> Диалоги о выборе профессии.-Санкт-Петербург: Издательский дом РОСТ, 2001.-335 с.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Диагностика склонностей и интересов к типам профессии и видам профессиональной деятельности</w:t>
      </w:r>
      <w:r w:rsidRPr="0098077F">
        <w:rPr>
          <w:rFonts w:ascii="Times New Roman" w:hAnsi="Times New Roman"/>
          <w:sz w:val="28"/>
        </w:rPr>
        <w:t xml:space="preserve">  </w:t>
      </w:r>
      <w:r w:rsidRPr="0098077F">
        <w:rPr>
          <w:rFonts w:ascii="Times New Roman" w:hAnsi="Times New Roman"/>
          <w:sz w:val="28"/>
          <w:szCs w:val="20"/>
        </w:rPr>
        <w:t>//Саляхова Л.И. Настольная книга классного руководителя 9-11 кл.-М.: Глобус, 2008.-С.135;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Выбор профессии</w:t>
      </w:r>
      <w:r w:rsidRPr="0098077F">
        <w:rPr>
          <w:rFonts w:ascii="Times New Roman" w:hAnsi="Times New Roman"/>
          <w:sz w:val="28"/>
        </w:rPr>
        <w:t>. Энциклопедия авант</w:t>
      </w:r>
      <w:r>
        <w:rPr>
          <w:rFonts w:ascii="Times New Roman" w:hAnsi="Times New Roman"/>
          <w:sz w:val="28"/>
        </w:rPr>
        <w:t>а+.-М.: А</w:t>
      </w:r>
      <w:r w:rsidRPr="0098077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</w:t>
      </w:r>
      <w:r w:rsidRPr="0098077F">
        <w:rPr>
          <w:rFonts w:ascii="Times New Roman" w:hAnsi="Times New Roman"/>
          <w:sz w:val="28"/>
        </w:rPr>
        <w:t>нта+.-2003.-432 с.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Горбунова М.В.</w:t>
      </w:r>
      <w:r w:rsidRPr="0098077F">
        <w:rPr>
          <w:rFonts w:ascii="Times New Roman" w:hAnsi="Times New Roman"/>
          <w:sz w:val="28"/>
        </w:rPr>
        <w:t xml:space="preserve"> 333 современные профессии и специальности.-Ростов н/Д: Феникс, 2010.-441 с. (Справочник) 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Классификация профессий</w:t>
      </w:r>
      <w:r w:rsidRPr="0098077F">
        <w:rPr>
          <w:rFonts w:ascii="Times New Roman" w:hAnsi="Times New Roman"/>
          <w:sz w:val="28"/>
        </w:rPr>
        <w:t xml:space="preserve"> </w:t>
      </w:r>
      <w:r w:rsidRPr="0098077F">
        <w:rPr>
          <w:rFonts w:ascii="Times New Roman" w:hAnsi="Times New Roman"/>
          <w:sz w:val="28"/>
          <w:szCs w:val="20"/>
        </w:rPr>
        <w:t>//Саляхова Л.И. Настольная книга классного руководителя 9-11 кл.-М.: Глобус, 2008.-С.125-122;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6"/>
        </w:rPr>
      </w:pPr>
      <w:r w:rsidRPr="0098077F">
        <w:rPr>
          <w:rFonts w:ascii="Times New Roman" w:hAnsi="Times New Roman"/>
          <w:b/>
          <w:sz w:val="28"/>
          <w:szCs w:val="20"/>
        </w:rPr>
        <w:t>Методика определения типа будущей профессии</w:t>
      </w:r>
      <w:r w:rsidRPr="0098077F">
        <w:rPr>
          <w:rFonts w:ascii="Times New Roman" w:hAnsi="Times New Roman"/>
          <w:sz w:val="28"/>
          <w:szCs w:val="20"/>
        </w:rPr>
        <w:t xml:space="preserve"> //Саляхова Л.И. Настольная книга классного руководителя 9-11 кл.-М.: Глобус, 2008.-С.120-122;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36"/>
        </w:rPr>
      </w:pPr>
      <w:r w:rsidRPr="0098077F">
        <w:rPr>
          <w:rFonts w:ascii="Times New Roman" w:hAnsi="Times New Roman"/>
          <w:b/>
          <w:sz w:val="28"/>
          <w:szCs w:val="20"/>
        </w:rPr>
        <w:t>Методика "Знаете ли вы себя?"</w:t>
      </w:r>
      <w:r w:rsidRPr="0098077F">
        <w:rPr>
          <w:rFonts w:ascii="Times New Roman" w:hAnsi="Times New Roman"/>
          <w:sz w:val="28"/>
          <w:szCs w:val="20"/>
        </w:rPr>
        <w:t xml:space="preserve"> //Саляхова Л.И. Настольная книга классного руководителя 9-11 кл.-М.: Глобус, 2008.-С.123-124;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Мир профессий. Человек-техника.-</w:t>
      </w:r>
      <w:r w:rsidRPr="0098077F">
        <w:rPr>
          <w:rFonts w:ascii="Times New Roman" w:hAnsi="Times New Roman"/>
          <w:sz w:val="28"/>
        </w:rPr>
        <w:t>М.: Молодая гвардия, 1987.-378 с.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Мир профессий. Человек-художественный образ</w:t>
      </w:r>
      <w:r w:rsidRPr="0098077F">
        <w:rPr>
          <w:rFonts w:ascii="Times New Roman" w:hAnsi="Times New Roman"/>
          <w:sz w:val="28"/>
        </w:rPr>
        <w:t>.-М.: Молодая гвардия, 1987.-383 с.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Мир профессий. Человек-природа.-</w:t>
      </w:r>
      <w:r w:rsidRPr="0098077F">
        <w:rPr>
          <w:rFonts w:ascii="Times New Roman" w:hAnsi="Times New Roman"/>
          <w:sz w:val="28"/>
        </w:rPr>
        <w:t>М.: Молодая гвардия, 1985.-383 с.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От махин до роботов. Очерки о знаменитых изобреталях.</w:t>
      </w:r>
      <w:r w:rsidRPr="0098077F">
        <w:rPr>
          <w:rFonts w:ascii="Times New Roman" w:hAnsi="Times New Roman"/>
          <w:sz w:val="28"/>
        </w:rPr>
        <w:t xml:space="preserve"> Кн.1М.:Современник, 1990.-270 с.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От махин до роботов. Очерки о знаменитых изобреталях.</w:t>
      </w:r>
      <w:r w:rsidRPr="0098077F">
        <w:rPr>
          <w:rFonts w:ascii="Times New Roman" w:hAnsi="Times New Roman"/>
          <w:sz w:val="28"/>
        </w:rPr>
        <w:t xml:space="preserve"> Кн.2.-М.:Современник, 1990.-414 с.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Савченко М.Ю</w:t>
      </w:r>
      <w:r w:rsidRPr="0098077F">
        <w:rPr>
          <w:rFonts w:ascii="Times New Roman" w:hAnsi="Times New Roman"/>
          <w:sz w:val="28"/>
        </w:rPr>
        <w:t>. Профориентация. Личностное развитие. Тренинг готовности к экзаменам. 9-11 классы.-М.:ВАКО, 2008.-240 с. (сценарии занятий, тренинги, диагностика учащихся, методика организации развивающих занятий)</w:t>
      </w: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490941" w:rsidRDefault="00E45D14" w:rsidP="001E70D5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8"/>
          <w:highlight w:val="yellow"/>
        </w:rPr>
      </w:pPr>
      <w:r w:rsidRPr="00490941">
        <w:rPr>
          <w:rFonts w:ascii="Times New Roman" w:hAnsi="Times New Roman"/>
          <w:b/>
          <w:sz w:val="28"/>
          <w:highlight w:val="yellow"/>
        </w:rPr>
        <w:t>Классные часы</w:t>
      </w: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Баранова Н.А.</w:t>
      </w:r>
      <w:r w:rsidRPr="0098077F">
        <w:rPr>
          <w:rFonts w:ascii="Times New Roman" w:hAnsi="Times New Roman"/>
          <w:sz w:val="28"/>
        </w:rPr>
        <w:t xml:space="preserve"> </w:t>
      </w:r>
      <w:r w:rsidRPr="0098077F">
        <w:rPr>
          <w:rFonts w:ascii="Times New Roman" w:hAnsi="Times New Roman"/>
          <w:i/>
          <w:sz w:val="28"/>
        </w:rPr>
        <w:t>Классный час-практикум "Мы выбираем</w:t>
      </w:r>
      <w:r w:rsidRPr="0098077F">
        <w:rPr>
          <w:rFonts w:ascii="Times New Roman" w:hAnsi="Times New Roman"/>
          <w:sz w:val="28"/>
        </w:rPr>
        <w:t xml:space="preserve"> </w:t>
      </w:r>
      <w:r w:rsidRPr="0098077F">
        <w:rPr>
          <w:rFonts w:ascii="Times New Roman" w:hAnsi="Times New Roman"/>
          <w:b/>
          <w:sz w:val="28"/>
        </w:rPr>
        <w:t>//</w:t>
      </w:r>
      <w:r w:rsidRPr="0098077F">
        <w:rPr>
          <w:rFonts w:ascii="Times New Roman" w:hAnsi="Times New Roman"/>
          <w:sz w:val="28"/>
        </w:rPr>
        <w:t>Классный руководитель.-2008.-№7.-С.26;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Бякова Н.В</w:t>
      </w:r>
      <w:r w:rsidRPr="0098077F">
        <w:rPr>
          <w:rFonts w:ascii="Times New Roman" w:hAnsi="Times New Roman"/>
          <w:sz w:val="28"/>
        </w:rPr>
        <w:t>. Групповая профориентационная игра "Путь в профессию"// Воспитание школьников.-2011.-№1.-С.49-56;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Быкова С.В.</w:t>
      </w:r>
      <w:r w:rsidRPr="0098077F">
        <w:rPr>
          <w:rFonts w:ascii="Times New Roman" w:hAnsi="Times New Roman"/>
          <w:sz w:val="28"/>
        </w:rPr>
        <w:t xml:space="preserve"> Сценарий внеклассного мероприятия "Давайте знакомиться - я ваша будущая профессия" // Классный руководитель.-2017.-№8.-С.113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Галеева В.А</w:t>
      </w:r>
      <w:r w:rsidRPr="0098077F">
        <w:rPr>
          <w:rFonts w:ascii="Times New Roman" w:hAnsi="Times New Roman"/>
          <w:sz w:val="28"/>
        </w:rPr>
        <w:t>. Классный час "Выбор профессии"</w:t>
      </w:r>
      <w:r w:rsidRPr="0098077F">
        <w:rPr>
          <w:rFonts w:ascii="Times New Roman" w:hAnsi="Times New Roman"/>
          <w:b/>
          <w:sz w:val="28"/>
        </w:rPr>
        <w:t>//</w:t>
      </w:r>
      <w:r w:rsidRPr="0098077F">
        <w:rPr>
          <w:rFonts w:ascii="Times New Roman" w:hAnsi="Times New Roman"/>
          <w:sz w:val="28"/>
        </w:rPr>
        <w:t>Классный руководитель.-2006.-№2.-С.19-21;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Классный час</w:t>
      </w:r>
      <w:r w:rsidRPr="0098077F">
        <w:rPr>
          <w:rFonts w:ascii="Times New Roman" w:hAnsi="Times New Roman"/>
          <w:sz w:val="28"/>
        </w:rPr>
        <w:t xml:space="preserve"> Любимая профессия всегда дарит радость! // Воспитание школьников.-2011.-№3.-С.35-38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Классный час в</w:t>
      </w:r>
      <w:r w:rsidRPr="0098077F">
        <w:rPr>
          <w:rFonts w:ascii="Times New Roman" w:hAnsi="Times New Roman"/>
          <w:sz w:val="28"/>
        </w:rPr>
        <w:t xml:space="preserve"> 10 классе "В мире профессий" (Памятка по выбору профессии)//Классный руководитель.-2013.-№7.-С.117-123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Махмудова А.А.</w:t>
      </w:r>
      <w:r w:rsidRPr="0098077F">
        <w:rPr>
          <w:rFonts w:ascii="Times New Roman" w:hAnsi="Times New Roman"/>
          <w:sz w:val="28"/>
        </w:rPr>
        <w:t xml:space="preserve"> Классный час "Как выбрать профессию</w:t>
      </w:r>
      <w:r w:rsidRPr="0098077F">
        <w:rPr>
          <w:rFonts w:ascii="Times New Roman" w:hAnsi="Times New Roman"/>
          <w:b/>
          <w:sz w:val="28"/>
        </w:rPr>
        <w:t>//</w:t>
      </w:r>
      <w:r w:rsidRPr="0098077F">
        <w:rPr>
          <w:rFonts w:ascii="Times New Roman" w:hAnsi="Times New Roman"/>
          <w:sz w:val="28"/>
        </w:rPr>
        <w:t>Классный руководитель.-2008.-№7.-С.36-46;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Сценарий классного часа</w:t>
      </w:r>
      <w:r w:rsidRPr="0098077F">
        <w:rPr>
          <w:rFonts w:ascii="Times New Roman" w:hAnsi="Times New Roman"/>
          <w:sz w:val="28"/>
        </w:rPr>
        <w:t xml:space="preserve"> "Человек и профессия"//Классный руководитель.-2017.-№8.-С.40-50;</w:t>
      </w:r>
    </w:p>
    <w:p w:rsidR="00E45D14" w:rsidRPr="0098077F" w:rsidRDefault="00E45D14" w:rsidP="001E70D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4"/>
        </w:rPr>
      </w:pPr>
      <w:r w:rsidRPr="0098077F">
        <w:rPr>
          <w:rFonts w:ascii="Times New Roman" w:hAnsi="Times New Roman"/>
          <w:b/>
          <w:sz w:val="28"/>
        </w:rPr>
        <w:t>Сценарий выступления школьных агитбригад на городском конкурсе</w:t>
      </w:r>
      <w:r w:rsidRPr="0098077F">
        <w:rPr>
          <w:rFonts w:ascii="Times New Roman" w:hAnsi="Times New Roman"/>
          <w:sz w:val="28"/>
        </w:rPr>
        <w:t xml:space="preserve"> "Мир профессий" (повар, сварщик, сталевар, строитель,хлебороб, эколог)// Последний звонок.-2017.-№11.-С.6-14</w:t>
      </w:r>
    </w:p>
    <w:p w:rsidR="00E45D14" w:rsidRPr="0098077F" w:rsidRDefault="00E45D14" w:rsidP="001E70D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E45D14" w:rsidRDefault="00E45D14" w:rsidP="001E70D5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8"/>
          <w:highlight w:val="yellow"/>
        </w:rPr>
      </w:pPr>
      <w:r>
        <w:rPr>
          <w:rFonts w:ascii="Times New Roman" w:hAnsi="Times New Roman"/>
          <w:b/>
          <w:sz w:val="28"/>
          <w:highlight w:val="yellow"/>
        </w:rPr>
        <w:t>Тренинг</w:t>
      </w:r>
    </w:p>
    <w:p w:rsidR="00E45D14" w:rsidRPr="00490941" w:rsidRDefault="00E45D14" w:rsidP="00490941">
      <w:pPr>
        <w:pStyle w:val="ListParagraph"/>
        <w:spacing w:after="0" w:line="360" w:lineRule="auto"/>
        <w:rPr>
          <w:rFonts w:ascii="Times New Roman" w:hAnsi="Times New Roman"/>
          <w:b/>
          <w:sz w:val="28"/>
          <w:highlight w:val="yellow"/>
        </w:rPr>
      </w:pPr>
    </w:p>
    <w:p w:rsidR="00E45D14" w:rsidRPr="0098077F" w:rsidRDefault="00E45D14" w:rsidP="001E70D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Вводное занятие-трениг "У меня растут года..."</w:t>
      </w:r>
      <w:r w:rsidRPr="0098077F">
        <w:rPr>
          <w:rFonts w:ascii="Times New Roman" w:hAnsi="Times New Roman"/>
          <w:sz w:val="28"/>
        </w:rPr>
        <w:t xml:space="preserve"> </w:t>
      </w:r>
      <w:r w:rsidRPr="0098077F">
        <w:rPr>
          <w:sz w:val="24"/>
        </w:rPr>
        <w:t>//Классный руководитель.-2014.-№4.-С.9-</w:t>
      </w:r>
      <w:r w:rsidRPr="0098077F">
        <w:rPr>
          <w:rFonts w:ascii="Times New Roman" w:hAnsi="Times New Roman"/>
          <w:sz w:val="28"/>
        </w:rPr>
        <w:t xml:space="preserve">11 </w:t>
      </w:r>
    </w:p>
    <w:p w:rsidR="00E45D14" w:rsidRDefault="00E45D14" w:rsidP="004909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E45D14" w:rsidRPr="00490941" w:rsidRDefault="00E45D14" w:rsidP="004909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E45D14" w:rsidRPr="00490941" w:rsidRDefault="00E45D14" w:rsidP="001E70D5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8"/>
          <w:highlight w:val="yellow"/>
        </w:rPr>
      </w:pPr>
      <w:r w:rsidRPr="00490941">
        <w:rPr>
          <w:rFonts w:ascii="Times New Roman" w:hAnsi="Times New Roman"/>
          <w:b/>
          <w:sz w:val="28"/>
          <w:highlight w:val="yellow"/>
        </w:rPr>
        <w:t>Игры</w:t>
      </w:r>
    </w:p>
    <w:p w:rsidR="00E45D14" w:rsidRPr="0098077F" w:rsidRDefault="00E45D14" w:rsidP="001E70D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Деловая игра</w:t>
      </w:r>
      <w:r w:rsidRPr="0098077F">
        <w:rPr>
          <w:rFonts w:ascii="Times New Roman" w:hAnsi="Times New Roman"/>
          <w:sz w:val="28"/>
        </w:rPr>
        <w:t xml:space="preserve"> "Куда пойти учиться?" //Классный руководитель.-2017.-№8.-С.31-40</w:t>
      </w:r>
    </w:p>
    <w:p w:rsidR="00E45D14" w:rsidRPr="0098077F" w:rsidRDefault="00E45D14" w:rsidP="001E70D5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КВН "Путешествие в мир профессий"//</w:t>
      </w:r>
      <w:r w:rsidRPr="0098077F">
        <w:rPr>
          <w:rFonts w:ascii="Times New Roman" w:hAnsi="Times New Roman"/>
          <w:sz w:val="28"/>
        </w:rPr>
        <w:t>Классный руководитель.-2014.-№4.-С.124-127;</w:t>
      </w:r>
    </w:p>
    <w:p w:rsidR="00E45D14" w:rsidRPr="0098077F" w:rsidRDefault="00E45D14" w:rsidP="001E70D5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Предигер  А.В</w:t>
      </w:r>
      <w:r w:rsidRPr="0098077F">
        <w:rPr>
          <w:rFonts w:ascii="Times New Roman" w:hAnsi="Times New Roman"/>
          <w:sz w:val="28"/>
        </w:rPr>
        <w:t>. Спортивно-познавательная игра "Кем быть?" //Классный руководитель.-2007.-№5.-С.79-89</w:t>
      </w:r>
    </w:p>
    <w:p w:rsidR="00E45D14" w:rsidRPr="0098077F" w:rsidRDefault="00E45D14" w:rsidP="001E70D5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490941">
        <w:rPr>
          <w:rFonts w:ascii="Times New Roman" w:hAnsi="Times New Roman"/>
          <w:b/>
          <w:sz w:val="28"/>
          <w:highlight w:val="yellow"/>
        </w:rPr>
        <w:t>К</w:t>
      </w:r>
      <w:r>
        <w:rPr>
          <w:rFonts w:ascii="Times New Roman" w:hAnsi="Times New Roman"/>
          <w:b/>
          <w:sz w:val="28"/>
          <w:highlight w:val="yellow"/>
        </w:rPr>
        <w:t>алейдоскоп новых профессий</w:t>
      </w:r>
    </w:p>
    <w:p w:rsidR="00E45D14" w:rsidRPr="0098077F" w:rsidRDefault="00E45D14" w:rsidP="001E70D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Атлас профессий будущего и востребованных</w:t>
      </w:r>
      <w:r w:rsidRPr="0098077F">
        <w:rPr>
          <w:rFonts w:ascii="Times New Roman" w:hAnsi="Times New Roman"/>
          <w:sz w:val="28"/>
        </w:rPr>
        <w:t xml:space="preserve"> навыков // Классный руководитель.-2017.-№8.-С.52 (Авиация.-С52; Безопасность-С.53; Биотехнологии.-С.55; Водный транспорт.-С.56; Добыча и переработка полезных ископаемых С.-57; Индустрия детских товаров.-С. 59; ИТ-сектор- С. 60; Космос.-С. 62; Культура и искусство.-С. 63; Легкая промышленность.-С.64; Медиа и развлечения.-С. 65;Медицина.-С.67; Менеджмент.-с.69; Металлургия.-С.72; Наземный транспорт.-С73; Новые материалы и нанотехнологии.-С.75; Образование.-С. 77; Робототехника и машиностроение.-С.79; Социальная сфера.-С.81; Строительство -С.83; Финансовый сектор.-С. 86; Энергогенерация и накопление энергии.-С.88; Энергосети и управление энергопотреблением.-С.90);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Калейдоскоп профессий.</w:t>
      </w:r>
      <w:r w:rsidRPr="0098077F">
        <w:rPr>
          <w:rFonts w:ascii="Times New Roman" w:hAnsi="Times New Roman"/>
          <w:sz w:val="28"/>
        </w:rPr>
        <w:t xml:space="preserve"> 120 перспективных профессий на рынке труда. РЫНОК ТРУДА. "Консультирование" (</w:t>
      </w:r>
      <w:r w:rsidRPr="0098077F">
        <w:rPr>
          <w:rFonts w:ascii="Times New Roman" w:hAnsi="Times New Roman"/>
          <w:b/>
          <w:sz w:val="28"/>
        </w:rPr>
        <w:t>Юрист)</w:t>
      </w:r>
      <w:r w:rsidRPr="0098077F">
        <w:rPr>
          <w:rFonts w:ascii="Times New Roman" w:hAnsi="Times New Roman"/>
          <w:sz w:val="28"/>
        </w:rPr>
        <w:t xml:space="preserve"> //Классный руководитель.-2014.-№4.-С.83-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Калейдоскоп профессий.</w:t>
      </w:r>
      <w:r w:rsidRPr="0098077F">
        <w:rPr>
          <w:rFonts w:ascii="Times New Roman" w:hAnsi="Times New Roman"/>
          <w:sz w:val="28"/>
        </w:rPr>
        <w:t xml:space="preserve"> 120 перспективных профессий на рынке труда. РЫНОК ТРУДА. "</w:t>
      </w:r>
      <w:r w:rsidRPr="0098077F">
        <w:rPr>
          <w:rFonts w:ascii="Times New Roman" w:hAnsi="Times New Roman"/>
          <w:b/>
          <w:sz w:val="28"/>
        </w:rPr>
        <w:t>Администрирование" (Административный менеджер; Секретарь со знанием 2-х иностранных языков; Менеджер культуры; Инспектор по налогам</w:t>
      </w:r>
      <w:r w:rsidRPr="0098077F">
        <w:rPr>
          <w:rFonts w:ascii="Times New Roman" w:hAnsi="Times New Roman"/>
          <w:sz w:val="28"/>
        </w:rPr>
        <w:t>;</w:t>
      </w:r>
      <w:r w:rsidRPr="0098077F">
        <w:rPr>
          <w:rFonts w:ascii="Times New Roman" w:hAnsi="Times New Roman"/>
          <w:b/>
          <w:sz w:val="28"/>
        </w:rPr>
        <w:t>)</w:t>
      </w:r>
      <w:r w:rsidRPr="0098077F">
        <w:rPr>
          <w:rFonts w:ascii="Times New Roman" w:hAnsi="Times New Roman"/>
          <w:sz w:val="28"/>
        </w:rPr>
        <w:t xml:space="preserve"> //Классный руководитель.-2013.-№1.-С.111-117;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Калейдоскоп профессий.</w:t>
      </w:r>
      <w:r w:rsidRPr="0098077F">
        <w:rPr>
          <w:rFonts w:ascii="Times New Roman" w:hAnsi="Times New Roman"/>
          <w:sz w:val="28"/>
        </w:rPr>
        <w:t xml:space="preserve"> 120 перспективных профессий на рынке труда. РЫНОК ТРУДА. </w:t>
      </w:r>
      <w:r w:rsidRPr="0098077F">
        <w:rPr>
          <w:rFonts w:ascii="Times New Roman" w:hAnsi="Times New Roman"/>
          <w:b/>
          <w:i/>
          <w:sz w:val="28"/>
        </w:rPr>
        <w:t>"Компьютеры" (Системный администратор или Администратор вычислительной сети)</w:t>
      </w:r>
      <w:r w:rsidRPr="0098077F">
        <w:rPr>
          <w:rFonts w:ascii="Times New Roman" w:hAnsi="Times New Roman"/>
          <w:sz w:val="28"/>
        </w:rPr>
        <w:t xml:space="preserve"> //Классный руководитель.-2013.-№4.-С.49-50;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Калейдоскоп профессий.</w:t>
      </w:r>
      <w:r w:rsidRPr="0098077F">
        <w:rPr>
          <w:rFonts w:ascii="Times New Roman" w:hAnsi="Times New Roman"/>
          <w:sz w:val="28"/>
        </w:rPr>
        <w:t xml:space="preserve"> 120 перспективных профессий на рынке труда. РЫНОК ТРУДА. </w:t>
      </w:r>
      <w:r w:rsidRPr="0098077F">
        <w:rPr>
          <w:rFonts w:ascii="Times New Roman" w:hAnsi="Times New Roman"/>
          <w:b/>
          <w:i/>
          <w:sz w:val="28"/>
        </w:rPr>
        <w:t>"Консультирование" (Помощник юриста; Агент по прдаже недвижимости (риэлтор);Менеджер по рекламе; Аудитор;Менеджер по организации конференций, выставок и ярмарок; Экономист; Менеджер по франчайзингу)</w:t>
      </w:r>
      <w:r w:rsidRPr="0098077F">
        <w:rPr>
          <w:rFonts w:ascii="Times New Roman" w:hAnsi="Times New Roman"/>
          <w:sz w:val="28"/>
        </w:rPr>
        <w:t xml:space="preserve"> //Классный руководитель.-2014.-№4.-С.99-104;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Калейдоскоп профессий.</w:t>
      </w:r>
      <w:r w:rsidRPr="0098077F">
        <w:rPr>
          <w:rFonts w:ascii="Times New Roman" w:hAnsi="Times New Roman"/>
          <w:sz w:val="28"/>
        </w:rPr>
        <w:t xml:space="preserve"> 120 перспективных профессий на рынке труда. РЫНОК ТРУДА. </w:t>
      </w:r>
      <w:r w:rsidRPr="0098077F">
        <w:rPr>
          <w:rFonts w:ascii="Times New Roman" w:hAnsi="Times New Roman"/>
          <w:b/>
          <w:i/>
          <w:sz w:val="28"/>
        </w:rPr>
        <w:t>"ИССЛЕДОВАНИЯ" (Биотехнолог-генотехнолог; Разработчик проводников энергии; Микротехник; Нанотехник;Менеджер по исследованиям)</w:t>
      </w:r>
      <w:r w:rsidRPr="0098077F">
        <w:rPr>
          <w:rFonts w:ascii="Times New Roman" w:hAnsi="Times New Roman"/>
          <w:sz w:val="28"/>
        </w:rPr>
        <w:t xml:space="preserve"> //Классный руководитель.-2014.-№4.-С.105-111;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Калейдоскоп профессий.</w:t>
      </w:r>
      <w:r w:rsidRPr="0098077F">
        <w:rPr>
          <w:rFonts w:ascii="Times New Roman" w:hAnsi="Times New Roman"/>
          <w:sz w:val="28"/>
        </w:rPr>
        <w:t xml:space="preserve"> 120 перспективных профессий на рынке труда. РЫНОК ТРУДА. </w:t>
      </w:r>
      <w:r w:rsidRPr="0098077F">
        <w:rPr>
          <w:rFonts w:ascii="Times New Roman" w:hAnsi="Times New Roman"/>
          <w:b/>
          <w:i/>
          <w:sz w:val="28"/>
        </w:rPr>
        <w:t>"СТРОИТЕЛЬСТВО" (Архитектор;Инженер-строитель; Строитель-эколог;Ландшафтный дизайнер;)</w:t>
      </w:r>
      <w:r w:rsidRPr="0098077F">
        <w:rPr>
          <w:rFonts w:ascii="Times New Roman" w:hAnsi="Times New Roman"/>
          <w:sz w:val="28"/>
        </w:rPr>
        <w:t xml:space="preserve"> //Классный руководитель.-2014.-№4.-С.111-116;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Прохорова С.Ю.</w:t>
      </w:r>
      <w:r w:rsidRPr="0098077F">
        <w:rPr>
          <w:rFonts w:ascii="Times New Roman" w:hAnsi="Times New Roman"/>
          <w:sz w:val="28"/>
        </w:rPr>
        <w:t xml:space="preserve"> Использование "</w:t>
      </w:r>
      <w:r w:rsidRPr="0098077F">
        <w:rPr>
          <w:rFonts w:ascii="Times New Roman" w:hAnsi="Times New Roman"/>
          <w:i/>
          <w:sz w:val="28"/>
        </w:rPr>
        <w:t>Атласа новых профессий"</w:t>
      </w:r>
      <w:r w:rsidRPr="0098077F">
        <w:rPr>
          <w:rFonts w:ascii="Times New Roman" w:hAnsi="Times New Roman"/>
          <w:sz w:val="28"/>
        </w:rPr>
        <w:t xml:space="preserve"> в работе классного руководителя // Классный руководитель.-2017.-№8.-С.92-97;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Памятка для учащихся по выбору профессии //</w:t>
      </w:r>
      <w:r w:rsidRPr="0098077F">
        <w:rPr>
          <w:rFonts w:ascii="Times New Roman" w:hAnsi="Times New Roman"/>
          <w:sz w:val="28"/>
        </w:rPr>
        <w:t xml:space="preserve"> Классный руководитель.-2014.-№4.-С.84</w:t>
      </w: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490941" w:rsidRDefault="00E45D14" w:rsidP="001E70D5">
      <w:pPr>
        <w:pStyle w:val="ListParagraph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32"/>
          <w:highlight w:val="yellow"/>
        </w:rPr>
      </w:pPr>
      <w:r w:rsidRPr="00490941">
        <w:rPr>
          <w:rFonts w:ascii="Times New Roman" w:hAnsi="Times New Roman"/>
          <w:b/>
          <w:sz w:val="32"/>
          <w:highlight w:val="yellow"/>
        </w:rPr>
        <w:t>Программы, планы</w:t>
      </w:r>
    </w:p>
    <w:p w:rsidR="00E45D14" w:rsidRPr="00490941" w:rsidRDefault="00E45D14" w:rsidP="00490941">
      <w:pPr>
        <w:pStyle w:val="ListParagraph"/>
        <w:spacing w:after="0" w:line="360" w:lineRule="auto"/>
        <w:rPr>
          <w:rFonts w:ascii="Times New Roman" w:hAnsi="Times New Roman"/>
          <w:b/>
          <w:sz w:val="32"/>
        </w:rPr>
      </w:pP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Программа предпрофильной подготовки</w:t>
      </w:r>
      <w:r w:rsidRPr="0098077F">
        <w:rPr>
          <w:rFonts w:ascii="Times New Roman" w:hAnsi="Times New Roman"/>
          <w:sz w:val="28"/>
        </w:rPr>
        <w:t xml:space="preserve"> "карьерист"//Классный руководитель.-2014.-№4.-С.5-9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  <w:lang w:val="en-US"/>
        </w:rPr>
        <w:t>PRO</w:t>
      </w:r>
      <w:r w:rsidRPr="0098077F">
        <w:rPr>
          <w:rFonts w:ascii="Times New Roman" w:hAnsi="Times New Roman"/>
          <w:b/>
          <w:sz w:val="28"/>
          <w:lang w:val="sah-RU"/>
        </w:rPr>
        <w:t>пуск в</w:t>
      </w:r>
      <w:r w:rsidRPr="0098077F">
        <w:rPr>
          <w:rFonts w:ascii="Times New Roman" w:hAnsi="Times New Roman"/>
          <w:b/>
          <w:sz w:val="28"/>
        </w:rPr>
        <w:t xml:space="preserve"> </w:t>
      </w:r>
      <w:r w:rsidRPr="0098077F">
        <w:rPr>
          <w:rFonts w:ascii="Times New Roman" w:hAnsi="Times New Roman"/>
          <w:b/>
          <w:sz w:val="28"/>
          <w:lang w:val="en-US"/>
        </w:rPr>
        <w:t>PRO</w:t>
      </w:r>
      <w:r w:rsidRPr="0098077F">
        <w:rPr>
          <w:rFonts w:ascii="Times New Roman" w:hAnsi="Times New Roman"/>
          <w:b/>
          <w:sz w:val="28"/>
          <w:lang w:val="sah-RU"/>
        </w:rPr>
        <w:t>фессию.</w:t>
      </w:r>
      <w:r w:rsidRPr="0098077F">
        <w:rPr>
          <w:rFonts w:ascii="Times New Roman" w:hAnsi="Times New Roman"/>
          <w:sz w:val="28"/>
          <w:lang w:val="sah-RU"/>
        </w:rPr>
        <w:t xml:space="preserve"> Программа по профориентации обучающихся </w:t>
      </w:r>
      <w:r w:rsidRPr="0098077F">
        <w:rPr>
          <w:rFonts w:ascii="Times New Roman" w:hAnsi="Times New Roman"/>
          <w:sz w:val="24"/>
        </w:rPr>
        <w:t>(программа, нормативно-правовое обеспечение программы, этапы реализации программы, план мероприятий с пед. кадрами, работа с родителями, работа с учащимися</w:t>
      </w:r>
      <w:r w:rsidRPr="0098077F">
        <w:rPr>
          <w:rFonts w:ascii="Times New Roman" w:hAnsi="Times New Roman"/>
          <w:sz w:val="28"/>
        </w:rPr>
        <w:t>)</w:t>
      </w:r>
      <w:r w:rsidRPr="0098077F">
        <w:rPr>
          <w:rFonts w:ascii="Times New Roman" w:hAnsi="Times New Roman"/>
          <w:sz w:val="28"/>
          <w:lang w:val="sah-RU"/>
        </w:rPr>
        <w:t xml:space="preserve"> //Все для классного руководителя.-</w:t>
      </w:r>
      <w:r w:rsidRPr="0098077F">
        <w:rPr>
          <w:rFonts w:ascii="Times New Roman" w:hAnsi="Times New Roman"/>
          <w:sz w:val="28"/>
        </w:rPr>
        <w:t>2015.-№2.-С.2-5;</w:t>
      </w:r>
      <w:r w:rsidRPr="0098077F">
        <w:rPr>
          <w:rFonts w:ascii="Times New Roman" w:hAnsi="Times New Roman"/>
          <w:b/>
          <w:sz w:val="28"/>
        </w:rPr>
        <w:t xml:space="preserve"> 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План работы классного руководителя по</w:t>
      </w:r>
      <w:r w:rsidRPr="0098077F">
        <w:rPr>
          <w:rFonts w:ascii="Times New Roman" w:hAnsi="Times New Roman"/>
          <w:sz w:val="28"/>
        </w:rPr>
        <w:t xml:space="preserve"> профориентации //Классный руководитель.-2017.-№8.-С.50-51;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Фатькина З.Р.</w:t>
      </w:r>
      <w:r w:rsidRPr="0098077F">
        <w:rPr>
          <w:rFonts w:ascii="Times New Roman" w:hAnsi="Times New Roman"/>
          <w:sz w:val="28"/>
        </w:rPr>
        <w:t xml:space="preserve"> Деятельность классного руководителя по организации профессионального самоопределения учащихся (</w:t>
      </w:r>
      <w:r w:rsidRPr="0098077F">
        <w:rPr>
          <w:rFonts w:ascii="Times New Roman" w:hAnsi="Times New Roman"/>
          <w:sz w:val="24"/>
        </w:rPr>
        <w:t>план по профильному воспитанию, план по профориентации</w:t>
      </w:r>
      <w:r w:rsidRPr="0098077F">
        <w:rPr>
          <w:rFonts w:ascii="Times New Roman" w:hAnsi="Times New Roman"/>
          <w:sz w:val="28"/>
        </w:rPr>
        <w:t>)//Классный руководитель.-2017.-№8.-С.23</w:t>
      </w:r>
    </w:p>
    <w:p w:rsidR="00E45D14" w:rsidRPr="0098077F" w:rsidRDefault="00E45D14" w:rsidP="001E70D5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</w:rPr>
      </w:pP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490941" w:rsidRDefault="00E45D14" w:rsidP="001E70D5">
      <w:pPr>
        <w:pStyle w:val="ListParagraph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highlight w:val="yellow"/>
        </w:rPr>
      </w:pPr>
      <w:r w:rsidRPr="00490941">
        <w:rPr>
          <w:rFonts w:ascii="Times New Roman" w:hAnsi="Times New Roman"/>
          <w:b/>
          <w:sz w:val="28"/>
          <w:highlight w:val="yellow"/>
        </w:rPr>
        <w:t>Родительское собрание</w:t>
      </w:r>
    </w:p>
    <w:p w:rsidR="00E45D14" w:rsidRPr="0098077F" w:rsidRDefault="00E45D14" w:rsidP="001E70D5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Трушникова Л.А</w:t>
      </w:r>
      <w:r w:rsidRPr="0098077F">
        <w:rPr>
          <w:rFonts w:ascii="Times New Roman" w:hAnsi="Times New Roman"/>
          <w:b/>
          <w:i/>
          <w:sz w:val="28"/>
        </w:rPr>
        <w:t>.</w:t>
      </w:r>
      <w:r w:rsidRPr="0098077F">
        <w:rPr>
          <w:rFonts w:ascii="Times New Roman" w:hAnsi="Times New Roman"/>
          <w:i/>
          <w:sz w:val="28"/>
        </w:rPr>
        <w:t xml:space="preserve"> Родительское собрание "Склонности и интересы ребенка в выборе профессии. 10 класс. "</w:t>
      </w:r>
      <w:r w:rsidRPr="0098077F">
        <w:rPr>
          <w:rFonts w:ascii="Times New Roman" w:hAnsi="Times New Roman"/>
          <w:sz w:val="28"/>
        </w:rPr>
        <w:t xml:space="preserve"> (</w:t>
      </w:r>
      <w:r w:rsidRPr="0098077F">
        <w:rPr>
          <w:rFonts w:ascii="Times New Roman" w:hAnsi="Times New Roman"/>
          <w:sz w:val="24"/>
        </w:rPr>
        <w:t>беседа с родителями, психологические типы человека, анкетирование родителей, Рейтинг профессий 2014 г. в России, Анкета для старшеклассников.Анкета "5 основных направлений профессиональной деят-сти; Памятка для родителей по выбору професии</w:t>
      </w:r>
      <w:r w:rsidRPr="0098077F">
        <w:rPr>
          <w:rFonts w:ascii="Times New Roman" w:hAnsi="Times New Roman"/>
          <w:sz w:val="28"/>
        </w:rPr>
        <w:t>))</w:t>
      </w:r>
      <w:r w:rsidRPr="0098077F">
        <w:rPr>
          <w:rFonts w:ascii="Times New Roman" w:hAnsi="Times New Roman"/>
          <w:sz w:val="28"/>
          <w:lang w:val="sah-RU"/>
        </w:rPr>
        <w:t>//Все для классного руководителя.-</w:t>
      </w:r>
      <w:r w:rsidRPr="0098077F">
        <w:rPr>
          <w:rFonts w:ascii="Times New Roman" w:hAnsi="Times New Roman"/>
          <w:sz w:val="28"/>
        </w:rPr>
        <w:t>2015.-№1.-С.17-22;</w:t>
      </w:r>
    </w:p>
    <w:p w:rsidR="00E45D14" w:rsidRPr="0098077F" w:rsidRDefault="00E45D14" w:rsidP="00490941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490941" w:rsidRDefault="00E45D14" w:rsidP="001E70D5">
      <w:pPr>
        <w:pStyle w:val="ListParagraph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highlight w:val="yellow"/>
        </w:rPr>
      </w:pPr>
      <w:r w:rsidRPr="00490941">
        <w:rPr>
          <w:rFonts w:ascii="Times New Roman" w:hAnsi="Times New Roman"/>
          <w:b/>
          <w:sz w:val="28"/>
          <w:highlight w:val="yellow"/>
        </w:rPr>
        <w:t>Тесты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Тест "</w:t>
      </w:r>
      <w:r w:rsidRPr="0098077F">
        <w:rPr>
          <w:rFonts w:ascii="Times New Roman" w:hAnsi="Times New Roman"/>
          <w:sz w:val="28"/>
        </w:rPr>
        <w:t>Готов ли ты к выбору профессии?"</w:t>
      </w:r>
      <w:r w:rsidRPr="0098077F">
        <w:rPr>
          <w:rFonts w:ascii="Times New Roman" w:hAnsi="Times New Roman"/>
          <w:sz w:val="28"/>
          <w:szCs w:val="20"/>
        </w:rPr>
        <w:t xml:space="preserve"> //Саляхова Л.И. Настольная книга классного руководителя 9-11 кл.-М.: Глобус, 2008.-С.154;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Юрко Т.Б.</w:t>
      </w:r>
      <w:r w:rsidRPr="0098077F">
        <w:rPr>
          <w:rFonts w:ascii="Times New Roman" w:hAnsi="Times New Roman"/>
          <w:sz w:val="28"/>
        </w:rPr>
        <w:t xml:space="preserve"> Кто хочет быть </w:t>
      </w:r>
      <w:r w:rsidRPr="0098077F">
        <w:rPr>
          <w:rFonts w:ascii="Times New Roman" w:hAnsi="Times New Roman"/>
          <w:i/>
          <w:sz w:val="28"/>
        </w:rPr>
        <w:t>предпринимателем</w:t>
      </w:r>
      <w:r w:rsidRPr="0098077F">
        <w:rPr>
          <w:rFonts w:ascii="Times New Roman" w:hAnsi="Times New Roman"/>
          <w:sz w:val="28"/>
        </w:rPr>
        <w:t>" (сценарии встречи старшеклассников с предпринимателями города (</w:t>
      </w:r>
      <w:r w:rsidRPr="0098077F">
        <w:rPr>
          <w:rFonts w:ascii="Times New Roman" w:hAnsi="Times New Roman"/>
        </w:rPr>
        <w:t>История предпринимательства в России; Примерный вопрос для беседы; Тест для начинающего предпринимательства</w:t>
      </w:r>
      <w:r w:rsidRPr="0098077F">
        <w:rPr>
          <w:rFonts w:ascii="Times New Roman" w:hAnsi="Times New Roman"/>
          <w:sz w:val="28"/>
        </w:rPr>
        <w:t>) // Воспитание школьников.-2011.-№3.-С.73;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Памятки для учащихся по выбору профессии//</w:t>
      </w:r>
      <w:r w:rsidRPr="0098077F">
        <w:rPr>
          <w:rFonts w:ascii="Times New Roman" w:hAnsi="Times New Roman"/>
          <w:sz w:val="28"/>
        </w:rPr>
        <w:t>Классный руководитель.-2014.-№4.-С.84;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Рогозина Е.Н.</w:t>
      </w:r>
      <w:r w:rsidRPr="0098077F">
        <w:rPr>
          <w:rFonts w:ascii="Times New Roman" w:hAnsi="Times New Roman"/>
          <w:sz w:val="28"/>
        </w:rPr>
        <w:t xml:space="preserve"> Профориентационная работа как составляющая психолого-педагогического сопровождения обучающихся // Практика административной работы в школе.-2016.-№5.-С. 55-60;</w:t>
      </w: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490941" w:rsidRDefault="00E45D14" w:rsidP="001E70D5">
      <w:pPr>
        <w:pStyle w:val="ListParagraph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highlight w:val="yellow"/>
        </w:rPr>
      </w:pPr>
      <w:r w:rsidRPr="00490941">
        <w:rPr>
          <w:rFonts w:ascii="Times New Roman" w:hAnsi="Times New Roman"/>
          <w:b/>
          <w:sz w:val="28"/>
          <w:highlight w:val="yellow"/>
        </w:rPr>
        <w:t>Педсовет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Сапа А.В.</w:t>
      </w:r>
      <w:r w:rsidRPr="0098077F">
        <w:rPr>
          <w:rFonts w:ascii="Times New Roman" w:hAnsi="Times New Roman"/>
          <w:sz w:val="28"/>
        </w:rPr>
        <w:t xml:space="preserve"> Педагогический совет "Цели и задачи профориентационной работы в школе в условиях реализации ФГОС общего образования"// Практика административной работы в школе.-2016.-№5.-С. 61-74;</w:t>
      </w: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Читнева Г.Ш.</w:t>
      </w:r>
      <w:r w:rsidRPr="0098077F">
        <w:rPr>
          <w:rFonts w:ascii="Times New Roman" w:hAnsi="Times New Roman"/>
          <w:sz w:val="28"/>
        </w:rPr>
        <w:t xml:space="preserve"> Профориентация подростков </w:t>
      </w:r>
      <w:r w:rsidRPr="0098077F">
        <w:rPr>
          <w:rFonts w:ascii="Times New Roman" w:hAnsi="Times New Roman"/>
          <w:b/>
          <w:sz w:val="28"/>
        </w:rPr>
        <w:t>//</w:t>
      </w:r>
      <w:r w:rsidRPr="0098077F">
        <w:rPr>
          <w:rFonts w:ascii="Times New Roman" w:hAnsi="Times New Roman"/>
          <w:sz w:val="28"/>
        </w:rPr>
        <w:t>Классный руководитель.-2015.-№5.-С.60-64;</w:t>
      </w:r>
    </w:p>
    <w:p w:rsidR="00E45D14" w:rsidRPr="0098077F" w:rsidRDefault="00E45D14" w:rsidP="001E70D5">
      <w:pPr>
        <w:pStyle w:val="ListParagraph"/>
        <w:rPr>
          <w:rFonts w:ascii="Times New Roman" w:hAnsi="Times New Roman"/>
          <w:sz w:val="28"/>
        </w:rPr>
      </w:pPr>
    </w:p>
    <w:p w:rsidR="00E45D14" w:rsidRPr="0098077F" w:rsidRDefault="00E45D14" w:rsidP="001E70D5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sz w:val="28"/>
        </w:rPr>
      </w:pPr>
    </w:p>
    <w:p w:rsidR="00E45D14" w:rsidRPr="00490941" w:rsidRDefault="00E45D14" w:rsidP="001E70D5">
      <w:pPr>
        <w:pStyle w:val="ListParagraph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b/>
          <w:sz w:val="28"/>
          <w:highlight w:val="yellow"/>
        </w:rPr>
      </w:pPr>
      <w:r w:rsidRPr="00490941">
        <w:rPr>
          <w:rFonts w:ascii="Times New Roman" w:hAnsi="Times New Roman"/>
          <w:b/>
          <w:sz w:val="28"/>
          <w:highlight w:val="yellow"/>
        </w:rPr>
        <w:t>Занятия "Я и мои возможности"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sz w:val="28"/>
        </w:rPr>
        <w:t xml:space="preserve">"Я и мои возможности. </w:t>
      </w:r>
      <w:r w:rsidRPr="0098077F">
        <w:rPr>
          <w:rFonts w:ascii="Times New Roman" w:hAnsi="Times New Roman"/>
          <w:b/>
          <w:sz w:val="28"/>
        </w:rPr>
        <w:t xml:space="preserve">Занятие </w:t>
      </w:r>
      <w:r w:rsidRPr="0098077F">
        <w:rPr>
          <w:rFonts w:ascii="Times New Roman" w:hAnsi="Times New Roman"/>
          <w:b/>
          <w:sz w:val="28"/>
          <w:lang w:val="en-US"/>
        </w:rPr>
        <w:t>I</w:t>
      </w:r>
      <w:r w:rsidRPr="0098077F">
        <w:rPr>
          <w:rFonts w:ascii="Times New Roman" w:hAnsi="Times New Roman"/>
          <w:b/>
          <w:sz w:val="28"/>
        </w:rPr>
        <w:t>. "Самооценка личности"(Тест "Самоопределение уровня своей самооценки)"//</w:t>
      </w:r>
      <w:r w:rsidRPr="0098077F">
        <w:rPr>
          <w:rFonts w:ascii="Times New Roman" w:hAnsi="Times New Roman"/>
          <w:sz w:val="28"/>
        </w:rPr>
        <w:t>Классный руководитель.-2014.-№4.-С.11-15;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sz w:val="28"/>
        </w:rPr>
        <w:t xml:space="preserve">"Я и мои возможности. </w:t>
      </w:r>
      <w:r w:rsidRPr="0098077F">
        <w:rPr>
          <w:rFonts w:ascii="Times New Roman" w:hAnsi="Times New Roman"/>
          <w:b/>
          <w:sz w:val="28"/>
        </w:rPr>
        <w:t xml:space="preserve">Занятие </w:t>
      </w:r>
      <w:r w:rsidRPr="0098077F">
        <w:rPr>
          <w:rFonts w:ascii="Times New Roman" w:hAnsi="Times New Roman"/>
          <w:b/>
          <w:sz w:val="28"/>
          <w:lang w:val="en-US"/>
        </w:rPr>
        <w:t>II</w:t>
      </w:r>
      <w:r w:rsidRPr="0098077F">
        <w:rPr>
          <w:rFonts w:ascii="Times New Roman" w:hAnsi="Times New Roman"/>
          <w:b/>
          <w:sz w:val="28"/>
        </w:rPr>
        <w:t>. "Мои интересы"//</w:t>
      </w:r>
      <w:r w:rsidRPr="0098077F">
        <w:rPr>
          <w:rFonts w:ascii="Times New Roman" w:hAnsi="Times New Roman"/>
          <w:sz w:val="28"/>
        </w:rPr>
        <w:t>Классный руководитель.-2014.-№4.-С.15--20;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sz w:val="28"/>
        </w:rPr>
        <w:t xml:space="preserve">"Я и мои возможности. </w:t>
      </w:r>
      <w:r w:rsidRPr="0098077F">
        <w:rPr>
          <w:rFonts w:ascii="Times New Roman" w:hAnsi="Times New Roman"/>
          <w:b/>
          <w:sz w:val="28"/>
        </w:rPr>
        <w:t xml:space="preserve">Занятие </w:t>
      </w:r>
      <w:r w:rsidRPr="0098077F">
        <w:rPr>
          <w:rFonts w:ascii="Times New Roman" w:hAnsi="Times New Roman"/>
          <w:b/>
          <w:sz w:val="28"/>
          <w:lang w:val="en-US"/>
        </w:rPr>
        <w:t>III</w:t>
      </w:r>
      <w:r w:rsidRPr="0098077F">
        <w:rPr>
          <w:rFonts w:ascii="Times New Roman" w:hAnsi="Times New Roman"/>
          <w:b/>
          <w:sz w:val="28"/>
        </w:rPr>
        <w:t>. "</w:t>
      </w:r>
      <w:r w:rsidRPr="0098077F">
        <w:rPr>
          <w:rFonts w:ascii="Times New Roman" w:hAnsi="Times New Roman"/>
          <w:b/>
          <w:sz w:val="28"/>
          <w:lang w:val="sah-RU"/>
        </w:rPr>
        <w:t>Мои склонности и возможности</w:t>
      </w:r>
      <w:r w:rsidRPr="0098077F">
        <w:rPr>
          <w:rFonts w:ascii="Times New Roman" w:hAnsi="Times New Roman"/>
          <w:b/>
          <w:sz w:val="28"/>
        </w:rPr>
        <w:t>"//</w:t>
      </w:r>
      <w:r w:rsidRPr="0098077F">
        <w:rPr>
          <w:rFonts w:ascii="Times New Roman" w:hAnsi="Times New Roman"/>
          <w:sz w:val="28"/>
        </w:rPr>
        <w:t>Классный руководитель.-2014.-№4.-С.20-21;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sz w:val="28"/>
        </w:rPr>
        <w:t xml:space="preserve">"Я и мои возможности. </w:t>
      </w:r>
      <w:r w:rsidRPr="0098077F">
        <w:rPr>
          <w:rFonts w:ascii="Times New Roman" w:hAnsi="Times New Roman"/>
          <w:b/>
          <w:sz w:val="28"/>
        </w:rPr>
        <w:t xml:space="preserve">Занятие </w:t>
      </w:r>
      <w:r w:rsidRPr="0098077F">
        <w:rPr>
          <w:rFonts w:ascii="Times New Roman" w:hAnsi="Times New Roman"/>
          <w:b/>
          <w:sz w:val="28"/>
          <w:lang w:val="en-US"/>
        </w:rPr>
        <w:t>IV</w:t>
      </w:r>
      <w:r w:rsidRPr="0098077F">
        <w:rPr>
          <w:rFonts w:ascii="Times New Roman" w:hAnsi="Times New Roman"/>
          <w:b/>
          <w:sz w:val="28"/>
        </w:rPr>
        <w:t>. "</w:t>
      </w:r>
      <w:r w:rsidRPr="0098077F">
        <w:rPr>
          <w:rFonts w:ascii="Times New Roman" w:hAnsi="Times New Roman"/>
          <w:b/>
          <w:sz w:val="28"/>
          <w:lang w:val="sah-RU"/>
        </w:rPr>
        <w:t>Понятие о темпераменте</w:t>
      </w:r>
      <w:r w:rsidRPr="0098077F">
        <w:rPr>
          <w:rFonts w:ascii="Times New Roman" w:hAnsi="Times New Roman"/>
          <w:b/>
          <w:sz w:val="28"/>
        </w:rPr>
        <w:t>"//</w:t>
      </w:r>
      <w:r w:rsidRPr="0098077F">
        <w:rPr>
          <w:rFonts w:ascii="Times New Roman" w:hAnsi="Times New Roman"/>
          <w:sz w:val="28"/>
        </w:rPr>
        <w:t>Классный руководитель.-2014.-№4.-С.21-24;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sz w:val="28"/>
        </w:rPr>
        <w:t xml:space="preserve">"Я и мои возможности. </w:t>
      </w:r>
      <w:r w:rsidRPr="0098077F">
        <w:rPr>
          <w:rFonts w:ascii="Times New Roman" w:hAnsi="Times New Roman"/>
          <w:b/>
          <w:sz w:val="28"/>
        </w:rPr>
        <w:t xml:space="preserve">Занятие </w:t>
      </w:r>
      <w:r w:rsidRPr="0098077F">
        <w:rPr>
          <w:rFonts w:ascii="Times New Roman" w:hAnsi="Times New Roman"/>
          <w:b/>
          <w:sz w:val="28"/>
          <w:lang w:val="en-US"/>
        </w:rPr>
        <w:t>V</w:t>
      </w:r>
      <w:r w:rsidRPr="0098077F">
        <w:rPr>
          <w:rFonts w:ascii="Times New Roman" w:hAnsi="Times New Roman"/>
          <w:b/>
          <w:sz w:val="28"/>
        </w:rPr>
        <w:t>. "</w:t>
      </w:r>
      <w:r w:rsidRPr="0098077F">
        <w:rPr>
          <w:rFonts w:ascii="Times New Roman" w:hAnsi="Times New Roman"/>
          <w:b/>
          <w:sz w:val="28"/>
          <w:lang w:val="sah-RU"/>
        </w:rPr>
        <w:t>Формула выбора профессии</w:t>
      </w:r>
      <w:r w:rsidRPr="0098077F">
        <w:rPr>
          <w:rFonts w:ascii="Times New Roman" w:hAnsi="Times New Roman"/>
          <w:b/>
          <w:sz w:val="28"/>
        </w:rPr>
        <w:t>"//</w:t>
      </w:r>
      <w:r w:rsidRPr="0098077F">
        <w:rPr>
          <w:rFonts w:ascii="Times New Roman" w:hAnsi="Times New Roman"/>
          <w:sz w:val="28"/>
        </w:rPr>
        <w:t>Классный руководитель.-2014.-№4.-С.25-27;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sz w:val="28"/>
        </w:rPr>
        <w:t xml:space="preserve">"Я и мои возможности. </w:t>
      </w:r>
      <w:r w:rsidRPr="0098077F">
        <w:rPr>
          <w:rFonts w:ascii="Times New Roman" w:hAnsi="Times New Roman"/>
          <w:b/>
          <w:sz w:val="28"/>
        </w:rPr>
        <w:t xml:space="preserve">Занятие </w:t>
      </w:r>
      <w:r w:rsidRPr="0098077F">
        <w:rPr>
          <w:rFonts w:ascii="Times New Roman" w:hAnsi="Times New Roman"/>
          <w:b/>
          <w:sz w:val="28"/>
          <w:lang w:val="en-US"/>
        </w:rPr>
        <w:t>VI</w:t>
      </w:r>
      <w:r w:rsidRPr="0098077F">
        <w:rPr>
          <w:rFonts w:ascii="Times New Roman" w:hAnsi="Times New Roman"/>
          <w:b/>
          <w:sz w:val="28"/>
        </w:rPr>
        <w:t>. "Обобщающие занятие. "Я и мои возможности"//</w:t>
      </w:r>
      <w:r w:rsidRPr="0098077F">
        <w:rPr>
          <w:rFonts w:ascii="Times New Roman" w:hAnsi="Times New Roman"/>
          <w:sz w:val="28"/>
        </w:rPr>
        <w:t>Классный руководитель.-2014.-№4.-С.27-30;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sz w:val="28"/>
        </w:rPr>
        <w:t xml:space="preserve">"Я и мир профессий. </w:t>
      </w:r>
      <w:r w:rsidRPr="0098077F">
        <w:rPr>
          <w:rFonts w:ascii="Times New Roman" w:hAnsi="Times New Roman"/>
          <w:b/>
          <w:sz w:val="28"/>
        </w:rPr>
        <w:t>Занятие 7. "Что я знаю о профессиях?" (</w:t>
      </w:r>
      <w:r w:rsidRPr="0098077F">
        <w:rPr>
          <w:rFonts w:ascii="Times New Roman" w:hAnsi="Times New Roman"/>
          <w:i/>
          <w:sz w:val="28"/>
        </w:rPr>
        <w:t>Рассматривание типов , классов, отделов, групп профессий. Изучение профессий, наиболее востребованных на рынке труда, а также определение новых перспективных профессий</w:t>
      </w:r>
      <w:r w:rsidRPr="0098077F">
        <w:rPr>
          <w:rFonts w:ascii="Times New Roman" w:hAnsi="Times New Roman"/>
          <w:b/>
          <w:sz w:val="28"/>
        </w:rPr>
        <w:t>)//</w:t>
      </w:r>
      <w:r w:rsidRPr="0098077F">
        <w:rPr>
          <w:rFonts w:ascii="Times New Roman" w:hAnsi="Times New Roman"/>
          <w:sz w:val="28"/>
        </w:rPr>
        <w:t>Классный руководитель.-2014.-№4.-С.27-39;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Занятие 8. "Профессия и здоровье" (</w:t>
      </w:r>
      <w:r w:rsidRPr="0098077F">
        <w:rPr>
          <w:rFonts w:ascii="Times New Roman" w:hAnsi="Times New Roman"/>
          <w:sz w:val="28"/>
        </w:rPr>
        <w:t>Определение требований, предъявляемых профессиями к здоровью человека)</w:t>
      </w:r>
      <w:r w:rsidRPr="0098077F">
        <w:rPr>
          <w:rFonts w:ascii="Times New Roman" w:hAnsi="Times New Roman"/>
          <w:b/>
          <w:sz w:val="28"/>
        </w:rPr>
        <w:t>//</w:t>
      </w:r>
      <w:r w:rsidRPr="0098077F">
        <w:rPr>
          <w:rFonts w:ascii="Times New Roman" w:hAnsi="Times New Roman"/>
          <w:sz w:val="28"/>
        </w:rPr>
        <w:t>Классный руководитель.-2014.-№4.-С.40-42;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Занятие 9. "Рынок труда, тенденции его современного развития, действующие лица" (</w:t>
      </w:r>
      <w:r w:rsidRPr="0098077F">
        <w:rPr>
          <w:rFonts w:ascii="Times New Roman" w:hAnsi="Times New Roman"/>
          <w:sz w:val="28"/>
        </w:rPr>
        <w:t>Ознакомление с понятиями "Рынок труда</w:t>
      </w:r>
      <w:r w:rsidRPr="0098077F">
        <w:rPr>
          <w:rFonts w:ascii="Times New Roman" w:hAnsi="Times New Roman"/>
          <w:b/>
          <w:sz w:val="28"/>
        </w:rPr>
        <w:t>" "</w:t>
      </w:r>
      <w:r w:rsidRPr="0098077F">
        <w:rPr>
          <w:rFonts w:ascii="Times New Roman" w:hAnsi="Times New Roman"/>
          <w:i/>
          <w:sz w:val="28"/>
        </w:rPr>
        <w:t>Продавец", "Покупатель</w:t>
      </w:r>
      <w:r w:rsidRPr="0098077F">
        <w:rPr>
          <w:rFonts w:ascii="Times New Roman" w:hAnsi="Times New Roman"/>
          <w:b/>
          <w:sz w:val="28"/>
        </w:rPr>
        <w:t>".</w:t>
      </w:r>
      <w:r w:rsidRPr="0098077F">
        <w:rPr>
          <w:rFonts w:ascii="Times New Roman" w:hAnsi="Times New Roman"/>
          <w:sz w:val="28"/>
        </w:rPr>
        <w:t>)</w:t>
      </w:r>
      <w:r w:rsidRPr="0098077F">
        <w:rPr>
          <w:rFonts w:ascii="Times New Roman" w:hAnsi="Times New Roman"/>
          <w:b/>
          <w:sz w:val="28"/>
        </w:rPr>
        <w:t>//</w:t>
      </w:r>
      <w:r w:rsidRPr="0098077F">
        <w:rPr>
          <w:rFonts w:ascii="Times New Roman" w:hAnsi="Times New Roman"/>
          <w:sz w:val="28"/>
        </w:rPr>
        <w:t>Классный руководитель.-2014.-№4.-С.40-42;</w:t>
      </w:r>
    </w:p>
    <w:p w:rsidR="00E45D14" w:rsidRPr="0098077F" w:rsidRDefault="00E45D14" w:rsidP="001E70D5"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98077F">
        <w:rPr>
          <w:rFonts w:ascii="Times New Roman" w:hAnsi="Times New Roman"/>
          <w:b/>
          <w:sz w:val="28"/>
        </w:rPr>
        <w:t>Занятие 10-11. "Экскурсионные" (</w:t>
      </w:r>
      <w:r w:rsidRPr="0098077F">
        <w:rPr>
          <w:rFonts w:ascii="Times New Roman" w:hAnsi="Times New Roman"/>
          <w:i/>
          <w:sz w:val="28"/>
        </w:rPr>
        <w:t>на этих занятиях проводятся экскурсии на предприятия города, в профессиональные учебные заведения)</w:t>
      </w:r>
      <w:r w:rsidRPr="0098077F">
        <w:rPr>
          <w:rFonts w:ascii="Times New Roman" w:hAnsi="Times New Roman"/>
          <w:b/>
          <w:sz w:val="28"/>
        </w:rPr>
        <w:t>//</w:t>
      </w:r>
      <w:r w:rsidRPr="0098077F">
        <w:rPr>
          <w:rFonts w:ascii="Times New Roman" w:hAnsi="Times New Roman"/>
          <w:sz w:val="28"/>
        </w:rPr>
        <w:t>Классный руководитель.-2014.-№4.-С.48-49;</w:t>
      </w:r>
    </w:p>
    <w:p w:rsidR="00E45D14" w:rsidRPr="001E70D5" w:rsidRDefault="00E45D14" w:rsidP="001E70D5">
      <w:pPr>
        <w:spacing w:after="0" w:line="360" w:lineRule="auto"/>
        <w:jc w:val="both"/>
        <w:rPr>
          <w:sz w:val="24"/>
        </w:rPr>
      </w:pPr>
      <w:r w:rsidRPr="0098077F">
        <w:rPr>
          <w:rFonts w:ascii="Times New Roman" w:hAnsi="Times New Roman"/>
          <w:b/>
          <w:sz w:val="28"/>
        </w:rPr>
        <w:t xml:space="preserve">Занятие 12. "Обобщающее занятие по разделу </w:t>
      </w:r>
      <w:r w:rsidRPr="0098077F">
        <w:rPr>
          <w:rFonts w:ascii="Times New Roman" w:hAnsi="Times New Roman"/>
          <w:b/>
          <w:sz w:val="28"/>
          <w:lang w:val="en-US"/>
        </w:rPr>
        <w:t>II</w:t>
      </w:r>
      <w:r w:rsidRPr="0098077F">
        <w:rPr>
          <w:rFonts w:ascii="Times New Roman" w:hAnsi="Times New Roman"/>
          <w:b/>
          <w:sz w:val="28"/>
        </w:rPr>
        <w:t xml:space="preserve">. </w:t>
      </w:r>
      <w:r w:rsidRPr="0098077F">
        <w:rPr>
          <w:rFonts w:ascii="Times New Roman" w:hAnsi="Times New Roman"/>
          <w:b/>
          <w:sz w:val="28"/>
          <w:lang w:val="en-US"/>
        </w:rPr>
        <w:t>C</w:t>
      </w:r>
      <w:r w:rsidRPr="0098077F">
        <w:rPr>
          <w:rFonts w:ascii="Times New Roman" w:hAnsi="Times New Roman"/>
          <w:b/>
          <w:sz w:val="28"/>
        </w:rPr>
        <w:t>южетная игра "Все работы хороши"</w:t>
      </w:r>
      <w:r w:rsidRPr="0098077F">
        <w:rPr>
          <w:rFonts w:ascii="Times New Roman" w:hAnsi="Times New Roman"/>
          <w:sz w:val="28"/>
        </w:rPr>
        <w:t>)</w:t>
      </w:r>
      <w:r w:rsidRPr="0098077F">
        <w:rPr>
          <w:rFonts w:ascii="Times New Roman" w:hAnsi="Times New Roman"/>
          <w:b/>
          <w:sz w:val="28"/>
        </w:rPr>
        <w:t>//</w:t>
      </w:r>
      <w:r w:rsidRPr="0098077F">
        <w:rPr>
          <w:rFonts w:ascii="Times New Roman" w:hAnsi="Times New Roman"/>
          <w:sz w:val="28"/>
        </w:rPr>
        <w:t>Классный</w:t>
      </w:r>
      <w:r>
        <w:rPr>
          <w:rFonts w:ascii="Times New Roman" w:hAnsi="Times New Roman"/>
          <w:sz w:val="28"/>
        </w:rPr>
        <w:t xml:space="preserve"> </w:t>
      </w:r>
      <w:r w:rsidRPr="0098077F">
        <w:rPr>
          <w:rFonts w:ascii="Times New Roman" w:hAnsi="Times New Roman"/>
          <w:sz w:val="28"/>
        </w:rPr>
        <w:t>руководитель.-2014.-№4.-С.</w:t>
      </w:r>
    </w:p>
    <w:sectPr w:rsidR="00E45D14" w:rsidRPr="001E70D5" w:rsidSect="003C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54A0C8D"/>
    <w:multiLevelType w:val="hybridMultilevel"/>
    <w:tmpl w:val="2300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A526F5"/>
    <w:multiLevelType w:val="hybridMultilevel"/>
    <w:tmpl w:val="4FC825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4799F"/>
    <w:multiLevelType w:val="hybridMultilevel"/>
    <w:tmpl w:val="34983B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D3359"/>
    <w:multiLevelType w:val="hybridMultilevel"/>
    <w:tmpl w:val="2300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044E12"/>
    <w:multiLevelType w:val="hybridMultilevel"/>
    <w:tmpl w:val="2300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F02367"/>
    <w:multiLevelType w:val="hybridMultilevel"/>
    <w:tmpl w:val="D6DAEB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B32A2"/>
    <w:multiLevelType w:val="hybridMultilevel"/>
    <w:tmpl w:val="3B5A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0D5"/>
    <w:rsid w:val="000D1E01"/>
    <w:rsid w:val="00183931"/>
    <w:rsid w:val="001E70D5"/>
    <w:rsid w:val="0020607D"/>
    <w:rsid w:val="003C0F57"/>
    <w:rsid w:val="003C3934"/>
    <w:rsid w:val="00490941"/>
    <w:rsid w:val="00660BC4"/>
    <w:rsid w:val="00774A12"/>
    <w:rsid w:val="00977A0C"/>
    <w:rsid w:val="0098077F"/>
    <w:rsid w:val="00C139C6"/>
    <w:rsid w:val="00E45D14"/>
    <w:rsid w:val="00E6509F"/>
    <w:rsid w:val="00F6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D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E7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70D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70D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70D5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1E70D5"/>
    <w:pPr>
      <w:ind w:left="720"/>
      <w:contextualSpacing/>
    </w:pPr>
  </w:style>
  <w:style w:type="paragraph" w:customStyle="1" w:styleId="c0">
    <w:name w:val="c0"/>
    <w:basedOn w:val="Normal"/>
    <w:uiPriority w:val="99"/>
    <w:rsid w:val="001E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DefaultParagraphFont"/>
    <w:uiPriority w:val="99"/>
    <w:rsid w:val="001E70D5"/>
    <w:rPr>
      <w:rFonts w:cs="Times New Roman"/>
    </w:rPr>
  </w:style>
  <w:style w:type="character" w:styleId="Hyperlink">
    <w:name w:val="Hyperlink"/>
    <w:basedOn w:val="DefaultParagraphFont"/>
    <w:uiPriority w:val="99"/>
    <w:rsid w:val="001E70D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E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7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11</Pages>
  <Words>1903</Words>
  <Characters>10852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2019-11-28T23:19:00Z</dcterms:created>
  <dcterms:modified xsi:type="dcterms:W3CDTF">2026-04-23T03:24:00Z</dcterms:modified>
</cp:coreProperties>
</file>