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3B0" w:rsidRDefault="003E53B0" w:rsidP="00D35A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1478">
        <w:rPr>
          <w:rFonts w:ascii="Times New Roman" w:hAnsi="Times New Roman" w:cs="Times New Roman"/>
          <w:b/>
          <w:bCs/>
          <w:color w:val="FF0000"/>
        </w:rPr>
        <w:t>Выбор профессии</w:t>
      </w:r>
      <w:r w:rsidRPr="000B1478">
        <w:rPr>
          <w:rFonts w:ascii="Times New Roman" w:hAnsi="Times New Roman" w:cs="Times New Roman"/>
          <w:color w:val="FF0000"/>
        </w:rPr>
        <w:t xml:space="preserve"> </w:t>
      </w:r>
      <w:r w:rsidRPr="00881AF1">
        <w:rPr>
          <w:rFonts w:ascii="Times New Roman" w:hAnsi="Times New Roman" w:cs="Times New Roman"/>
        </w:rPr>
        <w:t xml:space="preserve">— сложный и ответственный шаг в твоей жизни. Не предоставляй выбор </w:t>
      </w:r>
      <w:r>
        <w:rPr>
          <w:rFonts w:ascii="Times New Roman" w:hAnsi="Times New Roman" w:cs="Times New Roman"/>
        </w:rPr>
        <w:t>своей будущей профессии случаю.</w:t>
      </w:r>
    </w:p>
    <w:p w:rsidR="003E53B0" w:rsidRDefault="003E53B0" w:rsidP="00CF43A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B215B">
        <w:rPr>
          <w:rFonts w:ascii="Times New Roman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i1025" type="#_x0000_t75" alt="GoldMan_20191.jpg" style="width:179.25pt;height:133.5pt;visibility:visible">
            <v:imagedata r:id="rId5" o:title=""/>
          </v:shape>
        </w:pict>
      </w:r>
    </w:p>
    <w:p w:rsidR="003E53B0" w:rsidRPr="00881AF1" w:rsidRDefault="003E53B0" w:rsidP="00CF43A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3E53B0" w:rsidRPr="000B1478" w:rsidRDefault="003E53B0" w:rsidP="00CF43A6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i/>
          <w:iCs/>
          <w:color w:val="FF0000"/>
        </w:rPr>
      </w:pPr>
      <w:r w:rsidRPr="000B1478">
        <w:rPr>
          <w:rFonts w:ascii="Times New Roman" w:hAnsi="Times New Roman" w:cs="Times New Roman"/>
          <w:b/>
          <w:i/>
          <w:iCs/>
          <w:color w:val="FF0000"/>
        </w:rPr>
        <w:t>С ЭТОЙ ЦЕЛЬЮ:</w:t>
      </w:r>
    </w:p>
    <w:p w:rsidR="003E53B0" w:rsidRPr="00881AF1" w:rsidRDefault="003E53B0" w:rsidP="00CF43A6">
      <w:pPr>
        <w:pStyle w:val="ListParagraph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E02A07">
        <w:rPr>
          <w:rFonts w:ascii="Times New Roman" w:hAnsi="Times New Roman" w:cs="Times New Roman"/>
        </w:rPr>
        <w:t>зучи глубже самого</w:t>
      </w:r>
      <w:r w:rsidRPr="00881AF1">
        <w:rPr>
          <w:rFonts w:ascii="Times New Roman" w:hAnsi="Times New Roman" w:cs="Times New Roman"/>
        </w:rPr>
        <w:t xml:space="preserve"> себя:</w:t>
      </w:r>
    </w:p>
    <w:p w:rsidR="003E53B0" w:rsidRPr="00881AF1" w:rsidRDefault="003E53B0" w:rsidP="00CF43A6">
      <w:pPr>
        <w:pStyle w:val="ListParagraph"/>
        <w:numPr>
          <w:ilvl w:val="0"/>
          <w:numId w:val="1"/>
        </w:numPr>
        <w:spacing w:before="240" w:after="0" w:line="240" w:lineRule="auto"/>
        <w:ind w:left="0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881AF1">
        <w:rPr>
          <w:rFonts w:ascii="Times New Roman" w:hAnsi="Times New Roman" w:cs="Times New Roman"/>
        </w:rPr>
        <w:t>азберись в своих интересах (что тебе интересно на уровне хобби, а что может стать профессией), склонностях, особенностях своего характера и физических возможностях.</w:t>
      </w:r>
    </w:p>
    <w:p w:rsidR="003E53B0" w:rsidRPr="00881AF1" w:rsidRDefault="003E53B0" w:rsidP="00CF43A6">
      <w:pPr>
        <w:pStyle w:val="ListParagraph"/>
        <w:numPr>
          <w:ilvl w:val="0"/>
          <w:numId w:val="1"/>
        </w:numPr>
        <w:spacing w:before="240" w:after="0" w:line="240" w:lineRule="auto"/>
        <w:ind w:left="0" w:firstLine="142"/>
        <w:jc w:val="both"/>
        <w:rPr>
          <w:rFonts w:ascii="Times New Roman" w:hAnsi="Times New Roman" w:cs="Times New Roman"/>
        </w:rPr>
      </w:pPr>
      <w:r w:rsidRPr="00881AF1">
        <w:rPr>
          <w:rFonts w:ascii="Times New Roman" w:hAnsi="Times New Roman" w:cs="Times New Roman"/>
        </w:rPr>
        <w:t>Подумай, какие у тебя сильные и слабые стороны, главные и второстепенные качества.</w:t>
      </w:r>
    </w:p>
    <w:p w:rsidR="003E53B0" w:rsidRPr="00881AF1" w:rsidRDefault="003E53B0" w:rsidP="00CF43A6">
      <w:pPr>
        <w:pStyle w:val="ListParagraph"/>
        <w:numPr>
          <w:ilvl w:val="0"/>
          <w:numId w:val="1"/>
        </w:numPr>
        <w:spacing w:before="240" w:after="0" w:line="240" w:lineRule="auto"/>
        <w:ind w:left="0" w:firstLine="142"/>
        <w:jc w:val="both"/>
        <w:rPr>
          <w:rFonts w:ascii="Times New Roman" w:hAnsi="Times New Roman" w:cs="Times New Roman"/>
        </w:rPr>
      </w:pPr>
      <w:r w:rsidRPr="00881AF1">
        <w:rPr>
          <w:rFonts w:ascii="Times New Roman" w:hAnsi="Times New Roman" w:cs="Times New Roman"/>
        </w:rPr>
        <w:t>Ознакомься с профессиями, которые соответствуют твоим интересам и способностям. Прочти побольше книг, статей, журналов.</w:t>
      </w:r>
    </w:p>
    <w:p w:rsidR="003E53B0" w:rsidRDefault="003E53B0" w:rsidP="00CF43A6">
      <w:pPr>
        <w:pStyle w:val="ListParagraph"/>
        <w:numPr>
          <w:ilvl w:val="0"/>
          <w:numId w:val="1"/>
        </w:numPr>
        <w:spacing w:before="240" w:line="240" w:lineRule="auto"/>
        <w:ind w:left="0" w:firstLine="142"/>
        <w:jc w:val="both"/>
        <w:rPr>
          <w:rFonts w:ascii="Times New Roman" w:hAnsi="Times New Roman" w:cs="Times New Roman"/>
        </w:rPr>
      </w:pPr>
      <w:r w:rsidRPr="00881AF1">
        <w:rPr>
          <w:rFonts w:ascii="Times New Roman" w:hAnsi="Times New Roman" w:cs="Times New Roman"/>
        </w:rPr>
        <w:t>Наметь предварительно избираемую профессию или группу родственных профессий.</w:t>
      </w:r>
    </w:p>
    <w:p w:rsidR="003E53B0" w:rsidRPr="00881AF1" w:rsidRDefault="003E53B0" w:rsidP="00CF43A6">
      <w:pPr>
        <w:pStyle w:val="ListParagraph"/>
        <w:numPr>
          <w:ilvl w:val="0"/>
          <w:numId w:val="1"/>
        </w:numPr>
        <w:spacing w:before="240" w:after="0" w:line="240" w:lineRule="auto"/>
        <w:ind w:left="0" w:firstLine="142"/>
        <w:jc w:val="both"/>
        <w:rPr>
          <w:rFonts w:ascii="Times New Roman" w:hAnsi="Times New Roman" w:cs="Times New Roman"/>
        </w:rPr>
      </w:pPr>
      <w:r w:rsidRPr="00881AF1">
        <w:rPr>
          <w:rFonts w:ascii="Times New Roman" w:hAnsi="Times New Roman" w:cs="Times New Roman"/>
        </w:rPr>
        <w:t>Побеседуй с представителями избираемых профессий, постарайся побывать на рабочем месте этих специалистов, ознакомься с характером и условиями труда. Продумай, как, где и когда можно попробовать свои силы в этом деле практически и — действуй!</w:t>
      </w:r>
    </w:p>
    <w:p w:rsidR="003E53B0" w:rsidRPr="00881AF1" w:rsidRDefault="003E53B0" w:rsidP="00CF43A6">
      <w:pPr>
        <w:pStyle w:val="ListParagraph"/>
        <w:numPr>
          <w:ilvl w:val="0"/>
          <w:numId w:val="1"/>
        </w:numPr>
        <w:spacing w:before="240" w:after="0" w:line="240" w:lineRule="auto"/>
        <w:ind w:left="0" w:firstLine="142"/>
        <w:jc w:val="both"/>
        <w:rPr>
          <w:rFonts w:ascii="Times New Roman" w:hAnsi="Times New Roman" w:cs="Times New Roman"/>
        </w:rPr>
      </w:pPr>
      <w:r w:rsidRPr="00881AF1">
        <w:rPr>
          <w:rFonts w:ascii="Times New Roman" w:hAnsi="Times New Roman" w:cs="Times New Roman"/>
        </w:rPr>
        <w:t>Ознакомься с учебными заведениями, в которых можно получить избранную профессию.</w:t>
      </w:r>
    </w:p>
    <w:p w:rsidR="003E53B0" w:rsidRPr="00A7244F" w:rsidRDefault="003E53B0" w:rsidP="00CF43A6">
      <w:pPr>
        <w:pStyle w:val="ListParagraph"/>
        <w:numPr>
          <w:ilvl w:val="0"/>
          <w:numId w:val="1"/>
        </w:numPr>
        <w:spacing w:before="240" w:line="240" w:lineRule="auto"/>
        <w:ind w:left="0" w:firstLine="142"/>
        <w:jc w:val="both"/>
        <w:rPr>
          <w:rFonts w:ascii="Times New Roman" w:hAnsi="Times New Roman" w:cs="Times New Roman"/>
        </w:rPr>
      </w:pPr>
      <w:r w:rsidRPr="00881AF1">
        <w:rPr>
          <w:rFonts w:ascii="Times New Roman" w:hAnsi="Times New Roman" w:cs="Times New Roman"/>
        </w:rPr>
        <w:t>Приняв решение, не отступай перед трудностями. Будь настойчив в достижении намеченных целей.</w:t>
      </w:r>
    </w:p>
    <w:p w:rsidR="003E53B0" w:rsidRPr="000B1478" w:rsidRDefault="003E53B0" w:rsidP="00CF43A6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color w:val="0070C0"/>
        </w:rPr>
      </w:pPr>
      <w:r w:rsidRPr="000B1478">
        <w:rPr>
          <w:rFonts w:ascii="Times New Roman" w:hAnsi="Times New Roman" w:cs="Times New Roman"/>
          <w:b/>
          <w:bCs/>
          <w:color w:val="0070C0"/>
        </w:rPr>
        <w:t>СЕМЬ ШАГОВ К ВЗВЕШЕННОМУ ВЫБОРУ ПРОФЕССИИ:</w:t>
      </w:r>
    </w:p>
    <w:p w:rsidR="003E53B0" w:rsidRPr="00567C1C" w:rsidRDefault="003E53B0" w:rsidP="00CF43A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Шаг</w:t>
      </w:r>
      <w:r w:rsidRPr="00567C1C">
        <w:rPr>
          <w:rFonts w:ascii="Times New Roman" w:hAnsi="Times New Roman" w:cs="Times New Roman"/>
          <w:b/>
          <w:bCs/>
        </w:rPr>
        <w:t>1.</w:t>
      </w:r>
      <w:r w:rsidRPr="00567C1C">
        <w:rPr>
          <w:rFonts w:ascii="Times New Roman" w:hAnsi="Times New Roman" w:cs="Times New Roman"/>
        </w:rPr>
        <w:t xml:space="preserve"> Составьте список профессий, которые Вам нравятся.</w:t>
      </w:r>
    </w:p>
    <w:p w:rsidR="003E53B0" w:rsidRPr="00567C1C" w:rsidRDefault="003E53B0" w:rsidP="00CF43A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Шаг</w:t>
      </w:r>
      <w:r w:rsidRPr="00567C1C">
        <w:rPr>
          <w:rFonts w:ascii="Times New Roman" w:hAnsi="Times New Roman" w:cs="Times New Roman"/>
          <w:b/>
          <w:bCs/>
        </w:rPr>
        <w:t>2.</w:t>
      </w:r>
      <w:r w:rsidRPr="00567C1C">
        <w:rPr>
          <w:rFonts w:ascii="Times New Roman" w:hAnsi="Times New Roman" w:cs="Times New Roman"/>
        </w:rPr>
        <w:t xml:space="preserve"> Составьте описание Вашей будущей профессии, какой Вы ее видите.</w:t>
      </w:r>
    </w:p>
    <w:p w:rsidR="003E53B0" w:rsidRPr="00567C1C" w:rsidRDefault="003E53B0" w:rsidP="00CF43A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Шаг</w:t>
      </w:r>
      <w:r w:rsidRPr="00567C1C">
        <w:rPr>
          <w:rFonts w:ascii="Times New Roman" w:hAnsi="Times New Roman" w:cs="Times New Roman"/>
          <w:b/>
          <w:bCs/>
        </w:rPr>
        <w:t xml:space="preserve">3. </w:t>
      </w:r>
      <w:r w:rsidRPr="00567C1C">
        <w:rPr>
          <w:rFonts w:ascii="Times New Roman" w:hAnsi="Times New Roman" w:cs="Times New Roman"/>
        </w:rPr>
        <w:t>Выделите, что в будущей профессии для Вас будет наиболее важно.</w:t>
      </w:r>
    </w:p>
    <w:p w:rsidR="003E53B0" w:rsidRPr="00567C1C" w:rsidRDefault="003E53B0" w:rsidP="00CF43A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Шаг</w:t>
      </w:r>
      <w:r w:rsidRPr="00567C1C">
        <w:rPr>
          <w:rFonts w:ascii="Times New Roman" w:hAnsi="Times New Roman" w:cs="Times New Roman"/>
          <w:b/>
          <w:bCs/>
        </w:rPr>
        <w:t>4.</w:t>
      </w:r>
      <w:r w:rsidRPr="00567C1C">
        <w:rPr>
          <w:rFonts w:ascii="Times New Roman" w:hAnsi="Times New Roman" w:cs="Times New Roman"/>
        </w:rPr>
        <w:t xml:space="preserve"> Оцените свое соответствие требованиям каждой из выбранных профессий.</w:t>
      </w:r>
    </w:p>
    <w:p w:rsidR="003E53B0" w:rsidRPr="00567C1C" w:rsidRDefault="003E53B0" w:rsidP="00CF43A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67C1C">
        <w:rPr>
          <w:rFonts w:ascii="Times New Roman" w:hAnsi="Times New Roman" w:cs="Times New Roman"/>
          <w:b/>
          <w:bCs/>
        </w:rPr>
        <w:t>Шаг5.</w:t>
      </w:r>
      <w:r w:rsidRPr="00567C1C">
        <w:rPr>
          <w:rFonts w:ascii="Times New Roman" w:hAnsi="Times New Roman" w:cs="Times New Roman"/>
        </w:rPr>
        <w:t xml:space="preserve"> Проанализируйте, какая из профессий подходит Вам больше.</w:t>
      </w:r>
    </w:p>
    <w:p w:rsidR="003E53B0" w:rsidRPr="00567C1C" w:rsidRDefault="003E53B0" w:rsidP="00CF43A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Шаг</w:t>
      </w:r>
      <w:r w:rsidRPr="00567C1C">
        <w:rPr>
          <w:rFonts w:ascii="Times New Roman" w:hAnsi="Times New Roman" w:cs="Times New Roman"/>
          <w:b/>
          <w:bCs/>
        </w:rPr>
        <w:t>6.</w:t>
      </w:r>
      <w:r w:rsidRPr="00567C1C">
        <w:rPr>
          <w:rFonts w:ascii="Times New Roman" w:hAnsi="Times New Roman" w:cs="Times New Roman"/>
        </w:rPr>
        <w:t xml:space="preserve"> Обсудите результаты со значимыми людьми (родители, друзья и т.д.)</w:t>
      </w:r>
    </w:p>
    <w:p w:rsidR="003E53B0" w:rsidRDefault="003E53B0" w:rsidP="00CF43A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Шаг</w:t>
      </w:r>
      <w:r w:rsidRPr="00567C1C">
        <w:rPr>
          <w:rFonts w:ascii="Times New Roman" w:hAnsi="Times New Roman" w:cs="Times New Roman"/>
          <w:b/>
          <w:bCs/>
        </w:rPr>
        <w:t>7.</w:t>
      </w:r>
      <w:r w:rsidRPr="00567C1C">
        <w:rPr>
          <w:rFonts w:ascii="Times New Roman" w:hAnsi="Times New Roman" w:cs="Times New Roman"/>
        </w:rPr>
        <w:t xml:space="preserve"> Определите основные практические шаги к успеху (учебное заведение, перечень экзаменов, «запасные» варианты).</w:t>
      </w:r>
    </w:p>
    <w:p w:rsidR="003E53B0" w:rsidRDefault="003E53B0" w:rsidP="00CF43A6">
      <w:pPr>
        <w:spacing w:line="240" w:lineRule="auto"/>
        <w:ind w:left="426"/>
        <w:jc w:val="both"/>
        <w:rPr>
          <w:rFonts w:ascii="Times New Roman" w:hAnsi="Times New Roman" w:cs="Times New Roman"/>
        </w:rPr>
      </w:pPr>
      <w:r w:rsidRPr="001B215B">
        <w:rPr>
          <w:rFonts w:ascii="Times New Roman" w:hAnsi="Times New Roman" w:cs="Times New Roman"/>
          <w:noProof/>
        </w:rPr>
        <w:pict>
          <v:shape id="Рисунок 6" o:spid="_x0000_i1026" type="#_x0000_t75" alt="Consulting550.jpg" style="width:218.25pt;height:129.75pt;visibility:visible">
            <v:imagedata r:id="rId6" o:title=""/>
          </v:shape>
        </w:pict>
      </w:r>
    </w:p>
    <w:p w:rsidR="003E53B0" w:rsidRPr="000B1478" w:rsidRDefault="003E53B0" w:rsidP="00CF43A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FF0000"/>
        </w:rPr>
      </w:pPr>
      <w:r w:rsidRPr="000B1478">
        <w:rPr>
          <w:rFonts w:ascii="Times New Roman" w:hAnsi="Times New Roman" w:cs="Times New Roman"/>
          <w:b/>
          <w:bCs/>
          <w:color w:val="FF0000"/>
        </w:rPr>
        <w:t xml:space="preserve">ЛИЧНЫЙ </w:t>
      </w:r>
    </w:p>
    <w:p w:rsidR="003E53B0" w:rsidRPr="000B1478" w:rsidRDefault="003E53B0" w:rsidP="00CF43A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FF0000"/>
        </w:rPr>
      </w:pPr>
      <w:r w:rsidRPr="000B1478">
        <w:rPr>
          <w:rFonts w:ascii="Times New Roman" w:hAnsi="Times New Roman" w:cs="Times New Roman"/>
          <w:b/>
          <w:bCs/>
          <w:color w:val="FF0000"/>
        </w:rPr>
        <w:t>ПРОФЕССИОНАЛЬНЫЙ ПЛАН УЧАЩЕГОСЯ</w:t>
      </w:r>
    </w:p>
    <w:p w:rsidR="003E53B0" w:rsidRPr="00A7244F" w:rsidRDefault="003E53B0" w:rsidP="00CF43A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3E53B0" w:rsidRPr="00881AF1" w:rsidRDefault="003E53B0" w:rsidP="00CF43A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81AF1">
        <w:rPr>
          <w:rFonts w:ascii="Times New Roman" w:hAnsi="Times New Roman" w:cs="Times New Roman"/>
        </w:rPr>
        <w:t>1. Главная цель (что я буду делать, каким буду, чего достигну, идеал жизни и деятельности).</w:t>
      </w:r>
    </w:p>
    <w:p w:rsidR="003E53B0" w:rsidRPr="00881AF1" w:rsidRDefault="003E53B0" w:rsidP="00CF43A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81AF1">
        <w:rPr>
          <w:rFonts w:ascii="Times New Roman" w:hAnsi="Times New Roman" w:cs="Times New Roman"/>
        </w:rPr>
        <w:t xml:space="preserve"> 2. Цепочка ближайших и более отдаленных конкретных целей (чему и где учиться, перспективы повышения мастерства).</w:t>
      </w:r>
    </w:p>
    <w:p w:rsidR="003E53B0" w:rsidRDefault="003E53B0" w:rsidP="00CF43A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81AF1">
        <w:rPr>
          <w:rFonts w:ascii="Times New Roman" w:hAnsi="Times New Roman" w:cs="Times New Roman"/>
        </w:rPr>
        <w:t xml:space="preserve"> 3. Пути и средства достижения ближайших целей (беседы с людьми, проба сил, самообразование, поступление в учебное заведение, подготовительные курсы).</w:t>
      </w:r>
    </w:p>
    <w:p w:rsidR="003E53B0" w:rsidRPr="00881AF1" w:rsidRDefault="003E53B0" w:rsidP="00CF43A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81AF1">
        <w:rPr>
          <w:rFonts w:ascii="Times New Roman" w:hAnsi="Times New Roman" w:cs="Times New Roman"/>
        </w:rPr>
        <w:t xml:space="preserve"> 4. Внешние условия достижения целей (трудности, возможные препятствия, возможное противодействие тех или иных людей).</w:t>
      </w:r>
    </w:p>
    <w:p w:rsidR="003E53B0" w:rsidRPr="00881AF1" w:rsidRDefault="003E53B0" w:rsidP="00CF43A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81AF1">
        <w:rPr>
          <w:rFonts w:ascii="Times New Roman" w:hAnsi="Times New Roman" w:cs="Times New Roman"/>
        </w:rPr>
        <w:t xml:space="preserve"> 5. Внутренние условия (свои возможности: состояние здоровья, способности к теоретическому или практическому обучению, настойчивость, терпение, личные качества, необходимые для работы по данной специальности).</w:t>
      </w:r>
    </w:p>
    <w:p w:rsidR="003E53B0" w:rsidRDefault="003E53B0" w:rsidP="00CF43A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81AF1">
        <w:rPr>
          <w:rFonts w:ascii="Times New Roman" w:hAnsi="Times New Roman" w:cs="Times New Roman"/>
        </w:rPr>
        <w:t xml:space="preserve"> 6. Запасные варианты целей и путей их достижения на случай возникновения непреодолимых препятствий для реализации основного варианта.</w:t>
      </w:r>
    </w:p>
    <w:p w:rsidR="003E53B0" w:rsidRDefault="003E53B0" w:rsidP="00CF43A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  <w:r w:rsidRPr="001B215B">
        <w:rPr>
          <w:rFonts w:ascii="Times New Roman" w:hAnsi="Times New Roman" w:cs="Times New Roman"/>
          <w:b/>
          <w:noProof/>
        </w:rPr>
        <w:pict>
          <v:shape id="Рисунок 5" o:spid="_x0000_i1027" type="#_x0000_t75" alt="top-10_samyh_strannyh_professij_clause_original(2).jpg" style="width:3in;height:155.25pt;visibility:visible">
            <v:imagedata r:id="rId7" o:title=""/>
          </v:shape>
        </w:pict>
      </w:r>
    </w:p>
    <w:p w:rsidR="003E53B0" w:rsidRPr="000B1478" w:rsidRDefault="003E53B0" w:rsidP="00CF43A6">
      <w:pPr>
        <w:spacing w:after="0" w:line="240" w:lineRule="auto"/>
        <w:ind w:firstLine="284"/>
        <w:jc w:val="center"/>
        <w:rPr>
          <w:rFonts w:ascii="Times New Roman" w:hAnsi="Times New Roman" w:cs="Times New Roman"/>
          <w:color w:val="0070C0"/>
        </w:rPr>
      </w:pPr>
      <w:r w:rsidRPr="000B1478">
        <w:rPr>
          <w:rFonts w:ascii="Times New Roman" w:hAnsi="Times New Roman" w:cs="Times New Roman"/>
          <w:b/>
          <w:bCs/>
          <w:color w:val="0070C0"/>
        </w:rPr>
        <w:t>ХАРАКТЕРИСТИКА ПРОФЕССИОНАЛЬНОГО ПЛАНА</w:t>
      </w:r>
      <w:r w:rsidRPr="000B1478">
        <w:rPr>
          <w:rFonts w:ascii="Times New Roman" w:hAnsi="Times New Roman" w:cs="Times New Roman"/>
          <w:color w:val="0070C0"/>
        </w:rPr>
        <w:t>:</w:t>
      </w:r>
    </w:p>
    <w:p w:rsidR="003E53B0" w:rsidRPr="00F14CB9" w:rsidRDefault="003E53B0" w:rsidP="00CF43A6">
      <w:pPr>
        <w:pStyle w:val="ListParagraph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F14CB9">
        <w:rPr>
          <w:rFonts w:ascii="Times New Roman" w:hAnsi="Times New Roman" w:cs="Times New Roman"/>
        </w:rPr>
        <w:t>определенность, ясность плана (если человек указывает на единственную профессию и соответствующий тип учебного заведения);</w:t>
      </w:r>
    </w:p>
    <w:p w:rsidR="003E53B0" w:rsidRPr="00F14CB9" w:rsidRDefault="003E53B0" w:rsidP="00CF43A6">
      <w:pPr>
        <w:pStyle w:val="ListParagraph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F14CB9">
        <w:rPr>
          <w:rFonts w:ascii="Times New Roman" w:hAnsi="Times New Roman" w:cs="Times New Roman"/>
        </w:rPr>
        <w:t>полнота плана (когда учтены все необходимые факторы выбора профессии: направленность интересов, склонностей, способностей, состояние здоровья, уровень образования и т. д.);</w:t>
      </w:r>
      <w:bookmarkStart w:id="0" w:name="_GoBack"/>
      <w:bookmarkEnd w:id="0"/>
    </w:p>
    <w:p w:rsidR="003E53B0" w:rsidRPr="00F14CB9" w:rsidRDefault="003E53B0" w:rsidP="00CF43A6">
      <w:pPr>
        <w:pStyle w:val="ListParagraph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F14CB9">
        <w:rPr>
          <w:rFonts w:ascii="Times New Roman" w:hAnsi="Times New Roman" w:cs="Times New Roman"/>
        </w:rPr>
        <w:t>устойчивость плана (во времени, как уверенность в правильности выбора и помехоустойчивость в стремлении к его осуществлению);</w:t>
      </w:r>
    </w:p>
    <w:p w:rsidR="003E53B0" w:rsidRPr="00F14CB9" w:rsidRDefault="003E53B0" w:rsidP="00CF43A6">
      <w:pPr>
        <w:pStyle w:val="ListParagraph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F14CB9">
        <w:rPr>
          <w:rFonts w:ascii="Times New Roman" w:hAnsi="Times New Roman" w:cs="Times New Roman"/>
        </w:rPr>
        <w:t>реалистичность плана (как опора на реальные социальные и психологические возможности реализации выбора);</w:t>
      </w:r>
    </w:p>
    <w:p w:rsidR="003E53B0" w:rsidRPr="00F14CB9" w:rsidRDefault="003E53B0" w:rsidP="00CF43A6">
      <w:pPr>
        <w:pStyle w:val="ListParagraph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F14CB9">
        <w:rPr>
          <w:rFonts w:ascii="Times New Roman" w:hAnsi="Times New Roman" w:cs="Times New Roman"/>
        </w:rPr>
        <w:t>логическая обоснованность и внутренняя согласованность (как соотнесение склонностей и способностей человека с требованиями профессии);</w:t>
      </w:r>
    </w:p>
    <w:p w:rsidR="003E53B0" w:rsidRPr="00F14CB9" w:rsidRDefault="003E53B0" w:rsidP="00CF43A6">
      <w:pPr>
        <w:pStyle w:val="ListParagraph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F14CB9">
        <w:rPr>
          <w:rFonts w:ascii="Times New Roman" w:hAnsi="Times New Roman" w:cs="Times New Roman"/>
        </w:rPr>
        <w:t>моральная оправданность плана (если мотивы профессии относятся к содержанию деятельности);</w:t>
      </w:r>
    </w:p>
    <w:p w:rsidR="003E53B0" w:rsidRPr="00F14CB9" w:rsidRDefault="003E53B0" w:rsidP="00CF43A6">
      <w:pPr>
        <w:pStyle w:val="ListParagraph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 w:rsidRPr="00F14CB9">
        <w:rPr>
          <w:rFonts w:ascii="Times New Roman" w:hAnsi="Times New Roman" w:cs="Times New Roman"/>
        </w:rPr>
        <w:t>согласованность плана с потребностями рынка труда.</w:t>
      </w:r>
    </w:p>
    <w:p w:rsidR="003E53B0" w:rsidRPr="000B1478" w:rsidRDefault="003E53B0" w:rsidP="00CF43A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</w:rPr>
      </w:pPr>
      <w:r w:rsidRPr="000B1478">
        <w:rPr>
          <w:rFonts w:ascii="Times New Roman" w:hAnsi="Times New Roman" w:cs="Times New Roman"/>
          <w:b/>
          <w:bCs/>
          <w:color w:val="0070C0"/>
        </w:rPr>
        <w:t>ОШИБКИ И ЗАТРУДНЕНИЯ ПРИ ВЫБОРЕ ПРОФЕССИИ</w:t>
      </w:r>
    </w:p>
    <w:p w:rsidR="003E53B0" w:rsidRDefault="003E53B0" w:rsidP="00CF43A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E53B0" w:rsidRDefault="003E53B0" w:rsidP="00CF43A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B215B">
        <w:rPr>
          <w:rFonts w:ascii="Times New Roman" w:hAnsi="Times New Roman" w:cs="Times New Roman"/>
          <w:b/>
          <w:noProof/>
        </w:rPr>
        <w:pict>
          <v:shape id="Рисунок 4" o:spid="_x0000_i1028" type="#_x0000_t75" alt="359159_1231-800x600.jpg" style="width:263.25pt;height:166.5pt;visibility:visible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">
            <v:imagedata r:id="rId8" o:title="" croptop="-379f" cropbottom="-519f" cropright="-112f"/>
            <o:lock v:ext="edit" aspectratio="f"/>
          </v:shape>
        </w:pict>
      </w:r>
    </w:p>
    <w:p w:rsidR="003E53B0" w:rsidRDefault="003E53B0" w:rsidP="00CF43A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E53B0" w:rsidRPr="000B1478" w:rsidRDefault="003E53B0" w:rsidP="00CF43A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</w:rPr>
      </w:pPr>
      <w:r w:rsidRPr="000B1478">
        <w:rPr>
          <w:rFonts w:ascii="Times New Roman" w:hAnsi="Times New Roman" w:cs="Times New Roman"/>
          <w:b/>
          <w:bCs/>
          <w:color w:val="0070C0"/>
        </w:rPr>
        <w:t>1. НЕЗНАНИЕ ПРАВИЛ ВЫБОРА ПРОФЕССИИ:</w:t>
      </w:r>
    </w:p>
    <w:p w:rsidR="003E53B0" w:rsidRPr="00785303" w:rsidRDefault="003E53B0" w:rsidP="00CF43A6">
      <w:pPr>
        <w:pStyle w:val="ListParagraph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85303">
        <w:rPr>
          <w:rFonts w:ascii="Times New Roman" w:hAnsi="Times New Roman" w:cs="Times New Roman"/>
        </w:rPr>
        <w:t>выбор профессии за компанию;</w:t>
      </w:r>
    </w:p>
    <w:p w:rsidR="003E53B0" w:rsidRPr="00785303" w:rsidRDefault="003E53B0" w:rsidP="00CF43A6">
      <w:pPr>
        <w:pStyle w:val="ListParagraph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85303">
        <w:rPr>
          <w:rFonts w:ascii="Times New Roman" w:hAnsi="Times New Roman" w:cs="Times New Roman"/>
        </w:rPr>
        <w:t>перенос отношения к человеку на саму профессию;</w:t>
      </w:r>
    </w:p>
    <w:p w:rsidR="003E53B0" w:rsidRPr="00785303" w:rsidRDefault="003E53B0" w:rsidP="00CF43A6">
      <w:pPr>
        <w:pStyle w:val="ListParagraph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85303">
        <w:rPr>
          <w:rFonts w:ascii="Times New Roman" w:hAnsi="Times New Roman" w:cs="Times New Roman"/>
        </w:rPr>
        <w:t>отождествление учебного предмета с профессией;</w:t>
      </w:r>
    </w:p>
    <w:p w:rsidR="003E53B0" w:rsidRPr="00785303" w:rsidRDefault="003E53B0" w:rsidP="00CF43A6">
      <w:pPr>
        <w:pStyle w:val="ListParagraph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85303">
        <w:rPr>
          <w:rFonts w:ascii="Times New Roman" w:hAnsi="Times New Roman" w:cs="Times New Roman"/>
        </w:rPr>
        <w:t>ориентация сразу на профессии высокой квалификации;</w:t>
      </w:r>
    </w:p>
    <w:p w:rsidR="003E53B0" w:rsidRDefault="003E53B0" w:rsidP="00CF43A6">
      <w:pPr>
        <w:pStyle w:val="ListParagraph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85303">
        <w:rPr>
          <w:rFonts w:ascii="Times New Roman" w:hAnsi="Times New Roman" w:cs="Times New Roman"/>
        </w:rPr>
        <w:t>неумение определить путь получения профессии.</w:t>
      </w:r>
    </w:p>
    <w:p w:rsidR="003E53B0" w:rsidRPr="001500FD" w:rsidRDefault="003E53B0" w:rsidP="000B1478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3E53B0" w:rsidRPr="000B1478" w:rsidRDefault="003E53B0" w:rsidP="00CF43A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</w:rPr>
      </w:pPr>
      <w:r w:rsidRPr="000B1478">
        <w:rPr>
          <w:rFonts w:ascii="Times New Roman" w:hAnsi="Times New Roman" w:cs="Times New Roman"/>
          <w:b/>
          <w:bCs/>
          <w:color w:val="0070C0"/>
        </w:rPr>
        <w:t>2. НЕЗНАНИЕ САМОГО СЕБЯ:</w:t>
      </w:r>
    </w:p>
    <w:p w:rsidR="003E53B0" w:rsidRPr="00785303" w:rsidRDefault="003E53B0" w:rsidP="00CF43A6">
      <w:pPr>
        <w:pStyle w:val="ListParagraph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85303">
        <w:rPr>
          <w:rFonts w:ascii="Times New Roman" w:hAnsi="Times New Roman" w:cs="Times New Roman"/>
        </w:rPr>
        <w:t>незнание или недооценка своих физических особенностей;</w:t>
      </w:r>
    </w:p>
    <w:p w:rsidR="003E53B0" w:rsidRPr="00785303" w:rsidRDefault="003E53B0" w:rsidP="00CF43A6">
      <w:pPr>
        <w:pStyle w:val="ListParagraph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85303">
        <w:rPr>
          <w:rFonts w:ascii="Times New Roman" w:hAnsi="Times New Roman" w:cs="Times New Roman"/>
        </w:rPr>
        <w:t>незнание или недооценка своих психологических особенностей;</w:t>
      </w:r>
    </w:p>
    <w:p w:rsidR="003E53B0" w:rsidRDefault="003E53B0" w:rsidP="00CF43A6">
      <w:pPr>
        <w:pStyle w:val="ListParagraph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85303">
        <w:rPr>
          <w:rFonts w:ascii="Times New Roman" w:hAnsi="Times New Roman" w:cs="Times New Roman"/>
        </w:rPr>
        <w:t>неумение соотнести свои способности с требованиями профессии;</w:t>
      </w:r>
    </w:p>
    <w:p w:rsidR="003E53B0" w:rsidRPr="001500FD" w:rsidRDefault="003E53B0" w:rsidP="000B1478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3E53B0" w:rsidRPr="000B1478" w:rsidRDefault="003E53B0" w:rsidP="00CF43A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</w:rPr>
      </w:pPr>
      <w:r w:rsidRPr="000B1478">
        <w:rPr>
          <w:rFonts w:ascii="Times New Roman" w:hAnsi="Times New Roman" w:cs="Times New Roman"/>
          <w:b/>
          <w:bCs/>
          <w:color w:val="0070C0"/>
        </w:rPr>
        <w:t>3. НЕЗНАНИЕ МИРА ПРОФЕССИЙ:</w:t>
      </w:r>
    </w:p>
    <w:p w:rsidR="003E53B0" w:rsidRPr="00785303" w:rsidRDefault="003E53B0" w:rsidP="00CF43A6">
      <w:pPr>
        <w:pStyle w:val="ListParagraph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85303">
        <w:rPr>
          <w:rFonts w:ascii="Times New Roman" w:hAnsi="Times New Roman" w:cs="Times New Roman"/>
        </w:rPr>
        <w:t>увлечение только внешней стороной профессии;</w:t>
      </w:r>
    </w:p>
    <w:p w:rsidR="003E53B0" w:rsidRPr="00785303" w:rsidRDefault="003E53B0" w:rsidP="00CF43A6">
      <w:pPr>
        <w:pStyle w:val="ListParagraph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85303">
        <w:rPr>
          <w:rFonts w:ascii="Times New Roman" w:hAnsi="Times New Roman" w:cs="Times New Roman"/>
        </w:rPr>
        <w:t>предубеждение в отношении престижности профессии;</w:t>
      </w:r>
    </w:p>
    <w:p w:rsidR="003E53B0" w:rsidRPr="00785303" w:rsidRDefault="003E53B0" w:rsidP="00CF43A6">
      <w:pPr>
        <w:pStyle w:val="ListParagraph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85303">
        <w:rPr>
          <w:rFonts w:ascii="Times New Roman" w:hAnsi="Times New Roman" w:cs="Times New Roman"/>
        </w:rPr>
        <w:t>незнание требований профессии к человеку;</w:t>
      </w:r>
    </w:p>
    <w:p w:rsidR="003E53B0" w:rsidRDefault="003E53B0" w:rsidP="00CF43A6">
      <w:pPr>
        <w:pStyle w:val="ListParagraph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785303">
        <w:rPr>
          <w:rFonts w:ascii="Times New Roman" w:hAnsi="Times New Roman" w:cs="Times New Roman"/>
        </w:rPr>
        <w:t>устаревшие представления о характере и условиях труда конкретной профессии.</w:t>
      </w:r>
    </w:p>
    <w:p w:rsidR="003E53B0" w:rsidRPr="00785303" w:rsidRDefault="003E53B0" w:rsidP="00CF43A6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3E53B0" w:rsidRPr="000B1478" w:rsidRDefault="003E53B0" w:rsidP="00CF43A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>
        <w:rPr>
          <w:noProof/>
        </w:rPr>
        <w:pict>
          <v:shape id="Рисунок 3" o:spid="_x0000_s1026" type="#_x0000_t75" alt="x_7dde5aa0.jpg" style="position:absolute;left:0;text-align:left;margin-left:142.75pt;margin-top:.75pt;width:130.9pt;height:66.35pt;z-index:-251658240;visibility:visible" wrapcoords="-123 0 -123 21355 21600 21355 21600 0 -123 0">
            <v:imagedata r:id="rId9" o:title="" croptop="7931f" cropbottom="7482f" cropleft="7024f" cropright="5048f"/>
            <w10:wrap type="through"/>
          </v:shape>
        </w:pict>
      </w:r>
      <w:r w:rsidRPr="000B1478">
        <w:rPr>
          <w:rFonts w:ascii="Times New Roman" w:hAnsi="Times New Roman" w:cs="Times New Roman"/>
          <w:b/>
          <w:bCs/>
          <w:color w:val="FF0000"/>
        </w:rPr>
        <w:t>ПРИНЦИПЫ, КОТОРЫМИ ДОЛЖЕН РУКОВОДСТВОВАТЬСЯ ЧЕЛОВЕК, ВЫБИРАЮЩИЙ ПРОФЕССИЮ:</w:t>
      </w:r>
      <w:r w:rsidRPr="000B1478">
        <w:rPr>
          <w:rFonts w:ascii="Times New Roman" w:hAnsi="Times New Roman" w:cs="Times New Roman"/>
          <w:noProof/>
          <w:color w:val="FF0000"/>
        </w:rPr>
        <w:t xml:space="preserve"> </w:t>
      </w:r>
    </w:p>
    <w:p w:rsidR="003E53B0" w:rsidRPr="000B1478" w:rsidRDefault="003E53B0" w:rsidP="000B1478">
      <w:pPr>
        <w:spacing w:after="0" w:line="240" w:lineRule="auto"/>
        <w:ind w:firstLine="993"/>
        <w:jc w:val="center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Принцип сознательности</w:t>
      </w:r>
    </w:p>
    <w:p w:rsidR="003E53B0" w:rsidRPr="000B1478" w:rsidRDefault="003E53B0" w:rsidP="000B1478">
      <w:pPr>
        <w:spacing w:after="0" w:line="240" w:lineRule="auto"/>
        <w:ind w:firstLine="708"/>
        <w:rPr>
          <w:rFonts w:ascii="Times New Roman" w:hAnsi="Times New Roman" w:cs="Times New Roman"/>
          <w:b/>
          <w:bCs/>
        </w:rPr>
      </w:pPr>
      <w:r w:rsidRPr="00567C1C">
        <w:rPr>
          <w:rFonts w:ascii="Times New Roman" w:hAnsi="Times New Roman" w:cs="Times New Roman"/>
        </w:rPr>
        <w:t>Правильно выбрать профессию может человек, четко осознавший:</w:t>
      </w:r>
    </w:p>
    <w:p w:rsidR="003E53B0" w:rsidRPr="00567C1C" w:rsidRDefault="003E53B0" w:rsidP="00CF43A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67C1C">
        <w:rPr>
          <w:rFonts w:ascii="Times New Roman" w:hAnsi="Times New Roman" w:cs="Times New Roman"/>
        </w:rPr>
        <w:t>• что он хочет (осознающий свои цели, жизненные планы, идеалы, стремления, ценностные ориентации);</w:t>
      </w:r>
    </w:p>
    <w:p w:rsidR="003E53B0" w:rsidRPr="00567C1C" w:rsidRDefault="003E53B0" w:rsidP="00CF43A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67C1C">
        <w:rPr>
          <w:rFonts w:ascii="Times New Roman" w:hAnsi="Times New Roman" w:cs="Times New Roman"/>
        </w:rPr>
        <w:t xml:space="preserve">• что он есть (знающий свои личностные и физические особенности); </w:t>
      </w:r>
    </w:p>
    <w:p w:rsidR="003E53B0" w:rsidRPr="00567C1C" w:rsidRDefault="003E53B0" w:rsidP="00CF43A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67C1C">
        <w:rPr>
          <w:rFonts w:ascii="Times New Roman" w:hAnsi="Times New Roman" w:cs="Times New Roman"/>
        </w:rPr>
        <w:t xml:space="preserve">• что он может (знающий свои склонности, способности, дарования); </w:t>
      </w:r>
    </w:p>
    <w:p w:rsidR="003E53B0" w:rsidRDefault="003E53B0" w:rsidP="00CF43A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67C1C">
        <w:rPr>
          <w:rFonts w:ascii="Times New Roman" w:hAnsi="Times New Roman" w:cs="Times New Roman"/>
        </w:rPr>
        <w:t xml:space="preserve">• что от него потребует работа и трудовой коллектив. </w:t>
      </w:r>
    </w:p>
    <w:p w:rsidR="003E53B0" w:rsidRPr="000B1478" w:rsidRDefault="003E53B0" w:rsidP="00CF43A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</w:rPr>
      </w:pPr>
      <w:r w:rsidRPr="000B1478">
        <w:rPr>
          <w:rFonts w:ascii="Times New Roman" w:hAnsi="Times New Roman" w:cs="Times New Roman"/>
          <w:b/>
          <w:bCs/>
          <w:color w:val="FF0000"/>
        </w:rPr>
        <w:t>Принцип соответствия</w:t>
      </w:r>
    </w:p>
    <w:p w:rsidR="003E53B0" w:rsidRPr="001500FD" w:rsidRDefault="003E53B0" w:rsidP="00CF43A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67C1C">
        <w:rPr>
          <w:rFonts w:ascii="Times New Roman" w:hAnsi="Times New Roman" w:cs="Times New Roman"/>
        </w:rPr>
        <w:t xml:space="preserve">Выбираемая профессия должна отвечать (соответствовать) интересам, склонностям, способностям, состоянию здоровья человека и одновременно потребностям общества в кадрах. </w:t>
      </w:r>
    </w:p>
    <w:p w:rsidR="003E53B0" w:rsidRPr="000B1478" w:rsidRDefault="003E53B0" w:rsidP="00CF43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</w:rPr>
      </w:pPr>
      <w:r w:rsidRPr="000B1478">
        <w:rPr>
          <w:rFonts w:ascii="Times New Roman" w:hAnsi="Times New Roman" w:cs="Times New Roman"/>
          <w:b/>
          <w:bCs/>
          <w:color w:val="FF0000"/>
        </w:rPr>
        <w:t>Принцип активности</w:t>
      </w:r>
    </w:p>
    <w:p w:rsidR="003E53B0" w:rsidRPr="001500FD" w:rsidRDefault="003E53B0" w:rsidP="00CF43A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67C1C">
        <w:rPr>
          <w:rFonts w:ascii="Times New Roman" w:hAnsi="Times New Roman" w:cs="Times New Roman"/>
        </w:rPr>
        <w:t>Профессию надо активно искать самому. В этом большую роль призваны сыграть: практическая проба сил в кружках, секциях, на факультативах; чтение литературы, экскурсии, встречи со специалистами, посещение учебных заведений в «Дни открытых дверей», самостоятельное обращение к психологу или профконсультанту.</w:t>
      </w:r>
    </w:p>
    <w:p w:rsidR="003E53B0" w:rsidRPr="000B1478" w:rsidRDefault="003E53B0" w:rsidP="00CF43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Принцип развития</w:t>
      </w:r>
    </w:p>
    <w:p w:rsidR="003E53B0" w:rsidRPr="00567C1C" w:rsidRDefault="003E53B0" w:rsidP="00CF43A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Отражает </w:t>
      </w:r>
      <w:r w:rsidRPr="00567C1C">
        <w:rPr>
          <w:rFonts w:ascii="Times New Roman" w:hAnsi="Times New Roman" w:cs="Times New Roman"/>
        </w:rPr>
        <w:t>идею необходимости развивать в себе такие качества, которые нужны для любой профессии. Это — психические процессы (мышление, память, внимание) и следующие черты характера: трудолюбие, добросовестность, прилежность, организованность, исполнительность, самостоятельность, инициативность, умение переносить неудачи, выдержка, настойчивость.</w:t>
      </w:r>
    </w:p>
    <w:p w:rsidR="003E53B0" w:rsidRDefault="003E53B0" w:rsidP="00CF43A6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</w:rPr>
      </w:pPr>
    </w:p>
    <w:p w:rsidR="003E53B0" w:rsidRDefault="003E53B0" w:rsidP="00D35AB3">
      <w:pPr>
        <w:spacing w:after="0" w:line="240" w:lineRule="auto"/>
        <w:ind w:firstLine="284"/>
      </w:pPr>
      <w:r w:rsidRPr="00B7690F">
        <w:rPr>
          <w:noProof/>
        </w:rPr>
        <w:pict>
          <v:shape id="Рисунок 1" o:spid="_x0000_i1029" type="#_x0000_t75" alt="Профессия.jpg" style="width:229.5pt;height:185.25pt;visibility:visible">
            <v:imagedata r:id="rId10" o:title=""/>
          </v:shape>
        </w:pict>
      </w:r>
    </w:p>
    <w:sectPr w:rsidR="003E53B0" w:rsidSect="00562D1D">
      <w:pgSz w:w="16838" w:h="11906" w:orient="landscape"/>
      <w:pgMar w:top="284" w:right="395" w:bottom="284" w:left="142" w:header="708" w:footer="708" w:gutter="0"/>
      <w:cols w:num="3" w:space="1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14E0F"/>
    <w:multiLevelType w:val="hybridMultilevel"/>
    <w:tmpl w:val="9C3C4D9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1EF13F5"/>
    <w:multiLevelType w:val="hybridMultilevel"/>
    <w:tmpl w:val="B0623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CE5B4F"/>
    <w:multiLevelType w:val="hybridMultilevel"/>
    <w:tmpl w:val="5C9AD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1F40C6"/>
    <w:multiLevelType w:val="hybridMultilevel"/>
    <w:tmpl w:val="55BEAE8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54980A09"/>
    <w:multiLevelType w:val="hybridMultilevel"/>
    <w:tmpl w:val="510E0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1F91"/>
    <w:rsid w:val="000B1478"/>
    <w:rsid w:val="000D4047"/>
    <w:rsid w:val="000F0FCA"/>
    <w:rsid w:val="001500FD"/>
    <w:rsid w:val="001B215B"/>
    <w:rsid w:val="00291F91"/>
    <w:rsid w:val="003E53B0"/>
    <w:rsid w:val="00562D1D"/>
    <w:rsid w:val="00567C1C"/>
    <w:rsid w:val="00785303"/>
    <w:rsid w:val="00881AF1"/>
    <w:rsid w:val="00A7244F"/>
    <w:rsid w:val="00B7690F"/>
    <w:rsid w:val="00CF43A6"/>
    <w:rsid w:val="00D35AB3"/>
    <w:rsid w:val="00E02A07"/>
    <w:rsid w:val="00E93D77"/>
    <w:rsid w:val="00F14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3A6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F43A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2</Pages>
  <Words>802</Words>
  <Characters>4573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Ученик_3</dc:creator>
  <cp:keywords/>
  <dc:description/>
  <cp:lastModifiedBy>1</cp:lastModifiedBy>
  <cp:revision>4</cp:revision>
  <dcterms:created xsi:type="dcterms:W3CDTF">2018-01-27T06:08:00Z</dcterms:created>
  <dcterms:modified xsi:type="dcterms:W3CDTF">2026-04-23T03:25:00Z</dcterms:modified>
</cp:coreProperties>
</file>