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F6" w:rsidRDefault="005527F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       </w:t>
      </w:r>
      <w:r w:rsidRPr="006F07F5">
        <w:rPr>
          <w:rFonts w:ascii="Times New Roman" w:hAnsi="Times New Roman"/>
          <w:b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8pt;height:667.5pt;rotation:90;visibility:visible">
            <v:imagedata r:id="rId4" o:title="" croptop="2865f" cropbottom="2826f" cropleft="6484f" cropright="7967f"/>
          </v:shape>
        </w:pict>
      </w:r>
    </w:p>
    <w:p w:rsidR="005527F6" w:rsidRDefault="005527F6">
      <w:pPr>
        <w:rPr>
          <w:rFonts w:ascii="Times New Roman" w:hAnsi="Times New Roman"/>
          <w:b/>
          <w:sz w:val="32"/>
          <w:szCs w:val="32"/>
        </w:rPr>
      </w:pPr>
    </w:p>
    <w:p w:rsidR="005527F6" w:rsidRDefault="005527F6">
      <w:pPr>
        <w:rPr>
          <w:rFonts w:ascii="Times New Roman" w:hAnsi="Times New Roman"/>
          <w:b/>
          <w:sz w:val="32"/>
          <w:szCs w:val="32"/>
        </w:rPr>
      </w:pPr>
    </w:p>
    <w:p w:rsidR="005527F6" w:rsidRPr="00B520E6" w:rsidRDefault="005527F6" w:rsidP="00D228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0E6">
        <w:rPr>
          <w:rFonts w:ascii="Times New Roman" w:hAnsi="Times New Roman"/>
          <w:sz w:val="24"/>
          <w:szCs w:val="24"/>
        </w:rPr>
        <w:t xml:space="preserve">Цель: 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 </w:t>
      </w:r>
    </w:p>
    <w:p w:rsidR="005527F6" w:rsidRPr="00B520E6" w:rsidRDefault="005527F6" w:rsidP="00D228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0E6">
        <w:rPr>
          <w:rFonts w:ascii="Times New Roman" w:hAnsi="Times New Roman"/>
          <w:sz w:val="24"/>
          <w:szCs w:val="24"/>
        </w:rPr>
        <w:t xml:space="preserve">Задачи базового уровня: </w:t>
      </w:r>
    </w:p>
    <w:p w:rsidR="005527F6" w:rsidRPr="00B520E6" w:rsidRDefault="005527F6" w:rsidP="00D228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0E6">
        <w:rPr>
          <w:rFonts w:ascii="Times New Roman" w:hAnsi="Times New Roman"/>
          <w:sz w:val="24"/>
          <w:szCs w:val="24"/>
        </w:rPr>
        <w:t xml:space="preserve">- организация и систематизация первичной профориентационной помощи; </w:t>
      </w:r>
    </w:p>
    <w:p w:rsidR="005527F6" w:rsidRPr="00B520E6" w:rsidRDefault="005527F6" w:rsidP="00D228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0E6">
        <w:rPr>
          <w:rFonts w:ascii="Times New Roman" w:hAnsi="Times New Roman"/>
          <w:sz w:val="24"/>
          <w:szCs w:val="24"/>
        </w:rPr>
        <w:t xml:space="preserve">- 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 </w:t>
      </w:r>
    </w:p>
    <w:p w:rsidR="005527F6" w:rsidRPr="00B520E6" w:rsidRDefault="005527F6" w:rsidP="00D228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0E6">
        <w:rPr>
          <w:rFonts w:ascii="Times New Roman" w:hAnsi="Times New Roman"/>
          <w:sz w:val="24"/>
          <w:szCs w:val="24"/>
        </w:rPr>
        <w:t xml:space="preserve">- информирование обучающихся о содержании деятельности востребованных на рынке труда специалистов; </w:t>
      </w:r>
    </w:p>
    <w:p w:rsidR="005527F6" w:rsidRPr="00B520E6" w:rsidRDefault="005527F6" w:rsidP="00D228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0E6">
        <w:rPr>
          <w:rFonts w:ascii="Times New Roman" w:hAnsi="Times New Roman"/>
          <w:sz w:val="24"/>
          <w:szCs w:val="24"/>
        </w:rPr>
        <w:t xml:space="preserve">- развитие мотивации обучающихся к профессиональному самоопределению; </w:t>
      </w:r>
    </w:p>
    <w:p w:rsidR="005527F6" w:rsidRPr="00B520E6" w:rsidRDefault="005527F6" w:rsidP="00D228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0E6">
        <w:rPr>
          <w:rFonts w:ascii="Times New Roman" w:hAnsi="Times New Roman"/>
          <w:sz w:val="24"/>
          <w:szCs w:val="24"/>
        </w:rPr>
        <w:t xml:space="preserve">- диагностика склонностей обучающихся к профессиональным направлениям. </w:t>
      </w:r>
    </w:p>
    <w:p w:rsidR="005527F6" w:rsidRPr="00B520E6" w:rsidRDefault="005527F6" w:rsidP="00D228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0E6">
        <w:rPr>
          <w:rFonts w:ascii="Times New Roman" w:hAnsi="Times New Roman"/>
          <w:sz w:val="24"/>
          <w:szCs w:val="24"/>
        </w:rPr>
        <w:t xml:space="preserve"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 </w:t>
      </w:r>
    </w:p>
    <w:p w:rsidR="005527F6" w:rsidRPr="00B520E6" w:rsidRDefault="005527F6" w:rsidP="00D228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0E6">
        <w:rPr>
          <w:rFonts w:ascii="Times New Roman" w:hAnsi="Times New Roman"/>
          <w:sz w:val="24"/>
          <w:szCs w:val="24"/>
        </w:rPr>
        <w:t xml:space="preserve"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 </w:t>
      </w:r>
    </w:p>
    <w:p w:rsidR="005527F6" w:rsidRPr="00B520E6" w:rsidRDefault="005527F6" w:rsidP="00D228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0E6">
        <w:rPr>
          <w:rFonts w:ascii="Times New Roman" w:hAnsi="Times New Roman"/>
          <w:sz w:val="24"/>
          <w:szCs w:val="24"/>
        </w:rPr>
        <w:t xml:space="preserve">Для благополучия общества необходимо, чтобы каждый выпускник школы находил, наиболее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 </w:t>
      </w:r>
    </w:p>
    <w:p w:rsidR="005527F6" w:rsidRPr="00B520E6" w:rsidRDefault="005527F6" w:rsidP="00D228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0E6">
        <w:rPr>
          <w:rFonts w:ascii="Times New Roman" w:hAnsi="Times New Roman"/>
          <w:sz w:val="24"/>
          <w:szCs w:val="24"/>
        </w:rPr>
        <w:t>В школе профориентационная работа проводитс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B520E6">
        <w:rPr>
          <w:rFonts w:ascii="Times New Roman" w:hAnsi="Times New Roman"/>
          <w:sz w:val="24"/>
          <w:szCs w:val="24"/>
        </w:rPr>
        <w:t xml:space="preserve"> педагогом-организатором, </w:t>
      </w:r>
      <w:r>
        <w:rPr>
          <w:rFonts w:ascii="Times New Roman" w:hAnsi="Times New Roman"/>
          <w:sz w:val="24"/>
          <w:szCs w:val="24"/>
        </w:rPr>
        <w:t xml:space="preserve">педагогом- навигатором, </w:t>
      </w:r>
      <w:r w:rsidRPr="00B520E6">
        <w:rPr>
          <w:rFonts w:ascii="Times New Roman" w:hAnsi="Times New Roman"/>
          <w:sz w:val="24"/>
          <w:szCs w:val="24"/>
        </w:rPr>
        <w:t>педагогом-предметником, классным руководителем. 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 школе.</w:t>
      </w:r>
    </w:p>
    <w:p w:rsidR="005527F6" w:rsidRPr="00B520E6" w:rsidRDefault="005527F6" w:rsidP="00D228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27F6" w:rsidRPr="00B520E6" w:rsidRDefault="005527F6" w:rsidP="00D228CA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0E6">
        <w:rPr>
          <w:rFonts w:ascii="Times New Roman" w:hAnsi="Times New Roman"/>
          <w:sz w:val="24"/>
          <w:szCs w:val="24"/>
        </w:rPr>
        <w:t xml:space="preserve">Формы работы по основному уровню профминимума: </w:t>
      </w:r>
    </w:p>
    <w:p w:rsidR="005527F6" w:rsidRPr="00B520E6" w:rsidRDefault="005527F6" w:rsidP="00D228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0E6">
        <w:rPr>
          <w:rFonts w:ascii="Times New Roman" w:hAnsi="Times New Roman"/>
          <w:sz w:val="24"/>
          <w:szCs w:val="24"/>
        </w:rPr>
        <w:t>- Урочная деятельность – 9 часов;</w:t>
      </w:r>
    </w:p>
    <w:p w:rsidR="005527F6" w:rsidRPr="00B520E6" w:rsidRDefault="005527F6" w:rsidP="00D228C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520E6">
        <w:rPr>
          <w:rFonts w:ascii="Times New Roman" w:hAnsi="Times New Roman"/>
          <w:sz w:val="24"/>
          <w:szCs w:val="24"/>
        </w:rPr>
        <w:t xml:space="preserve">- </w:t>
      </w:r>
      <w:r w:rsidRPr="00B520E6">
        <w:rPr>
          <w:rFonts w:ascii="Times New Roman" w:hAnsi="Times New Roman"/>
          <w:sz w:val="24"/>
          <w:szCs w:val="24"/>
          <w:lang w:eastAsia="ru-RU"/>
        </w:rPr>
        <w:t xml:space="preserve">Внеурочная деятельность: курс занятий «Россия — мои горизонты» - 34 часа; </w:t>
      </w:r>
    </w:p>
    <w:p w:rsidR="005527F6" w:rsidRPr="00B520E6" w:rsidRDefault="005527F6" w:rsidP="00D228C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520E6">
        <w:rPr>
          <w:rFonts w:ascii="Times New Roman" w:hAnsi="Times New Roman"/>
          <w:sz w:val="24"/>
          <w:szCs w:val="24"/>
          <w:lang w:eastAsia="ru-RU"/>
        </w:rPr>
        <w:t>- Воспитательная работа – 12 часов,</w:t>
      </w:r>
    </w:p>
    <w:p w:rsidR="005527F6" w:rsidRPr="00B520E6" w:rsidRDefault="005527F6" w:rsidP="00D228C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520E6">
        <w:rPr>
          <w:rFonts w:ascii="Times New Roman" w:hAnsi="Times New Roman"/>
          <w:sz w:val="24"/>
          <w:szCs w:val="24"/>
          <w:lang w:eastAsia="ru-RU"/>
        </w:rPr>
        <w:t>- Дополнительное образование – 3ч,</w:t>
      </w:r>
    </w:p>
    <w:p w:rsidR="005527F6" w:rsidRPr="00B520E6" w:rsidRDefault="005527F6" w:rsidP="00D228C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520E6">
        <w:rPr>
          <w:rFonts w:ascii="Times New Roman" w:hAnsi="Times New Roman"/>
          <w:sz w:val="24"/>
          <w:szCs w:val="24"/>
        </w:rPr>
        <w:t xml:space="preserve">- Взаимодействие с родителями – 2 часа. </w:t>
      </w:r>
    </w:p>
    <w:p w:rsidR="005527F6" w:rsidRPr="00B520E6" w:rsidRDefault="005527F6" w:rsidP="00D228C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527F6" w:rsidRPr="00B520E6" w:rsidRDefault="005527F6" w:rsidP="00D228C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527F6" w:rsidRDefault="005527F6" w:rsidP="00D228C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527F6" w:rsidRDefault="005527F6" w:rsidP="00D228C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527F6" w:rsidRDefault="005527F6" w:rsidP="00D228C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527F6" w:rsidRDefault="005527F6" w:rsidP="00D228C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527F6" w:rsidRPr="00B520E6" w:rsidRDefault="005527F6" w:rsidP="00D228C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527F6" w:rsidRPr="00B520E6" w:rsidRDefault="005527F6" w:rsidP="00D228C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527F6" w:rsidRPr="00B520E6" w:rsidRDefault="005527F6" w:rsidP="00D228C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527F6" w:rsidRPr="00B520E6" w:rsidRDefault="005527F6" w:rsidP="00D228C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527F6" w:rsidRPr="00B520E6" w:rsidRDefault="005527F6" w:rsidP="00D228C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"/>
        <w:gridCol w:w="7882"/>
        <w:gridCol w:w="142"/>
        <w:gridCol w:w="1984"/>
        <w:gridCol w:w="1724"/>
        <w:gridCol w:w="2530"/>
      </w:tblGrid>
      <w:tr w:rsidR="005527F6" w:rsidRPr="0081762D" w:rsidTr="00BD254B">
        <w:tc>
          <w:tcPr>
            <w:tcW w:w="696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882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gridSpan w:val="2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724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530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5527F6" w:rsidRPr="0081762D" w:rsidTr="00BD254B">
        <w:trPr>
          <w:trHeight w:val="426"/>
        </w:trPr>
        <w:tc>
          <w:tcPr>
            <w:tcW w:w="14958" w:type="dxa"/>
            <w:gridSpan w:val="6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62D">
              <w:rPr>
                <w:rFonts w:ascii="Times New Roman" w:hAnsi="Times New Roman"/>
                <w:b/>
                <w:sz w:val="24"/>
                <w:szCs w:val="24"/>
              </w:rPr>
              <w:t>1.Организационно-методическое направление</w:t>
            </w:r>
          </w:p>
        </w:tc>
      </w:tr>
      <w:tr w:rsidR="005527F6" w:rsidRPr="0081762D" w:rsidTr="00BD254B">
        <w:tc>
          <w:tcPr>
            <w:tcW w:w="696" w:type="dxa"/>
          </w:tcPr>
          <w:p w:rsidR="005527F6" w:rsidRPr="00B520E6" w:rsidRDefault="005527F6" w:rsidP="00BD254B">
            <w:pPr>
              <w:pStyle w:val="TableParagraph"/>
              <w:jc w:val="center"/>
            </w:pPr>
            <w:r w:rsidRPr="00B520E6">
              <w:t>1.1.</w:t>
            </w:r>
          </w:p>
        </w:tc>
        <w:tc>
          <w:tcPr>
            <w:tcW w:w="7882" w:type="dxa"/>
          </w:tcPr>
          <w:p w:rsidR="005527F6" w:rsidRPr="00B520E6" w:rsidRDefault="005527F6" w:rsidP="00BD254B">
            <w:pPr>
              <w:pStyle w:val="TableParagraph"/>
              <w:spacing w:before="0" w:beforeAutospacing="0" w:after="0" w:afterAutospacing="0"/>
              <w:jc w:val="both"/>
            </w:pPr>
            <w:r w:rsidRPr="00B520E6">
              <w:t>Назначение сотрудника, ответственного за реализацию мероприятий профминимума</w:t>
            </w:r>
          </w:p>
        </w:tc>
        <w:tc>
          <w:tcPr>
            <w:tcW w:w="2126" w:type="dxa"/>
            <w:gridSpan w:val="2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Зам директора по УВР,</w:t>
            </w:r>
          </w:p>
        </w:tc>
        <w:tc>
          <w:tcPr>
            <w:tcW w:w="1724" w:type="dxa"/>
          </w:tcPr>
          <w:p w:rsidR="005527F6" w:rsidRPr="00B520E6" w:rsidRDefault="005527F6" w:rsidP="00BD254B">
            <w:pPr>
              <w:pStyle w:val="TableParagraph"/>
              <w:jc w:val="center"/>
            </w:pPr>
            <w:r w:rsidRPr="00B520E6">
              <w:t>До 01.08.2024</w:t>
            </w:r>
          </w:p>
        </w:tc>
        <w:tc>
          <w:tcPr>
            <w:tcW w:w="2530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Антиповской СШ</w:t>
            </w:r>
          </w:p>
        </w:tc>
      </w:tr>
      <w:tr w:rsidR="005527F6" w:rsidRPr="0081762D" w:rsidTr="00BD254B">
        <w:tc>
          <w:tcPr>
            <w:tcW w:w="696" w:type="dxa"/>
          </w:tcPr>
          <w:p w:rsidR="005527F6" w:rsidRPr="00B520E6" w:rsidRDefault="005527F6" w:rsidP="00BD254B">
            <w:pPr>
              <w:pStyle w:val="TableParagraph"/>
              <w:jc w:val="center"/>
            </w:pPr>
            <w:r w:rsidRPr="00B520E6">
              <w:t>1.2.</w:t>
            </w:r>
          </w:p>
        </w:tc>
        <w:tc>
          <w:tcPr>
            <w:tcW w:w="7882" w:type="dxa"/>
          </w:tcPr>
          <w:p w:rsidR="005527F6" w:rsidRPr="00B520E6" w:rsidRDefault="005527F6" w:rsidP="00BD254B">
            <w:pPr>
              <w:pStyle w:val="TableParagraph"/>
              <w:spacing w:before="0" w:beforeAutospacing="0" w:after="0" w:afterAutospacing="0"/>
              <w:jc w:val="both"/>
            </w:pPr>
            <w:r w:rsidRPr="00B520E6">
              <w:t>Назначение ответственных специалистов по организации профориентационной работы из числа педагогических работников (педагог-предметник, классный руководитель)</w:t>
            </w:r>
          </w:p>
        </w:tc>
        <w:tc>
          <w:tcPr>
            <w:tcW w:w="2126" w:type="dxa"/>
            <w:gridSpan w:val="2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24" w:type="dxa"/>
          </w:tcPr>
          <w:p w:rsidR="005527F6" w:rsidRPr="00B520E6" w:rsidRDefault="005527F6" w:rsidP="00BD254B">
            <w:pPr>
              <w:pStyle w:val="TableParagraph"/>
              <w:jc w:val="center"/>
            </w:pPr>
            <w:r w:rsidRPr="00B520E6">
              <w:t>До 30.08.2024</w:t>
            </w:r>
          </w:p>
        </w:tc>
        <w:tc>
          <w:tcPr>
            <w:tcW w:w="2530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Антиповской СШ</w:t>
            </w:r>
          </w:p>
        </w:tc>
      </w:tr>
      <w:tr w:rsidR="005527F6" w:rsidRPr="0081762D" w:rsidTr="00BD254B">
        <w:tc>
          <w:tcPr>
            <w:tcW w:w="696" w:type="dxa"/>
          </w:tcPr>
          <w:p w:rsidR="005527F6" w:rsidRPr="00B520E6" w:rsidRDefault="005527F6" w:rsidP="00BD254B">
            <w:pPr>
              <w:pStyle w:val="TableParagraph"/>
              <w:jc w:val="center"/>
            </w:pPr>
            <w:r w:rsidRPr="00B520E6">
              <w:t>1.3.</w:t>
            </w:r>
          </w:p>
        </w:tc>
        <w:tc>
          <w:tcPr>
            <w:tcW w:w="7882" w:type="dxa"/>
          </w:tcPr>
          <w:p w:rsidR="005527F6" w:rsidRPr="00B520E6" w:rsidRDefault="005527F6" w:rsidP="00BD254B">
            <w:pPr>
              <w:pStyle w:val="TableParagraph"/>
              <w:spacing w:before="0" w:beforeAutospacing="0" w:after="0" w:afterAutospacing="0"/>
              <w:jc w:val="both"/>
            </w:pPr>
            <w:r w:rsidRPr="00B520E6">
              <w:t>Разработка и утверждение школьного плана-графика по реализации</w:t>
            </w:r>
          </w:p>
          <w:p w:rsidR="005527F6" w:rsidRPr="00B520E6" w:rsidRDefault="005527F6" w:rsidP="00BD254B">
            <w:pPr>
              <w:pStyle w:val="TableParagraph"/>
              <w:spacing w:before="0" w:beforeAutospacing="0" w:after="0" w:afterAutospacing="0"/>
              <w:jc w:val="both"/>
            </w:pPr>
            <w:r w:rsidRPr="00B520E6">
              <w:t>профминимума на 202</w:t>
            </w:r>
            <w:r>
              <w:t>4-2025</w:t>
            </w:r>
            <w:r w:rsidRPr="00B520E6">
              <w:t xml:space="preserve"> учебный год в соответствии с основным уровнем </w:t>
            </w:r>
          </w:p>
        </w:tc>
        <w:tc>
          <w:tcPr>
            <w:tcW w:w="2126" w:type="dxa"/>
            <w:gridSpan w:val="2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Pr="0081762D">
              <w:rPr>
                <w:rFonts w:ascii="Times New Roman" w:hAnsi="Times New Roman"/>
                <w:sz w:val="24"/>
                <w:szCs w:val="24"/>
              </w:rPr>
              <w:t>9 классов,</w:t>
            </w:r>
          </w:p>
        </w:tc>
        <w:tc>
          <w:tcPr>
            <w:tcW w:w="1724" w:type="dxa"/>
          </w:tcPr>
          <w:p w:rsidR="005527F6" w:rsidRPr="00B520E6" w:rsidRDefault="005527F6" w:rsidP="00BD254B">
            <w:pPr>
              <w:pStyle w:val="TableParagraph"/>
              <w:jc w:val="center"/>
            </w:pPr>
            <w:r w:rsidRPr="00B520E6">
              <w:t>До 31.08.2024</w:t>
            </w:r>
          </w:p>
        </w:tc>
        <w:tc>
          <w:tcPr>
            <w:tcW w:w="2530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Матюшенко Г.С.</w:t>
            </w:r>
          </w:p>
        </w:tc>
      </w:tr>
      <w:tr w:rsidR="005527F6" w:rsidRPr="0081762D" w:rsidTr="00BD254B">
        <w:tc>
          <w:tcPr>
            <w:tcW w:w="696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7882" w:type="dxa"/>
          </w:tcPr>
          <w:p w:rsidR="005527F6" w:rsidRPr="00B520E6" w:rsidRDefault="005527F6" w:rsidP="00BD254B">
            <w:pPr>
              <w:pStyle w:val="TableParagraph"/>
              <w:spacing w:before="0" w:beforeAutospacing="0" w:after="0" w:afterAutospacing="0"/>
              <w:jc w:val="both"/>
            </w:pPr>
            <w:r w:rsidRPr="00B520E6">
              <w:t>Размещение информации о профориентации на официальном сайте Размещение информации в группе ВК</w:t>
            </w:r>
          </w:p>
        </w:tc>
        <w:tc>
          <w:tcPr>
            <w:tcW w:w="2126" w:type="dxa"/>
            <w:gridSpan w:val="2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ответственный за сайт</w:t>
            </w:r>
          </w:p>
        </w:tc>
        <w:tc>
          <w:tcPr>
            <w:tcW w:w="1724" w:type="dxa"/>
          </w:tcPr>
          <w:p w:rsidR="005527F6" w:rsidRPr="00B520E6" w:rsidRDefault="005527F6" w:rsidP="00BD254B">
            <w:pPr>
              <w:pStyle w:val="TableParagraph"/>
              <w:jc w:val="center"/>
            </w:pPr>
            <w:r w:rsidRPr="00B520E6">
              <w:t>До 01.09.2024</w:t>
            </w:r>
          </w:p>
        </w:tc>
        <w:tc>
          <w:tcPr>
            <w:tcW w:w="2530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Матюшенко Г.С.</w:t>
            </w:r>
          </w:p>
        </w:tc>
      </w:tr>
      <w:tr w:rsidR="005527F6" w:rsidRPr="0081762D" w:rsidTr="00BD254B">
        <w:tc>
          <w:tcPr>
            <w:tcW w:w="696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7882" w:type="dxa"/>
          </w:tcPr>
          <w:p w:rsidR="005527F6" w:rsidRPr="0081762D" w:rsidRDefault="005527F6" w:rsidP="00BD2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Презентация программы внеурочной деятельности курс занятий «Россия – мои горизонты»</w:t>
            </w:r>
          </w:p>
        </w:tc>
        <w:tc>
          <w:tcPr>
            <w:tcW w:w="2126" w:type="dxa"/>
            <w:gridSpan w:val="2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Pr="0081762D">
              <w:rPr>
                <w:rFonts w:ascii="Times New Roman" w:hAnsi="Times New Roman"/>
                <w:sz w:val="24"/>
                <w:szCs w:val="24"/>
              </w:rPr>
              <w:t>9 классов,</w:t>
            </w:r>
          </w:p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24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29.08.2024</w:t>
            </w:r>
          </w:p>
        </w:tc>
        <w:tc>
          <w:tcPr>
            <w:tcW w:w="2530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 xml:space="preserve">Матюшенко Г.С. </w:t>
            </w:r>
          </w:p>
        </w:tc>
      </w:tr>
      <w:tr w:rsidR="005527F6" w:rsidRPr="0081762D" w:rsidTr="00BD254B">
        <w:tc>
          <w:tcPr>
            <w:tcW w:w="696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882" w:type="dxa"/>
          </w:tcPr>
          <w:p w:rsidR="005527F6" w:rsidRPr="0081762D" w:rsidRDefault="005527F6" w:rsidP="00BD2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Разработка классных часов с учетом программы внеурочной деятельности курс занятий «Россия – мои горизонты», «Тропинка в профессию»  1-5 класс</w:t>
            </w:r>
          </w:p>
        </w:tc>
        <w:tc>
          <w:tcPr>
            <w:tcW w:w="2126" w:type="dxa"/>
            <w:gridSpan w:val="2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29.08-06.09. 2024</w:t>
            </w:r>
          </w:p>
        </w:tc>
        <w:tc>
          <w:tcPr>
            <w:tcW w:w="2530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527F6" w:rsidRPr="0081762D" w:rsidTr="00BD254B">
        <w:tc>
          <w:tcPr>
            <w:tcW w:w="696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882" w:type="dxa"/>
          </w:tcPr>
          <w:p w:rsidR="005527F6" w:rsidRPr="0081762D" w:rsidRDefault="005527F6" w:rsidP="00BD2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 педагога-навигатора </w:t>
            </w:r>
          </w:p>
        </w:tc>
        <w:tc>
          <w:tcPr>
            <w:tcW w:w="2126" w:type="dxa"/>
            <w:gridSpan w:val="2"/>
          </w:tcPr>
          <w:p w:rsidR="005527F6" w:rsidRPr="0081762D" w:rsidRDefault="005527F6" w:rsidP="00D2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 xml:space="preserve"> Матюшенко Г.С.</w:t>
            </w:r>
          </w:p>
        </w:tc>
        <w:tc>
          <w:tcPr>
            <w:tcW w:w="1724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29.08-06.09. 2024</w:t>
            </w:r>
          </w:p>
        </w:tc>
        <w:tc>
          <w:tcPr>
            <w:tcW w:w="2530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Матюшенко Г.С</w:t>
            </w:r>
          </w:p>
        </w:tc>
      </w:tr>
      <w:tr w:rsidR="005527F6" w:rsidRPr="0081762D" w:rsidTr="00BD254B">
        <w:tc>
          <w:tcPr>
            <w:tcW w:w="696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882" w:type="dxa"/>
          </w:tcPr>
          <w:p w:rsidR="005527F6" w:rsidRPr="0081762D" w:rsidRDefault="005527F6" w:rsidP="00BD2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Регистрация и созда</w:t>
            </w:r>
            <w:r>
              <w:rPr>
                <w:rFonts w:ascii="Times New Roman" w:hAnsi="Times New Roman"/>
                <w:sz w:val="24"/>
                <w:szCs w:val="24"/>
              </w:rPr>
              <w:t>ние личных кабинетов учащихся 7,</w:t>
            </w:r>
            <w:r w:rsidRPr="0081762D">
              <w:rPr>
                <w:rFonts w:ascii="Times New Roman" w:hAnsi="Times New Roman"/>
                <w:sz w:val="24"/>
                <w:szCs w:val="24"/>
              </w:rPr>
              <w:t xml:space="preserve">9 кл, на платформе bvbinfo.ru, </w:t>
            </w:r>
          </w:p>
        </w:tc>
        <w:tc>
          <w:tcPr>
            <w:tcW w:w="2126" w:type="dxa"/>
            <w:gridSpan w:val="2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Матюшенко Г.С.</w:t>
            </w:r>
          </w:p>
        </w:tc>
        <w:tc>
          <w:tcPr>
            <w:tcW w:w="1724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29.08-06.09. 2024</w:t>
            </w:r>
          </w:p>
        </w:tc>
        <w:tc>
          <w:tcPr>
            <w:tcW w:w="2530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527F6" w:rsidRPr="0081762D" w:rsidTr="00BD254B">
        <w:tc>
          <w:tcPr>
            <w:tcW w:w="696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882" w:type="dxa"/>
          </w:tcPr>
          <w:p w:rsidR="005527F6" w:rsidRPr="00B520E6" w:rsidRDefault="005527F6" w:rsidP="00BD254B">
            <w:pPr>
              <w:pStyle w:val="Default"/>
              <w:jc w:val="both"/>
              <w:rPr>
                <w:color w:val="auto"/>
              </w:rPr>
            </w:pPr>
            <w:r w:rsidRPr="00B520E6">
              <w:rPr>
                <w:color w:val="auto"/>
              </w:rPr>
              <w:t>Обновление информационного стенда</w:t>
            </w:r>
          </w:p>
        </w:tc>
        <w:tc>
          <w:tcPr>
            <w:tcW w:w="2126" w:type="dxa"/>
            <w:gridSpan w:val="2"/>
          </w:tcPr>
          <w:p w:rsidR="005527F6" w:rsidRPr="0081762D" w:rsidRDefault="005527F6" w:rsidP="00D2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 xml:space="preserve"> Матюшенко Г.С.</w:t>
            </w:r>
          </w:p>
        </w:tc>
        <w:tc>
          <w:tcPr>
            <w:tcW w:w="1724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29.08-06.09. 2024</w:t>
            </w:r>
          </w:p>
        </w:tc>
        <w:tc>
          <w:tcPr>
            <w:tcW w:w="2530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527F6" w:rsidRPr="0081762D" w:rsidTr="00BD254B">
        <w:tc>
          <w:tcPr>
            <w:tcW w:w="14958" w:type="dxa"/>
            <w:gridSpan w:val="6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62D">
              <w:rPr>
                <w:rFonts w:ascii="Times New Roman" w:hAnsi="Times New Roman"/>
                <w:b/>
                <w:sz w:val="24"/>
                <w:szCs w:val="24"/>
              </w:rPr>
              <w:t xml:space="preserve">2. Урочная деятельность </w:t>
            </w:r>
            <w:r w:rsidRPr="0081762D">
              <w:rPr>
                <w:rFonts w:ascii="Times New Roman" w:hAnsi="Times New Roman"/>
                <w:sz w:val="24"/>
                <w:szCs w:val="24"/>
              </w:rPr>
              <w:t>(9 часов)</w:t>
            </w:r>
            <w:r w:rsidRPr="0081762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F6" w:rsidRPr="0081762D" w:rsidTr="00BD254B">
        <w:tc>
          <w:tcPr>
            <w:tcW w:w="696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882" w:type="dxa"/>
          </w:tcPr>
          <w:p w:rsidR="005527F6" w:rsidRPr="00B520E6" w:rsidRDefault="005527F6" w:rsidP="00BD254B">
            <w:pPr>
              <w:pStyle w:val="TableParagraph"/>
              <w:spacing w:before="0" w:beforeAutospacing="0" w:after="0" w:afterAutospacing="0"/>
              <w:ind w:left="-120" w:right="117"/>
              <w:jc w:val="both"/>
            </w:pPr>
            <w:r w:rsidRPr="00B520E6">
              <w:t>Уроки общеобразовательного цикла, включающие элемент значимости учебного предмета для профессиональной деятельности</w:t>
            </w:r>
          </w:p>
        </w:tc>
        <w:tc>
          <w:tcPr>
            <w:tcW w:w="2126" w:type="dxa"/>
            <w:gridSpan w:val="2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24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0" w:type="dxa"/>
          </w:tcPr>
          <w:p w:rsidR="005527F6" w:rsidRPr="0081762D" w:rsidRDefault="005527F6" w:rsidP="00BD2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Матюшенко Г.С.</w:t>
            </w:r>
          </w:p>
        </w:tc>
      </w:tr>
      <w:tr w:rsidR="005527F6" w:rsidRPr="0081762D" w:rsidTr="00BD254B">
        <w:tc>
          <w:tcPr>
            <w:tcW w:w="696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882" w:type="dxa"/>
          </w:tcPr>
          <w:p w:rsidR="005527F6" w:rsidRPr="00B520E6" w:rsidRDefault="005527F6" w:rsidP="00BD254B">
            <w:pPr>
              <w:pStyle w:val="TableParagraph"/>
              <w:spacing w:before="0" w:beforeAutospacing="0" w:after="0" w:afterAutospacing="0"/>
              <w:jc w:val="both"/>
            </w:pPr>
            <w:r w:rsidRPr="00B520E6">
              <w:t>Уроки профориентационной направленности в рамках учебного предмета «Технология»</w:t>
            </w:r>
          </w:p>
        </w:tc>
        <w:tc>
          <w:tcPr>
            <w:tcW w:w="2126" w:type="dxa"/>
            <w:gridSpan w:val="2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Обучающиеся 1-9 классов</w:t>
            </w:r>
          </w:p>
        </w:tc>
        <w:tc>
          <w:tcPr>
            <w:tcW w:w="1724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0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Матюшенко Г.С.</w:t>
            </w:r>
          </w:p>
        </w:tc>
      </w:tr>
      <w:tr w:rsidR="005527F6" w:rsidRPr="0081762D" w:rsidTr="00BD254B">
        <w:tc>
          <w:tcPr>
            <w:tcW w:w="14958" w:type="dxa"/>
            <w:gridSpan w:val="6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b/>
                <w:sz w:val="24"/>
                <w:szCs w:val="24"/>
              </w:rPr>
              <w:t>3. Внеурочная деятельность</w:t>
            </w:r>
            <w:r w:rsidRPr="0081762D">
              <w:rPr>
                <w:rFonts w:ascii="Times New Roman" w:hAnsi="Times New Roman"/>
                <w:sz w:val="24"/>
                <w:szCs w:val="24"/>
              </w:rPr>
              <w:t xml:space="preserve"> (34 часа)</w:t>
            </w:r>
          </w:p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F6" w:rsidRPr="0081762D" w:rsidTr="00BD254B">
        <w:tc>
          <w:tcPr>
            <w:tcW w:w="696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882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  <w:lang w:eastAsia="ru-RU"/>
              </w:rPr>
              <w:t>Курс занятий «Россия — мои горизонты»</w:t>
            </w:r>
          </w:p>
        </w:tc>
        <w:tc>
          <w:tcPr>
            <w:tcW w:w="2126" w:type="dxa"/>
            <w:gridSpan w:val="2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7,</w:t>
            </w:r>
            <w:r w:rsidRPr="0081762D">
              <w:rPr>
                <w:rFonts w:ascii="Times New Roman" w:hAnsi="Times New Roman"/>
                <w:sz w:val="24"/>
                <w:szCs w:val="24"/>
              </w:rPr>
              <w:t>9 классов</w:t>
            </w:r>
          </w:p>
        </w:tc>
        <w:tc>
          <w:tcPr>
            <w:tcW w:w="1724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Каждый четверг</w:t>
            </w:r>
          </w:p>
        </w:tc>
        <w:tc>
          <w:tcPr>
            <w:tcW w:w="2530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Матюшенко Г.С.</w:t>
            </w:r>
          </w:p>
        </w:tc>
      </w:tr>
      <w:tr w:rsidR="005527F6" w:rsidRPr="0081762D" w:rsidTr="00BD254B">
        <w:tc>
          <w:tcPr>
            <w:tcW w:w="696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882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62D">
              <w:rPr>
                <w:rFonts w:ascii="Times New Roman" w:hAnsi="Times New Roman"/>
                <w:sz w:val="24"/>
                <w:szCs w:val="24"/>
                <w:lang w:eastAsia="ru-RU"/>
              </w:rPr>
              <w:t>Курс занятий «Тропинка в профессию»</w:t>
            </w:r>
          </w:p>
        </w:tc>
        <w:tc>
          <w:tcPr>
            <w:tcW w:w="2126" w:type="dxa"/>
            <w:gridSpan w:val="2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Обучающиеся 1-5 классов</w:t>
            </w:r>
          </w:p>
        </w:tc>
        <w:tc>
          <w:tcPr>
            <w:tcW w:w="1724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 xml:space="preserve">1-4 кл - </w:t>
            </w:r>
          </w:p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5 кл -четверг</w:t>
            </w:r>
          </w:p>
        </w:tc>
        <w:tc>
          <w:tcPr>
            <w:tcW w:w="2530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Матюшенко М.Г.</w:t>
            </w:r>
          </w:p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Дуда Н.А.</w:t>
            </w:r>
          </w:p>
        </w:tc>
      </w:tr>
      <w:tr w:rsidR="005527F6" w:rsidRPr="0081762D" w:rsidTr="00BD254B">
        <w:tc>
          <w:tcPr>
            <w:tcW w:w="696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882" w:type="dxa"/>
          </w:tcPr>
          <w:p w:rsidR="005527F6" w:rsidRPr="00B520E6" w:rsidRDefault="005527F6" w:rsidP="00BD254B">
            <w:pPr>
              <w:pStyle w:val="TableParagraph"/>
              <w:spacing w:before="0" w:beforeAutospacing="0" w:after="0" w:afterAutospacing="0"/>
              <w:jc w:val="both"/>
            </w:pPr>
            <w:r w:rsidRPr="00B520E6">
              <w:t>Проведение цикла открытых Онлайн-уроков «ПроеКТОриЯ», «Урок цифры», направленных на раннюю профориентацию</w:t>
            </w:r>
          </w:p>
          <w:p w:rsidR="005527F6" w:rsidRPr="00B520E6" w:rsidRDefault="005527F6" w:rsidP="00BD254B">
            <w:pPr>
              <w:pStyle w:val="TableParagraph"/>
              <w:spacing w:before="0" w:beforeAutospacing="0" w:after="0" w:afterAutospacing="0"/>
              <w:jc w:val="both"/>
            </w:pPr>
          </w:p>
        </w:tc>
        <w:tc>
          <w:tcPr>
            <w:tcW w:w="2126" w:type="dxa"/>
            <w:gridSpan w:val="2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Обучающиеся 1-9 классов</w:t>
            </w:r>
          </w:p>
        </w:tc>
        <w:tc>
          <w:tcPr>
            <w:tcW w:w="1724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0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527F6" w:rsidRPr="0081762D" w:rsidTr="00BD254B">
        <w:tc>
          <w:tcPr>
            <w:tcW w:w="696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882" w:type="dxa"/>
          </w:tcPr>
          <w:p w:rsidR="005527F6" w:rsidRPr="00B520E6" w:rsidRDefault="005527F6" w:rsidP="00BD254B">
            <w:pPr>
              <w:pStyle w:val="Default"/>
              <w:jc w:val="both"/>
              <w:rPr>
                <w:color w:val="auto"/>
              </w:rPr>
            </w:pPr>
            <w:r w:rsidRPr="00B520E6">
              <w:rPr>
                <w:color w:val="auto"/>
              </w:rPr>
              <w:t>Участие в федеральном проекте ранней профессио</w:t>
            </w:r>
            <w:r>
              <w:rPr>
                <w:color w:val="auto"/>
              </w:rPr>
              <w:t>нальной ориентации учащихся 7,9</w:t>
            </w:r>
            <w:r w:rsidRPr="00B520E6">
              <w:rPr>
                <w:color w:val="auto"/>
              </w:rPr>
              <w:t xml:space="preserve"> классов общеобразовательных организаций </w:t>
            </w:r>
            <w:r w:rsidRPr="00B520E6">
              <w:rPr>
                <w:b/>
                <w:color w:val="auto"/>
              </w:rPr>
              <w:t>«Билет в будущее»</w:t>
            </w:r>
          </w:p>
        </w:tc>
        <w:tc>
          <w:tcPr>
            <w:tcW w:w="2126" w:type="dxa"/>
            <w:gridSpan w:val="2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Педагог - навигатор</w:t>
            </w:r>
          </w:p>
        </w:tc>
        <w:tc>
          <w:tcPr>
            <w:tcW w:w="1724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0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Матюшенко Г.С.</w:t>
            </w:r>
          </w:p>
        </w:tc>
      </w:tr>
      <w:tr w:rsidR="005527F6" w:rsidRPr="0081762D" w:rsidTr="00BD254B">
        <w:tc>
          <w:tcPr>
            <w:tcW w:w="696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2" w:type="dxa"/>
            <w:gridSpan w:val="5"/>
          </w:tcPr>
          <w:p w:rsidR="005527F6" w:rsidRPr="0081762D" w:rsidRDefault="005527F6" w:rsidP="00BD2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4. Воспитательная работа (</w:t>
            </w:r>
            <w:r w:rsidRPr="0081762D">
              <w:rPr>
                <w:rFonts w:ascii="Times New Roman" w:hAnsi="Times New Roman"/>
                <w:sz w:val="24"/>
                <w:szCs w:val="24"/>
              </w:rPr>
              <w:t>12 час)</w:t>
            </w:r>
          </w:p>
        </w:tc>
      </w:tr>
      <w:tr w:rsidR="005527F6" w:rsidRPr="0081762D" w:rsidTr="00BD254B">
        <w:tc>
          <w:tcPr>
            <w:tcW w:w="696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7882" w:type="dxa"/>
          </w:tcPr>
          <w:p w:rsidR="005527F6" w:rsidRPr="00B520E6" w:rsidRDefault="005527F6" w:rsidP="00BD254B">
            <w:pPr>
              <w:pStyle w:val="Default"/>
              <w:jc w:val="both"/>
              <w:rPr>
                <w:color w:val="auto"/>
              </w:rPr>
            </w:pPr>
            <w:r w:rsidRPr="00B520E6">
              <w:rPr>
                <w:color w:val="auto"/>
              </w:rPr>
              <w:t xml:space="preserve">Организация и проведение предметных олимпиад, конкурсов, состязаний различного уровня. </w:t>
            </w:r>
          </w:p>
          <w:p w:rsidR="005527F6" w:rsidRPr="0081762D" w:rsidRDefault="005527F6" w:rsidP="00BD2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1-9 классов</w:t>
            </w:r>
          </w:p>
        </w:tc>
        <w:tc>
          <w:tcPr>
            <w:tcW w:w="1724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0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5527F6" w:rsidRPr="0081762D" w:rsidTr="00BD254B">
        <w:tc>
          <w:tcPr>
            <w:tcW w:w="696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882" w:type="dxa"/>
          </w:tcPr>
          <w:p w:rsidR="005527F6" w:rsidRPr="00B520E6" w:rsidRDefault="005527F6" w:rsidP="00BD254B">
            <w:pPr>
              <w:pStyle w:val="Default"/>
              <w:jc w:val="both"/>
              <w:rPr>
                <w:color w:val="auto"/>
              </w:rPr>
            </w:pPr>
            <w:r w:rsidRPr="00B520E6">
              <w:rPr>
                <w:color w:val="auto"/>
              </w:rPr>
              <w:t xml:space="preserve">Виртуальные пробы и/или виртуальная выставка «Лаборатория будущего» на базе платформы проекта «Билет в будущее» </w:t>
            </w:r>
            <w:r w:rsidRPr="00B520E6">
              <w:rPr>
                <w:i/>
                <w:color w:val="auto"/>
              </w:rPr>
              <w:t>если нет возможности для посещения очных мероприятий.</w:t>
            </w:r>
          </w:p>
        </w:tc>
        <w:tc>
          <w:tcPr>
            <w:tcW w:w="2126" w:type="dxa"/>
            <w:gridSpan w:val="2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7,</w:t>
            </w:r>
            <w:r w:rsidRPr="0081762D">
              <w:rPr>
                <w:rFonts w:ascii="Times New Roman" w:hAnsi="Times New Roman"/>
                <w:sz w:val="24"/>
                <w:szCs w:val="24"/>
              </w:rPr>
              <w:t>9 классов</w:t>
            </w:r>
          </w:p>
        </w:tc>
        <w:tc>
          <w:tcPr>
            <w:tcW w:w="1724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0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Матюшенко Г.С.</w:t>
            </w:r>
          </w:p>
        </w:tc>
      </w:tr>
      <w:tr w:rsidR="005527F6" w:rsidRPr="0081762D" w:rsidTr="00BD254B">
        <w:tc>
          <w:tcPr>
            <w:tcW w:w="696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7882" w:type="dxa"/>
          </w:tcPr>
          <w:p w:rsidR="005527F6" w:rsidRPr="00B520E6" w:rsidRDefault="005527F6" w:rsidP="00BD254B">
            <w:pPr>
              <w:pStyle w:val="Default"/>
              <w:jc w:val="both"/>
              <w:rPr>
                <w:color w:val="auto"/>
              </w:rPr>
            </w:pPr>
            <w:r w:rsidRPr="00B520E6">
              <w:rPr>
                <w:color w:val="auto"/>
              </w:rPr>
              <w:t xml:space="preserve">Участие в экскурсиях по предприятиям и образовательным организациям села, города, района </w:t>
            </w:r>
          </w:p>
        </w:tc>
        <w:tc>
          <w:tcPr>
            <w:tcW w:w="2126" w:type="dxa"/>
            <w:gridSpan w:val="2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1-9 кл</w:t>
            </w:r>
          </w:p>
        </w:tc>
        <w:tc>
          <w:tcPr>
            <w:tcW w:w="1724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0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527F6" w:rsidRPr="0081762D" w:rsidTr="00BD254B">
        <w:tc>
          <w:tcPr>
            <w:tcW w:w="696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7882" w:type="dxa"/>
          </w:tcPr>
          <w:p w:rsidR="005527F6" w:rsidRPr="00B520E6" w:rsidRDefault="005527F6" w:rsidP="00BD254B">
            <w:pPr>
              <w:pStyle w:val="Default"/>
              <w:jc w:val="both"/>
              <w:rPr>
                <w:color w:val="auto"/>
              </w:rPr>
            </w:pPr>
            <w:r w:rsidRPr="00B520E6">
              <w:rPr>
                <w:color w:val="auto"/>
              </w:rPr>
              <w:t>Организация и проведение встреч с представителями различных профессий.</w:t>
            </w:r>
            <w:r w:rsidRPr="00B520E6">
              <w:rPr>
                <w:color w:val="auto"/>
              </w:rPr>
              <w:tab/>
            </w:r>
            <w:r w:rsidRPr="00B520E6">
              <w:rPr>
                <w:color w:val="auto"/>
              </w:rPr>
              <w:tab/>
            </w:r>
          </w:p>
          <w:p w:rsidR="005527F6" w:rsidRPr="00B520E6" w:rsidRDefault="005527F6" w:rsidP="00BD254B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126" w:type="dxa"/>
            <w:gridSpan w:val="2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1-9 классов</w:t>
            </w:r>
          </w:p>
        </w:tc>
        <w:tc>
          <w:tcPr>
            <w:tcW w:w="1724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81762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30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</w:p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527F6" w:rsidRPr="0081762D" w:rsidTr="00BD254B">
        <w:tc>
          <w:tcPr>
            <w:tcW w:w="696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7882" w:type="dxa"/>
            <w:vAlign w:val="center"/>
          </w:tcPr>
          <w:p w:rsidR="005527F6" w:rsidRPr="00B520E6" w:rsidRDefault="005527F6" w:rsidP="00BD254B">
            <w:pPr>
              <w:pStyle w:val="Default"/>
              <w:jc w:val="both"/>
              <w:rPr>
                <w:color w:val="auto"/>
              </w:rPr>
            </w:pPr>
            <w:r w:rsidRPr="00B520E6">
              <w:rPr>
                <w:color w:val="auto"/>
              </w:rPr>
              <w:t>Обеспечение участия обучающихся  в днях открытых дверей учреждений среднего профессионального и высшего образования, встречи с представителями СПО.</w:t>
            </w:r>
          </w:p>
        </w:tc>
        <w:tc>
          <w:tcPr>
            <w:tcW w:w="2126" w:type="dxa"/>
            <w:gridSpan w:val="2"/>
            <w:vAlign w:val="center"/>
          </w:tcPr>
          <w:p w:rsidR="005527F6" w:rsidRPr="00B520E6" w:rsidRDefault="005527F6" w:rsidP="00BD254B">
            <w:pPr>
              <w:pStyle w:val="Default"/>
              <w:jc w:val="center"/>
              <w:rPr>
                <w:color w:val="auto"/>
              </w:rPr>
            </w:pPr>
            <w:r w:rsidRPr="00B520E6">
              <w:rPr>
                <w:color w:val="auto"/>
              </w:rPr>
              <w:t>Обучающиеся</w:t>
            </w:r>
          </w:p>
          <w:p w:rsidR="005527F6" w:rsidRPr="00B520E6" w:rsidRDefault="005527F6" w:rsidP="00BD254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 класса</w:t>
            </w:r>
          </w:p>
        </w:tc>
        <w:tc>
          <w:tcPr>
            <w:tcW w:w="1724" w:type="dxa"/>
            <w:vAlign w:val="center"/>
          </w:tcPr>
          <w:p w:rsidR="005527F6" w:rsidRPr="00B520E6" w:rsidRDefault="005527F6" w:rsidP="00BD254B">
            <w:pPr>
              <w:pStyle w:val="Default"/>
              <w:jc w:val="both"/>
              <w:rPr>
                <w:color w:val="auto"/>
              </w:rPr>
            </w:pPr>
            <w:r w:rsidRPr="00B520E6">
              <w:rPr>
                <w:color w:val="auto"/>
              </w:rPr>
              <w:t>в течение года</w:t>
            </w:r>
          </w:p>
        </w:tc>
        <w:tc>
          <w:tcPr>
            <w:tcW w:w="2530" w:type="dxa"/>
            <w:vAlign w:val="center"/>
          </w:tcPr>
          <w:p w:rsidR="005527F6" w:rsidRPr="00B520E6" w:rsidRDefault="005527F6" w:rsidP="00BD254B">
            <w:pPr>
              <w:pStyle w:val="Default"/>
              <w:jc w:val="both"/>
              <w:rPr>
                <w:color w:val="auto"/>
              </w:rPr>
            </w:pPr>
            <w:r w:rsidRPr="00B520E6">
              <w:rPr>
                <w:color w:val="auto"/>
              </w:rPr>
              <w:t>классные руководители</w:t>
            </w:r>
          </w:p>
        </w:tc>
      </w:tr>
      <w:tr w:rsidR="005527F6" w:rsidRPr="0081762D" w:rsidTr="00BD254B">
        <w:tc>
          <w:tcPr>
            <w:tcW w:w="696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7882" w:type="dxa"/>
            <w:vAlign w:val="center"/>
          </w:tcPr>
          <w:p w:rsidR="005527F6" w:rsidRPr="00B520E6" w:rsidRDefault="005527F6" w:rsidP="00BD254B">
            <w:pPr>
              <w:pStyle w:val="Default"/>
              <w:jc w:val="both"/>
              <w:rPr>
                <w:color w:val="auto"/>
              </w:rPr>
            </w:pPr>
            <w:r w:rsidRPr="00B520E6">
              <w:rPr>
                <w:color w:val="auto"/>
              </w:rPr>
              <w:t>Вовлечение обучающихся в общественно-полезную деятельность в соответствии с 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2126" w:type="dxa"/>
            <w:gridSpan w:val="2"/>
            <w:vAlign w:val="center"/>
          </w:tcPr>
          <w:p w:rsidR="005527F6" w:rsidRPr="00B520E6" w:rsidRDefault="005527F6" w:rsidP="00BD254B">
            <w:pPr>
              <w:pStyle w:val="Default"/>
              <w:jc w:val="center"/>
              <w:rPr>
                <w:color w:val="auto"/>
              </w:rPr>
            </w:pPr>
            <w:r w:rsidRPr="00B520E6">
              <w:rPr>
                <w:color w:val="auto"/>
              </w:rPr>
              <w:t>Обучающиеся</w:t>
            </w:r>
          </w:p>
          <w:p w:rsidR="005527F6" w:rsidRPr="00B520E6" w:rsidRDefault="005527F6" w:rsidP="00BD254B">
            <w:pPr>
              <w:pStyle w:val="Default"/>
              <w:jc w:val="center"/>
              <w:rPr>
                <w:color w:val="auto"/>
              </w:rPr>
            </w:pPr>
            <w:r w:rsidRPr="00B520E6">
              <w:rPr>
                <w:color w:val="auto"/>
              </w:rPr>
              <w:t>1-9 классов</w:t>
            </w:r>
          </w:p>
        </w:tc>
        <w:tc>
          <w:tcPr>
            <w:tcW w:w="1724" w:type="dxa"/>
            <w:vAlign w:val="center"/>
          </w:tcPr>
          <w:p w:rsidR="005527F6" w:rsidRPr="00B520E6" w:rsidRDefault="005527F6" w:rsidP="00BD254B">
            <w:pPr>
              <w:pStyle w:val="Default"/>
              <w:jc w:val="both"/>
              <w:rPr>
                <w:color w:val="auto"/>
              </w:rPr>
            </w:pPr>
            <w:r w:rsidRPr="00B520E6">
              <w:rPr>
                <w:color w:val="auto"/>
              </w:rPr>
              <w:t>в течение года</w:t>
            </w:r>
          </w:p>
        </w:tc>
        <w:tc>
          <w:tcPr>
            <w:tcW w:w="2530" w:type="dxa"/>
            <w:vAlign w:val="center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</w:p>
          <w:p w:rsidR="005527F6" w:rsidRPr="00B520E6" w:rsidRDefault="005527F6" w:rsidP="00BD254B">
            <w:pPr>
              <w:pStyle w:val="Default"/>
              <w:jc w:val="both"/>
              <w:rPr>
                <w:color w:val="auto"/>
              </w:rPr>
            </w:pPr>
            <w:r w:rsidRPr="00B520E6">
              <w:rPr>
                <w:color w:val="auto"/>
              </w:rPr>
              <w:t>классные руководители</w:t>
            </w:r>
          </w:p>
        </w:tc>
      </w:tr>
      <w:tr w:rsidR="005527F6" w:rsidRPr="0081762D" w:rsidTr="00BD254B">
        <w:tc>
          <w:tcPr>
            <w:tcW w:w="696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7882" w:type="dxa"/>
          </w:tcPr>
          <w:p w:rsidR="005527F6" w:rsidRPr="00B520E6" w:rsidRDefault="005527F6" w:rsidP="00BD254B">
            <w:pPr>
              <w:pStyle w:val="Default"/>
              <w:jc w:val="both"/>
              <w:rPr>
                <w:color w:val="auto"/>
              </w:rPr>
            </w:pPr>
            <w:r w:rsidRPr="00B520E6">
              <w:rPr>
                <w:color w:val="auto"/>
              </w:rPr>
              <w:t>Сбор и анализ информации о дальнейшем определении выпускников  9 класса 2024-2025 учебного года</w:t>
            </w:r>
          </w:p>
          <w:p w:rsidR="005527F6" w:rsidRPr="00B520E6" w:rsidRDefault="005527F6" w:rsidP="00BD254B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126" w:type="dxa"/>
            <w:gridSpan w:val="2"/>
          </w:tcPr>
          <w:p w:rsidR="005527F6" w:rsidRPr="00B520E6" w:rsidRDefault="005527F6" w:rsidP="00BD254B">
            <w:pPr>
              <w:pStyle w:val="Default"/>
              <w:jc w:val="center"/>
              <w:rPr>
                <w:color w:val="auto"/>
              </w:rPr>
            </w:pPr>
            <w:r w:rsidRPr="00B520E6">
              <w:rPr>
                <w:color w:val="auto"/>
              </w:rPr>
              <w:t>Обучающиеся</w:t>
            </w:r>
          </w:p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9 класса</w:t>
            </w:r>
          </w:p>
        </w:tc>
        <w:tc>
          <w:tcPr>
            <w:tcW w:w="1724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30" w:type="dxa"/>
          </w:tcPr>
          <w:p w:rsidR="005527F6" w:rsidRPr="0081762D" w:rsidRDefault="005527F6" w:rsidP="00D228C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Классный руководитель Волкова Н.И.</w:t>
            </w:r>
          </w:p>
        </w:tc>
      </w:tr>
      <w:tr w:rsidR="005527F6" w:rsidRPr="0081762D" w:rsidTr="00BD254B">
        <w:tc>
          <w:tcPr>
            <w:tcW w:w="696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7882" w:type="dxa"/>
          </w:tcPr>
          <w:p w:rsidR="005527F6" w:rsidRPr="00B520E6" w:rsidRDefault="005527F6" w:rsidP="00BD254B">
            <w:pPr>
              <w:pStyle w:val="Default"/>
              <w:jc w:val="both"/>
              <w:rPr>
                <w:color w:val="auto"/>
              </w:rPr>
            </w:pPr>
            <w:r w:rsidRPr="00B520E6">
              <w:rPr>
                <w:color w:val="auto"/>
              </w:rPr>
              <w:t xml:space="preserve">Индивидуальное консультирование педагогов по вопросам индивидуальных и возрастных особенностей обучающихся </w:t>
            </w:r>
          </w:p>
          <w:p w:rsidR="005527F6" w:rsidRPr="00B520E6" w:rsidRDefault="005527F6" w:rsidP="00BD254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126" w:type="dxa"/>
            <w:gridSpan w:val="2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24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0" w:type="dxa"/>
          </w:tcPr>
          <w:p w:rsidR="005527F6" w:rsidRPr="0081762D" w:rsidRDefault="005527F6" w:rsidP="00BD2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Педагог- психолог</w:t>
            </w:r>
          </w:p>
          <w:p w:rsidR="005527F6" w:rsidRPr="0081762D" w:rsidRDefault="005527F6" w:rsidP="00BD2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Антиповской СШ</w:t>
            </w:r>
          </w:p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F6" w:rsidRPr="0081762D" w:rsidTr="00BD254B">
        <w:tc>
          <w:tcPr>
            <w:tcW w:w="696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7882" w:type="dxa"/>
          </w:tcPr>
          <w:p w:rsidR="005527F6" w:rsidRPr="00B520E6" w:rsidRDefault="005527F6" w:rsidP="00BD254B">
            <w:pPr>
              <w:pStyle w:val="Default"/>
              <w:jc w:val="both"/>
              <w:rPr>
                <w:color w:val="auto"/>
              </w:rPr>
            </w:pPr>
            <w:r w:rsidRPr="00B520E6">
              <w:rPr>
                <w:color w:val="auto"/>
              </w:rPr>
              <w:t xml:space="preserve">Индивидуальное консультирование обучающихся по вопросам индивидуальных и возрастных особенностей обучающихся </w:t>
            </w:r>
          </w:p>
          <w:p w:rsidR="005527F6" w:rsidRPr="00B520E6" w:rsidRDefault="005527F6" w:rsidP="00BD254B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126" w:type="dxa"/>
            <w:gridSpan w:val="2"/>
          </w:tcPr>
          <w:p w:rsidR="005527F6" w:rsidRPr="00B520E6" w:rsidRDefault="005527F6" w:rsidP="00BD254B">
            <w:pPr>
              <w:pStyle w:val="Default"/>
              <w:jc w:val="center"/>
              <w:rPr>
                <w:color w:val="auto"/>
              </w:rPr>
            </w:pPr>
            <w:r w:rsidRPr="00B520E6">
              <w:rPr>
                <w:color w:val="auto"/>
              </w:rPr>
              <w:t>Обучающиеся</w:t>
            </w:r>
          </w:p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класса</w:t>
            </w:r>
          </w:p>
        </w:tc>
        <w:tc>
          <w:tcPr>
            <w:tcW w:w="1724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0" w:type="dxa"/>
          </w:tcPr>
          <w:p w:rsidR="005527F6" w:rsidRPr="0081762D" w:rsidRDefault="005527F6" w:rsidP="00BD2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Педагог- психолог</w:t>
            </w:r>
          </w:p>
          <w:p w:rsidR="005527F6" w:rsidRPr="0081762D" w:rsidRDefault="005527F6" w:rsidP="00BD2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Антиповской СШ</w:t>
            </w:r>
          </w:p>
          <w:p w:rsidR="005527F6" w:rsidRPr="0081762D" w:rsidRDefault="005527F6" w:rsidP="00BD2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F6" w:rsidRPr="0081762D" w:rsidTr="00BD254B">
        <w:tc>
          <w:tcPr>
            <w:tcW w:w="696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7882" w:type="dxa"/>
            <w:vAlign w:val="center"/>
          </w:tcPr>
          <w:p w:rsidR="005527F6" w:rsidRPr="00B520E6" w:rsidRDefault="005527F6" w:rsidP="00BD254B">
            <w:pPr>
              <w:pStyle w:val="Default"/>
              <w:jc w:val="both"/>
              <w:rPr>
                <w:color w:val="auto"/>
              </w:rPr>
            </w:pPr>
            <w:r w:rsidRPr="00B520E6">
              <w:rPr>
                <w:color w:val="auto"/>
              </w:rPr>
              <w:t>Организация  и консультаций и по профориентации с целью выявления профнаправленности</w:t>
            </w:r>
          </w:p>
        </w:tc>
        <w:tc>
          <w:tcPr>
            <w:tcW w:w="2126" w:type="dxa"/>
            <w:gridSpan w:val="2"/>
            <w:vAlign w:val="center"/>
          </w:tcPr>
          <w:p w:rsidR="005527F6" w:rsidRPr="00B520E6" w:rsidRDefault="005527F6" w:rsidP="00BD254B">
            <w:pPr>
              <w:pStyle w:val="Default"/>
              <w:jc w:val="both"/>
              <w:rPr>
                <w:color w:val="auto"/>
              </w:rPr>
            </w:pPr>
            <w:r w:rsidRPr="00B520E6">
              <w:rPr>
                <w:color w:val="auto"/>
              </w:rPr>
              <w:t>Обучающиеся</w:t>
            </w:r>
          </w:p>
          <w:p w:rsidR="005527F6" w:rsidRPr="00B520E6" w:rsidRDefault="005527F6" w:rsidP="00BD254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7,</w:t>
            </w:r>
            <w:r w:rsidRPr="00B520E6">
              <w:rPr>
                <w:color w:val="auto"/>
              </w:rPr>
              <w:t>9 классов</w:t>
            </w:r>
          </w:p>
        </w:tc>
        <w:tc>
          <w:tcPr>
            <w:tcW w:w="1724" w:type="dxa"/>
            <w:vAlign w:val="center"/>
          </w:tcPr>
          <w:p w:rsidR="005527F6" w:rsidRPr="00B520E6" w:rsidRDefault="005527F6" w:rsidP="00BD254B">
            <w:pPr>
              <w:pStyle w:val="Default"/>
              <w:jc w:val="both"/>
              <w:rPr>
                <w:color w:val="auto"/>
              </w:rPr>
            </w:pPr>
            <w:r w:rsidRPr="00B520E6">
              <w:rPr>
                <w:color w:val="auto"/>
              </w:rPr>
              <w:t>в течение года</w:t>
            </w:r>
          </w:p>
        </w:tc>
        <w:tc>
          <w:tcPr>
            <w:tcW w:w="2530" w:type="dxa"/>
            <w:vAlign w:val="center"/>
          </w:tcPr>
          <w:p w:rsidR="005527F6" w:rsidRPr="00B520E6" w:rsidRDefault="005527F6" w:rsidP="00BD254B">
            <w:pPr>
              <w:pStyle w:val="Default"/>
              <w:jc w:val="both"/>
              <w:rPr>
                <w:color w:val="auto"/>
              </w:rPr>
            </w:pPr>
            <w:r w:rsidRPr="00B520E6">
              <w:rPr>
                <w:color w:val="auto"/>
              </w:rPr>
              <w:t>классные руководители</w:t>
            </w:r>
          </w:p>
        </w:tc>
      </w:tr>
      <w:tr w:rsidR="005527F6" w:rsidRPr="0081762D" w:rsidTr="00BD254B">
        <w:tc>
          <w:tcPr>
            <w:tcW w:w="696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7882" w:type="dxa"/>
          </w:tcPr>
          <w:p w:rsidR="005527F6" w:rsidRPr="00B520E6" w:rsidRDefault="005527F6" w:rsidP="00BD254B">
            <w:pPr>
              <w:pStyle w:val="Default"/>
              <w:jc w:val="both"/>
              <w:rPr>
                <w:color w:val="auto"/>
              </w:rPr>
            </w:pPr>
            <w:r w:rsidRPr="00B520E6">
              <w:rPr>
                <w:color w:val="auto"/>
              </w:rPr>
              <w:t>Проведение профориентационной недели</w:t>
            </w:r>
          </w:p>
        </w:tc>
        <w:tc>
          <w:tcPr>
            <w:tcW w:w="2126" w:type="dxa"/>
            <w:gridSpan w:val="2"/>
          </w:tcPr>
          <w:p w:rsidR="005527F6" w:rsidRPr="00B520E6" w:rsidRDefault="005527F6" w:rsidP="00BD254B">
            <w:pPr>
              <w:pStyle w:val="Default"/>
              <w:jc w:val="center"/>
              <w:rPr>
                <w:color w:val="auto"/>
              </w:rPr>
            </w:pPr>
            <w:r w:rsidRPr="00B520E6">
              <w:rPr>
                <w:color w:val="auto"/>
              </w:rPr>
              <w:t>Обучающиеся</w:t>
            </w:r>
          </w:p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1-9 классов</w:t>
            </w:r>
          </w:p>
        </w:tc>
        <w:tc>
          <w:tcPr>
            <w:tcW w:w="1724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30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1 -9 классов </w:t>
            </w:r>
          </w:p>
        </w:tc>
      </w:tr>
      <w:tr w:rsidR="005527F6" w:rsidRPr="0081762D" w:rsidTr="00BD254B">
        <w:tc>
          <w:tcPr>
            <w:tcW w:w="696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7882" w:type="dxa"/>
          </w:tcPr>
          <w:p w:rsidR="005527F6" w:rsidRPr="00B520E6" w:rsidRDefault="005527F6" w:rsidP="00BD254B">
            <w:pPr>
              <w:pStyle w:val="Default"/>
              <w:jc w:val="both"/>
              <w:rPr>
                <w:color w:val="auto"/>
              </w:rPr>
            </w:pPr>
            <w:r w:rsidRPr="00B520E6">
              <w:rPr>
                <w:color w:val="auto"/>
              </w:rPr>
              <w:t>Шаг в профессию»</w:t>
            </w:r>
          </w:p>
        </w:tc>
        <w:tc>
          <w:tcPr>
            <w:tcW w:w="2126" w:type="dxa"/>
            <w:gridSpan w:val="2"/>
          </w:tcPr>
          <w:p w:rsidR="005527F6" w:rsidRPr="00B520E6" w:rsidRDefault="005527F6" w:rsidP="00BD254B">
            <w:pPr>
              <w:pStyle w:val="Default"/>
              <w:jc w:val="center"/>
              <w:rPr>
                <w:color w:val="auto"/>
              </w:rPr>
            </w:pPr>
            <w:r w:rsidRPr="00B520E6">
              <w:rPr>
                <w:color w:val="auto"/>
              </w:rPr>
              <w:t>Обучающиеся</w:t>
            </w:r>
          </w:p>
          <w:p w:rsidR="005527F6" w:rsidRPr="00B520E6" w:rsidRDefault="005527F6" w:rsidP="00DF4D91">
            <w:pPr>
              <w:pStyle w:val="Default"/>
              <w:jc w:val="center"/>
              <w:rPr>
                <w:color w:val="auto"/>
              </w:rPr>
            </w:pPr>
            <w:r w:rsidRPr="00B520E6">
              <w:rPr>
                <w:color w:val="auto"/>
              </w:rPr>
              <w:t>9 класс</w:t>
            </w:r>
            <w:r>
              <w:rPr>
                <w:color w:val="auto"/>
              </w:rPr>
              <w:t>а</w:t>
            </w:r>
          </w:p>
        </w:tc>
        <w:tc>
          <w:tcPr>
            <w:tcW w:w="1724" w:type="dxa"/>
            <w:vAlign w:val="center"/>
          </w:tcPr>
          <w:p w:rsidR="005527F6" w:rsidRPr="00B520E6" w:rsidRDefault="005527F6" w:rsidP="00BD254B">
            <w:pPr>
              <w:pStyle w:val="Default"/>
              <w:jc w:val="both"/>
              <w:rPr>
                <w:color w:val="auto"/>
              </w:rPr>
            </w:pPr>
            <w:r w:rsidRPr="00B520E6">
              <w:rPr>
                <w:color w:val="auto"/>
              </w:rPr>
              <w:t>По графику области</w:t>
            </w:r>
          </w:p>
        </w:tc>
        <w:tc>
          <w:tcPr>
            <w:tcW w:w="2530" w:type="dxa"/>
            <w:vAlign w:val="center"/>
          </w:tcPr>
          <w:p w:rsidR="005527F6" w:rsidRPr="00B520E6" w:rsidRDefault="005527F6" w:rsidP="00BD254B">
            <w:pPr>
              <w:pStyle w:val="Default"/>
              <w:jc w:val="both"/>
              <w:rPr>
                <w:color w:val="auto"/>
              </w:rPr>
            </w:pPr>
            <w:r w:rsidRPr="00B520E6">
              <w:rPr>
                <w:color w:val="auto"/>
              </w:rPr>
              <w:t>классные руководители</w:t>
            </w:r>
          </w:p>
        </w:tc>
      </w:tr>
      <w:tr w:rsidR="005527F6" w:rsidRPr="0081762D" w:rsidTr="00BD254B">
        <w:tc>
          <w:tcPr>
            <w:tcW w:w="14958" w:type="dxa"/>
            <w:gridSpan w:val="6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62D">
              <w:rPr>
                <w:rFonts w:ascii="Times New Roman" w:hAnsi="Times New Roman"/>
                <w:b/>
                <w:sz w:val="24"/>
                <w:szCs w:val="24"/>
              </w:rPr>
              <w:t>5. Дополнительное образование (3 час)</w:t>
            </w:r>
          </w:p>
        </w:tc>
      </w:tr>
      <w:tr w:rsidR="005527F6" w:rsidRPr="0081762D" w:rsidTr="00BD254B">
        <w:tc>
          <w:tcPr>
            <w:tcW w:w="696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8024" w:type="dxa"/>
            <w:gridSpan w:val="2"/>
          </w:tcPr>
          <w:p w:rsidR="005527F6" w:rsidRPr="00B520E6" w:rsidRDefault="005527F6" w:rsidP="00BD254B">
            <w:pPr>
              <w:pStyle w:val="Default"/>
              <w:jc w:val="both"/>
              <w:rPr>
                <w:color w:val="auto"/>
              </w:rPr>
            </w:pPr>
            <w:r w:rsidRPr="00B520E6">
              <w:rPr>
                <w:color w:val="auto"/>
              </w:rPr>
              <w:t>Выбор и посещение занятий в рамках дополнительного образования с учетом склонностей и образовательных потребностей</w:t>
            </w:r>
          </w:p>
        </w:tc>
        <w:tc>
          <w:tcPr>
            <w:tcW w:w="1984" w:type="dxa"/>
            <w:vAlign w:val="center"/>
          </w:tcPr>
          <w:p w:rsidR="005527F6" w:rsidRPr="00B520E6" w:rsidRDefault="005527F6" w:rsidP="00BD254B">
            <w:pPr>
              <w:pStyle w:val="Default"/>
              <w:jc w:val="center"/>
              <w:rPr>
                <w:color w:val="auto"/>
              </w:rPr>
            </w:pPr>
            <w:r w:rsidRPr="00B520E6">
              <w:rPr>
                <w:color w:val="auto"/>
              </w:rPr>
              <w:t>Обучающиеся</w:t>
            </w:r>
          </w:p>
          <w:p w:rsidR="005527F6" w:rsidRPr="00B520E6" w:rsidRDefault="005527F6" w:rsidP="00BD254B">
            <w:pPr>
              <w:pStyle w:val="Default"/>
              <w:jc w:val="center"/>
              <w:rPr>
                <w:color w:val="auto"/>
              </w:rPr>
            </w:pPr>
            <w:r w:rsidRPr="00B520E6">
              <w:rPr>
                <w:color w:val="auto"/>
              </w:rPr>
              <w:t>1-9 классов</w:t>
            </w:r>
          </w:p>
        </w:tc>
        <w:tc>
          <w:tcPr>
            <w:tcW w:w="1724" w:type="dxa"/>
            <w:vAlign w:val="center"/>
          </w:tcPr>
          <w:p w:rsidR="005527F6" w:rsidRPr="00B520E6" w:rsidRDefault="005527F6" w:rsidP="00BD254B">
            <w:pPr>
              <w:pStyle w:val="Default"/>
              <w:jc w:val="both"/>
              <w:rPr>
                <w:color w:val="auto"/>
              </w:rPr>
            </w:pPr>
            <w:r w:rsidRPr="00B520E6">
              <w:rPr>
                <w:color w:val="auto"/>
              </w:rPr>
              <w:t>в течение года</w:t>
            </w:r>
          </w:p>
        </w:tc>
        <w:tc>
          <w:tcPr>
            <w:tcW w:w="2530" w:type="dxa"/>
            <w:vAlign w:val="center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</w:p>
          <w:p w:rsidR="005527F6" w:rsidRPr="00B520E6" w:rsidRDefault="005527F6" w:rsidP="00BD254B">
            <w:pPr>
              <w:pStyle w:val="Default"/>
              <w:jc w:val="both"/>
              <w:rPr>
                <w:color w:val="auto"/>
              </w:rPr>
            </w:pPr>
            <w:r w:rsidRPr="00B520E6">
              <w:rPr>
                <w:color w:val="auto"/>
              </w:rPr>
              <w:t>классные руководители</w:t>
            </w:r>
          </w:p>
        </w:tc>
      </w:tr>
      <w:tr w:rsidR="005527F6" w:rsidRPr="0081762D" w:rsidTr="00BD254B">
        <w:tc>
          <w:tcPr>
            <w:tcW w:w="696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8024" w:type="dxa"/>
            <w:gridSpan w:val="2"/>
          </w:tcPr>
          <w:p w:rsidR="005527F6" w:rsidRPr="00B520E6" w:rsidRDefault="005527F6" w:rsidP="00BD254B">
            <w:pPr>
              <w:pStyle w:val="Default"/>
              <w:jc w:val="both"/>
              <w:rPr>
                <w:color w:val="auto"/>
              </w:rPr>
            </w:pPr>
            <w:r w:rsidRPr="00B520E6">
              <w:rPr>
                <w:color w:val="auto"/>
              </w:rPr>
              <w:t>Мероприятия по развитию естественнонаучной направленности на занятиях допобразования</w:t>
            </w:r>
          </w:p>
        </w:tc>
        <w:tc>
          <w:tcPr>
            <w:tcW w:w="1984" w:type="dxa"/>
            <w:vAlign w:val="center"/>
          </w:tcPr>
          <w:p w:rsidR="005527F6" w:rsidRPr="00B520E6" w:rsidRDefault="005527F6" w:rsidP="00BD254B">
            <w:pPr>
              <w:pStyle w:val="Default"/>
              <w:jc w:val="center"/>
              <w:rPr>
                <w:color w:val="auto"/>
              </w:rPr>
            </w:pPr>
            <w:r w:rsidRPr="00B520E6">
              <w:rPr>
                <w:color w:val="auto"/>
              </w:rPr>
              <w:t>Обучающиеся</w:t>
            </w:r>
          </w:p>
          <w:p w:rsidR="005527F6" w:rsidRPr="00B520E6" w:rsidRDefault="005527F6" w:rsidP="00BD254B">
            <w:pPr>
              <w:pStyle w:val="Default"/>
              <w:jc w:val="center"/>
              <w:rPr>
                <w:color w:val="auto"/>
              </w:rPr>
            </w:pPr>
            <w:r w:rsidRPr="00B520E6">
              <w:rPr>
                <w:color w:val="auto"/>
              </w:rPr>
              <w:t>1-9 классов</w:t>
            </w:r>
          </w:p>
        </w:tc>
        <w:tc>
          <w:tcPr>
            <w:tcW w:w="1724" w:type="dxa"/>
            <w:vAlign w:val="center"/>
          </w:tcPr>
          <w:p w:rsidR="005527F6" w:rsidRPr="00B520E6" w:rsidRDefault="005527F6" w:rsidP="00BD254B">
            <w:pPr>
              <w:pStyle w:val="Default"/>
              <w:jc w:val="both"/>
              <w:rPr>
                <w:color w:val="auto"/>
              </w:rPr>
            </w:pPr>
            <w:r w:rsidRPr="00B520E6">
              <w:rPr>
                <w:color w:val="auto"/>
              </w:rPr>
              <w:t>в течение года</w:t>
            </w:r>
          </w:p>
        </w:tc>
        <w:tc>
          <w:tcPr>
            <w:tcW w:w="2530" w:type="dxa"/>
            <w:vAlign w:val="center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</w:p>
          <w:p w:rsidR="005527F6" w:rsidRPr="00B520E6" w:rsidRDefault="005527F6" w:rsidP="00BD254B">
            <w:pPr>
              <w:pStyle w:val="Default"/>
              <w:jc w:val="both"/>
              <w:rPr>
                <w:color w:val="auto"/>
              </w:rPr>
            </w:pPr>
            <w:r w:rsidRPr="00B520E6">
              <w:rPr>
                <w:color w:val="auto"/>
              </w:rPr>
              <w:t>классные руководители</w:t>
            </w:r>
          </w:p>
        </w:tc>
      </w:tr>
      <w:tr w:rsidR="005527F6" w:rsidRPr="0081762D" w:rsidTr="00BD254B">
        <w:tc>
          <w:tcPr>
            <w:tcW w:w="696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8024" w:type="dxa"/>
            <w:gridSpan w:val="2"/>
          </w:tcPr>
          <w:p w:rsidR="005527F6" w:rsidRPr="00B520E6" w:rsidRDefault="005527F6" w:rsidP="00BD254B">
            <w:pPr>
              <w:pStyle w:val="Default"/>
              <w:jc w:val="both"/>
              <w:rPr>
                <w:color w:val="auto"/>
              </w:rPr>
            </w:pPr>
            <w:r w:rsidRPr="00B520E6">
              <w:rPr>
                <w:color w:val="auto"/>
              </w:rPr>
              <w:t>Мероприятия по развитию туристко-краеведческой направленности</w:t>
            </w:r>
          </w:p>
          <w:p w:rsidR="005527F6" w:rsidRPr="00B520E6" w:rsidRDefault="005527F6" w:rsidP="00BD254B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84" w:type="dxa"/>
            <w:vAlign w:val="center"/>
          </w:tcPr>
          <w:p w:rsidR="005527F6" w:rsidRPr="00B520E6" w:rsidRDefault="005527F6" w:rsidP="00BD254B">
            <w:pPr>
              <w:pStyle w:val="Default"/>
              <w:jc w:val="center"/>
              <w:rPr>
                <w:color w:val="auto"/>
              </w:rPr>
            </w:pPr>
            <w:r w:rsidRPr="00B520E6">
              <w:rPr>
                <w:color w:val="auto"/>
              </w:rPr>
              <w:t>Обучающиеся</w:t>
            </w:r>
          </w:p>
          <w:p w:rsidR="005527F6" w:rsidRPr="00B520E6" w:rsidRDefault="005527F6" w:rsidP="00BD254B">
            <w:pPr>
              <w:pStyle w:val="Default"/>
              <w:jc w:val="center"/>
              <w:rPr>
                <w:color w:val="auto"/>
              </w:rPr>
            </w:pPr>
            <w:r w:rsidRPr="00B520E6">
              <w:rPr>
                <w:color w:val="auto"/>
              </w:rPr>
              <w:t>1-9 классов</w:t>
            </w:r>
          </w:p>
        </w:tc>
        <w:tc>
          <w:tcPr>
            <w:tcW w:w="1724" w:type="dxa"/>
            <w:vAlign w:val="center"/>
          </w:tcPr>
          <w:p w:rsidR="005527F6" w:rsidRPr="00B520E6" w:rsidRDefault="005527F6" w:rsidP="00BD254B">
            <w:pPr>
              <w:pStyle w:val="Default"/>
              <w:jc w:val="both"/>
              <w:rPr>
                <w:color w:val="auto"/>
              </w:rPr>
            </w:pPr>
            <w:r w:rsidRPr="00B520E6">
              <w:rPr>
                <w:color w:val="auto"/>
              </w:rPr>
              <w:t>в течение года</w:t>
            </w:r>
          </w:p>
        </w:tc>
        <w:tc>
          <w:tcPr>
            <w:tcW w:w="2530" w:type="dxa"/>
            <w:vAlign w:val="center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</w:p>
          <w:p w:rsidR="005527F6" w:rsidRPr="00B520E6" w:rsidRDefault="005527F6" w:rsidP="00BD254B">
            <w:pPr>
              <w:pStyle w:val="Default"/>
              <w:jc w:val="both"/>
              <w:rPr>
                <w:color w:val="auto"/>
              </w:rPr>
            </w:pPr>
            <w:r w:rsidRPr="00B520E6">
              <w:rPr>
                <w:color w:val="auto"/>
              </w:rPr>
              <w:t>классные руководители</w:t>
            </w:r>
          </w:p>
        </w:tc>
      </w:tr>
      <w:tr w:rsidR="005527F6" w:rsidRPr="0081762D" w:rsidTr="00BD254B">
        <w:tc>
          <w:tcPr>
            <w:tcW w:w="696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2" w:type="dxa"/>
            <w:gridSpan w:val="5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62D">
              <w:rPr>
                <w:rFonts w:ascii="Times New Roman" w:hAnsi="Times New Roman"/>
                <w:b/>
                <w:sz w:val="24"/>
                <w:szCs w:val="24"/>
              </w:rPr>
              <w:t>6. Взаимодействие с родителями (2 час)</w:t>
            </w:r>
          </w:p>
        </w:tc>
      </w:tr>
      <w:tr w:rsidR="005527F6" w:rsidRPr="0081762D" w:rsidTr="00BD254B">
        <w:tc>
          <w:tcPr>
            <w:tcW w:w="696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8024" w:type="dxa"/>
            <w:gridSpan w:val="2"/>
          </w:tcPr>
          <w:p w:rsidR="005527F6" w:rsidRPr="00B520E6" w:rsidRDefault="005527F6" w:rsidP="00BD254B">
            <w:pPr>
              <w:pStyle w:val="Default"/>
              <w:jc w:val="both"/>
              <w:rPr>
                <w:color w:val="auto"/>
              </w:rPr>
            </w:pPr>
            <w:r w:rsidRPr="00B520E6">
              <w:rPr>
                <w:color w:val="auto"/>
              </w:rPr>
              <w:t>Всероссийское родительское собрание</w:t>
            </w:r>
            <w:r w:rsidRPr="00B520E6">
              <w:rPr>
                <w:rFonts w:ascii="MS Mincho" w:eastAsia="MS Mincho" w:hAnsi="MS Mincho" w:cs="MS Mincho" w:hint="eastAsia"/>
                <w:color w:val="auto"/>
              </w:rPr>
              <w:t> </w:t>
            </w:r>
            <w:r w:rsidRPr="00B520E6">
              <w:rPr>
                <w:color w:val="auto"/>
              </w:rPr>
              <w:t xml:space="preserve"> в онлайн формате</w:t>
            </w:r>
            <w:r>
              <w:rPr>
                <w:color w:val="auto"/>
              </w:rPr>
              <w:t xml:space="preserve"> и очно</w:t>
            </w:r>
            <w:r w:rsidRPr="00B520E6">
              <w:rPr>
                <w:color w:val="auto"/>
              </w:rPr>
              <w:t>.</w:t>
            </w:r>
          </w:p>
        </w:tc>
        <w:tc>
          <w:tcPr>
            <w:tcW w:w="1984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Родители, классные руководители</w:t>
            </w:r>
          </w:p>
        </w:tc>
        <w:tc>
          <w:tcPr>
            <w:tcW w:w="1724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сентябрь/ноябрь, февраль/март.</w:t>
            </w:r>
          </w:p>
        </w:tc>
        <w:tc>
          <w:tcPr>
            <w:tcW w:w="2530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Педагог-организатор.</w:t>
            </w:r>
          </w:p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Пименова В.В.</w:t>
            </w:r>
          </w:p>
        </w:tc>
      </w:tr>
      <w:tr w:rsidR="005527F6" w:rsidRPr="0081762D" w:rsidTr="00BD254B">
        <w:tc>
          <w:tcPr>
            <w:tcW w:w="696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8024" w:type="dxa"/>
            <w:gridSpan w:val="2"/>
          </w:tcPr>
          <w:p w:rsidR="005527F6" w:rsidRPr="00B520E6" w:rsidRDefault="005527F6" w:rsidP="00BD254B">
            <w:pPr>
              <w:pStyle w:val="Default"/>
              <w:jc w:val="center"/>
              <w:rPr>
                <w:color w:val="auto"/>
              </w:rPr>
            </w:pPr>
            <w:r w:rsidRPr="00B520E6">
              <w:rPr>
                <w:color w:val="auto"/>
              </w:rPr>
              <w:t>Организация и проведение родительских собраний по вопросам профориентации</w:t>
            </w:r>
          </w:p>
        </w:tc>
        <w:tc>
          <w:tcPr>
            <w:tcW w:w="1984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Родители, классные руководители</w:t>
            </w:r>
          </w:p>
        </w:tc>
        <w:tc>
          <w:tcPr>
            <w:tcW w:w="1724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0" w:type="dxa"/>
          </w:tcPr>
          <w:p w:rsidR="005527F6" w:rsidRPr="0081762D" w:rsidRDefault="005527F6" w:rsidP="00BD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2D">
              <w:rPr>
                <w:rFonts w:ascii="Times New Roman" w:hAnsi="Times New Roman"/>
                <w:sz w:val="24"/>
                <w:szCs w:val="24"/>
              </w:rPr>
              <w:t>Матюшенко Г.С.</w:t>
            </w:r>
          </w:p>
        </w:tc>
      </w:tr>
    </w:tbl>
    <w:p w:rsidR="005527F6" w:rsidRPr="00B520E6" w:rsidRDefault="005527F6" w:rsidP="00D228CA">
      <w:pPr>
        <w:rPr>
          <w:rFonts w:ascii="Times New Roman" w:hAnsi="Times New Roman"/>
          <w:sz w:val="24"/>
          <w:szCs w:val="24"/>
        </w:rPr>
      </w:pPr>
    </w:p>
    <w:p w:rsidR="005527F6" w:rsidRPr="00B520E6" w:rsidRDefault="005527F6">
      <w:pPr>
        <w:rPr>
          <w:rFonts w:ascii="Times New Roman" w:hAnsi="Times New Roman"/>
          <w:b/>
          <w:sz w:val="24"/>
          <w:szCs w:val="24"/>
        </w:rPr>
      </w:pPr>
    </w:p>
    <w:sectPr w:rsidR="005527F6" w:rsidRPr="00B520E6" w:rsidSect="00B520E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354"/>
    <w:rsid w:val="00061F60"/>
    <w:rsid w:val="001943AF"/>
    <w:rsid w:val="00215FEA"/>
    <w:rsid w:val="005527F6"/>
    <w:rsid w:val="005F4A52"/>
    <w:rsid w:val="0065666A"/>
    <w:rsid w:val="00670C10"/>
    <w:rsid w:val="006A3E52"/>
    <w:rsid w:val="006F07F5"/>
    <w:rsid w:val="0081762D"/>
    <w:rsid w:val="00841757"/>
    <w:rsid w:val="008D794F"/>
    <w:rsid w:val="009477DE"/>
    <w:rsid w:val="00990354"/>
    <w:rsid w:val="00B10912"/>
    <w:rsid w:val="00B520E6"/>
    <w:rsid w:val="00BD254B"/>
    <w:rsid w:val="00D228CA"/>
    <w:rsid w:val="00D436E6"/>
    <w:rsid w:val="00DF4D91"/>
    <w:rsid w:val="00F4296B"/>
    <w:rsid w:val="00FB136A"/>
    <w:rsid w:val="00FC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5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D228CA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228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5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20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5</Pages>
  <Words>1164</Words>
  <Characters>6636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GTR</dc:creator>
  <cp:keywords/>
  <dc:description/>
  <cp:lastModifiedBy>1</cp:lastModifiedBy>
  <cp:revision>6</cp:revision>
  <cp:lastPrinted>2024-09-17T06:03:00Z</cp:lastPrinted>
  <dcterms:created xsi:type="dcterms:W3CDTF">2024-09-17T05:59:00Z</dcterms:created>
  <dcterms:modified xsi:type="dcterms:W3CDTF">2024-11-12T19:06:00Z</dcterms:modified>
</cp:coreProperties>
</file>