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B3" w:rsidRPr="00C770F3" w:rsidRDefault="00C329B3" w:rsidP="00C770F3">
      <w:pPr>
        <w:jc w:val="center"/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C329B3" w:rsidRDefault="00C329B3" w:rsidP="00095FBB">
      <w:pPr>
        <w:jc w:val="right"/>
        <w:rPr>
          <w:sz w:val="22"/>
          <w:szCs w:val="22"/>
        </w:rPr>
      </w:pPr>
    </w:p>
    <w:p w:rsidR="00C329B3" w:rsidRPr="00C770F3" w:rsidRDefault="00C329B3" w:rsidP="00095F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770F3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32.75pt">
            <v:imagedata r:id="rId4" o:title="" cropright="2441f"/>
          </v:shape>
        </w:pict>
      </w:r>
    </w:p>
    <w:p w:rsidR="00C329B3" w:rsidRDefault="00C329B3" w:rsidP="00095FBB">
      <w:pPr>
        <w:jc w:val="right"/>
        <w:rPr>
          <w:sz w:val="22"/>
          <w:szCs w:val="22"/>
        </w:rPr>
      </w:pPr>
    </w:p>
    <w:p w:rsidR="00C329B3" w:rsidRPr="001704D8" w:rsidRDefault="00C329B3" w:rsidP="00095FBB">
      <w:pPr>
        <w:rPr>
          <w:sz w:val="22"/>
          <w:szCs w:val="22"/>
        </w:rPr>
      </w:pPr>
    </w:p>
    <w:p w:rsidR="00C329B3" w:rsidRPr="001704D8" w:rsidRDefault="00C329B3" w:rsidP="00095FBB">
      <w:pPr>
        <w:rPr>
          <w:b/>
          <w:sz w:val="22"/>
          <w:szCs w:val="22"/>
          <w:u w:val="single"/>
        </w:rPr>
      </w:pPr>
    </w:p>
    <w:p w:rsidR="00C329B3" w:rsidRDefault="00C329B3" w:rsidP="00095F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Расписание элективных курсов и занятий внеурочной деятельности</w:t>
      </w:r>
    </w:p>
    <w:p w:rsidR="00C329B3" w:rsidRDefault="00C329B3" w:rsidP="00095FBB">
      <w:pPr>
        <w:jc w:val="center"/>
        <w:rPr>
          <w:b/>
          <w:sz w:val="28"/>
          <w:szCs w:val="28"/>
          <w:u w:val="single"/>
        </w:rPr>
      </w:pPr>
      <w:r w:rsidRPr="00E00B4D">
        <w:rPr>
          <w:b/>
          <w:sz w:val="28"/>
          <w:szCs w:val="28"/>
          <w:u w:val="single"/>
        </w:rPr>
        <w:t xml:space="preserve"> в фил</w:t>
      </w:r>
      <w:r>
        <w:rPr>
          <w:b/>
          <w:sz w:val="28"/>
          <w:szCs w:val="28"/>
          <w:u w:val="single"/>
        </w:rPr>
        <w:t>и</w:t>
      </w:r>
      <w:r w:rsidRPr="00E00B4D">
        <w:rPr>
          <w:b/>
          <w:sz w:val="28"/>
          <w:szCs w:val="28"/>
          <w:u w:val="single"/>
        </w:rPr>
        <w:t>але МКОУ Антиповской СШ</w:t>
      </w:r>
    </w:p>
    <w:p w:rsidR="00C329B3" w:rsidRDefault="00C329B3" w:rsidP="00095FBB">
      <w:pPr>
        <w:jc w:val="center"/>
        <w:rPr>
          <w:b/>
          <w:sz w:val="28"/>
          <w:szCs w:val="28"/>
          <w:u w:val="single"/>
        </w:rPr>
      </w:pPr>
      <w:r w:rsidRPr="00E00B4D">
        <w:rPr>
          <w:b/>
          <w:sz w:val="28"/>
          <w:szCs w:val="28"/>
          <w:u w:val="single"/>
        </w:rPr>
        <w:t>«Чухонастовская ООШ»</w:t>
      </w:r>
      <w:r>
        <w:rPr>
          <w:b/>
          <w:sz w:val="28"/>
          <w:szCs w:val="28"/>
          <w:u w:val="single"/>
        </w:rPr>
        <w:t xml:space="preserve"> на 2024-2025 уч год</w:t>
      </w:r>
    </w:p>
    <w:p w:rsidR="00C329B3" w:rsidRDefault="00C329B3" w:rsidP="00095FBB">
      <w:pPr>
        <w:jc w:val="center"/>
        <w:rPr>
          <w:b/>
          <w:sz w:val="28"/>
          <w:szCs w:val="28"/>
          <w:u w:val="single"/>
        </w:rPr>
      </w:pPr>
    </w:p>
    <w:p w:rsidR="00C329B3" w:rsidRDefault="00C329B3" w:rsidP="00095FBB">
      <w:pPr>
        <w:jc w:val="center"/>
        <w:rPr>
          <w:b/>
          <w:sz w:val="28"/>
          <w:szCs w:val="28"/>
          <w:u w:val="single"/>
        </w:rPr>
      </w:pPr>
    </w:p>
    <w:p w:rsidR="00C329B3" w:rsidRDefault="00C329B3" w:rsidP="00095FBB">
      <w:pPr>
        <w:jc w:val="center"/>
        <w:rPr>
          <w:b/>
          <w:sz w:val="28"/>
          <w:szCs w:val="28"/>
          <w:u w:val="single"/>
        </w:rPr>
      </w:pPr>
    </w:p>
    <w:p w:rsidR="00C329B3" w:rsidRDefault="00C329B3" w:rsidP="00095FBB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2273"/>
        <w:gridCol w:w="2203"/>
        <w:gridCol w:w="1346"/>
        <w:gridCol w:w="3918"/>
      </w:tblGrid>
      <w:tr w:rsidR="00C329B3" w:rsidTr="00BE29C5">
        <w:tc>
          <w:tcPr>
            <w:tcW w:w="749" w:type="dxa"/>
          </w:tcPr>
          <w:p w:rsidR="00C329B3" w:rsidRPr="00BE29C5" w:rsidRDefault="00C329B3" w:rsidP="00BE29C5">
            <w:pPr>
              <w:jc w:val="center"/>
              <w:rPr>
                <w:i/>
              </w:rPr>
            </w:pPr>
            <w:r w:rsidRPr="00BE29C5">
              <w:rPr>
                <w:i/>
              </w:rPr>
              <w:t>№п/п</w:t>
            </w:r>
          </w:p>
        </w:tc>
        <w:tc>
          <w:tcPr>
            <w:tcW w:w="2273" w:type="dxa"/>
          </w:tcPr>
          <w:p w:rsidR="00C329B3" w:rsidRPr="00BE29C5" w:rsidRDefault="00C329B3" w:rsidP="00BE29C5">
            <w:pPr>
              <w:jc w:val="center"/>
              <w:rPr>
                <w:i/>
              </w:rPr>
            </w:pPr>
            <w:r w:rsidRPr="00BE29C5">
              <w:rPr>
                <w:i/>
              </w:rPr>
              <w:t>День проведения</w:t>
            </w:r>
          </w:p>
        </w:tc>
        <w:tc>
          <w:tcPr>
            <w:tcW w:w="2203" w:type="dxa"/>
          </w:tcPr>
          <w:p w:rsidR="00C329B3" w:rsidRPr="00BE29C5" w:rsidRDefault="00C329B3" w:rsidP="00BE29C5">
            <w:pPr>
              <w:jc w:val="center"/>
              <w:rPr>
                <w:i/>
              </w:rPr>
            </w:pPr>
            <w:r w:rsidRPr="00BE29C5">
              <w:rPr>
                <w:i/>
              </w:rPr>
              <w:t>Время проведения</w:t>
            </w:r>
          </w:p>
        </w:tc>
        <w:tc>
          <w:tcPr>
            <w:tcW w:w="1346" w:type="dxa"/>
          </w:tcPr>
          <w:p w:rsidR="00C329B3" w:rsidRPr="00BE29C5" w:rsidRDefault="00C329B3" w:rsidP="00BE29C5">
            <w:pPr>
              <w:jc w:val="center"/>
              <w:rPr>
                <w:i/>
              </w:rPr>
            </w:pPr>
            <w:r w:rsidRPr="00BE29C5">
              <w:rPr>
                <w:i/>
              </w:rPr>
              <w:t xml:space="preserve">Класс </w:t>
            </w:r>
          </w:p>
        </w:tc>
        <w:tc>
          <w:tcPr>
            <w:tcW w:w="3918" w:type="dxa"/>
          </w:tcPr>
          <w:p w:rsidR="00C329B3" w:rsidRPr="00BE29C5" w:rsidRDefault="00C329B3" w:rsidP="00BE29C5">
            <w:pPr>
              <w:jc w:val="center"/>
              <w:rPr>
                <w:i/>
              </w:rPr>
            </w:pPr>
            <w:r w:rsidRPr="00BE29C5">
              <w:rPr>
                <w:i/>
              </w:rPr>
              <w:t>Название мероприятия</w:t>
            </w:r>
          </w:p>
        </w:tc>
      </w:tr>
      <w:tr w:rsidR="00C329B3" w:rsidTr="00BE29C5">
        <w:tc>
          <w:tcPr>
            <w:tcW w:w="749" w:type="dxa"/>
          </w:tcPr>
          <w:p w:rsidR="00C329B3" w:rsidRPr="00BF07DE" w:rsidRDefault="00C329B3" w:rsidP="00BE29C5">
            <w:pPr>
              <w:jc w:val="center"/>
            </w:pPr>
            <w:r w:rsidRPr="00BF07DE">
              <w:t>1</w:t>
            </w:r>
          </w:p>
        </w:tc>
        <w:tc>
          <w:tcPr>
            <w:tcW w:w="2273" w:type="dxa"/>
          </w:tcPr>
          <w:p w:rsidR="00C329B3" w:rsidRPr="00BF07DE" w:rsidRDefault="00C329B3" w:rsidP="00BE29C5">
            <w:pPr>
              <w:jc w:val="center"/>
            </w:pPr>
            <w:r>
              <w:t>Понедельник</w:t>
            </w:r>
          </w:p>
        </w:tc>
        <w:tc>
          <w:tcPr>
            <w:tcW w:w="2203" w:type="dxa"/>
          </w:tcPr>
          <w:p w:rsidR="00C329B3" w:rsidRPr="00BF07DE" w:rsidRDefault="00C329B3" w:rsidP="00BE29C5">
            <w:pPr>
              <w:jc w:val="center"/>
            </w:pPr>
            <w:r>
              <w:t>8-30</w:t>
            </w:r>
          </w:p>
        </w:tc>
        <w:tc>
          <w:tcPr>
            <w:tcW w:w="1346" w:type="dxa"/>
          </w:tcPr>
          <w:p w:rsidR="00C329B3" w:rsidRPr="00BF07DE" w:rsidRDefault="00C329B3" w:rsidP="00BE29C5">
            <w:pPr>
              <w:jc w:val="center"/>
            </w:pPr>
            <w:r>
              <w:t>1-9</w:t>
            </w:r>
          </w:p>
        </w:tc>
        <w:tc>
          <w:tcPr>
            <w:tcW w:w="3918" w:type="dxa"/>
          </w:tcPr>
          <w:p w:rsidR="00C329B3" w:rsidRDefault="00C329B3" w:rsidP="00BE29C5">
            <w:pPr>
              <w:jc w:val="center"/>
            </w:pPr>
            <w:r>
              <w:t>Разговоры о важном</w:t>
            </w:r>
          </w:p>
          <w:p w:rsidR="00C329B3" w:rsidRPr="00BF07DE" w:rsidRDefault="00C329B3" w:rsidP="00BE29C5">
            <w:pPr>
              <w:jc w:val="center"/>
            </w:pPr>
          </w:p>
        </w:tc>
      </w:tr>
      <w:tr w:rsidR="00C329B3" w:rsidTr="00BE29C5">
        <w:tc>
          <w:tcPr>
            <w:tcW w:w="749" w:type="dxa"/>
          </w:tcPr>
          <w:p w:rsidR="00C329B3" w:rsidRPr="00BF07DE" w:rsidRDefault="00C329B3" w:rsidP="00BE29C5">
            <w:pPr>
              <w:jc w:val="center"/>
            </w:pPr>
            <w:r w:rsidRPr="00BF07DE">
              <w:t>2</w:t>
            </w:r>
          </w:p>
        </w:tc>
        <w:tc>
          <w:tcPr>
            <w:tcW w:w="2273" w:type="dxa"/>
          </w:tcPr>
          <w:p w:rsidR="00C329B3" w:rsidRPr="00BF07DE" w:rsidRDefault="00C329B3" w:rsidP="00BE29C5">
            <w:pPr>
              <w:jc w:val="center"/>
            </w:pPr>
            <w:r>
              <w:t xml:space="preserve">Вторник </w:t>
            </w:r>
          </w:p>
        </w:tc>
        <w:tc>
          <w:tcPr>
            <w:tcW w:w="2203" w:type="dxa"/>
          </w:tcPr>
          <w:p w:rsidR="00C329B3" w:rsidRPr="00BF07DE" w:rsidRDefault="00C329B3" w:rsidP="00BE29C5">
            <w:pPr>
              <w:jc w:val="center"/>
            </w:pPr>
            <w:r>
              <w:t>14-30</w:t>
            </w:r>
          </w:p>
        </w:tc>
        <w:tc>
          <w:tcPr>
            <w:tcW w:w="1346" w:type="dxa"/>
          </w:tcPr>
          <w:p w:rsidR="00C329B3" w:rsidRPr="00BF07DE" w:rsidRDefault="00C329B3" w:rsidP="00BE29C5">
            <w:pPr>
              <w:jc w:val="center"/>
            </w:pPr>
            <w:r>
              <w:t>5</w:t>
            </w:r>
          </w:p>
        </w:tc>
        <w:tc>
          <w:tcPr>
            <w:tcW w:w="3918" w:type="dxa"/>
          </w:tcPr>
          <w:p w:rsidR="00C329B3" w:rsidRDefault="00C329B3" w:rsidP="00BE29C5">
            <w:pPr>
              <w:jc w:val="center"/>
            </w:pPr>
            <w:r>
              <w:t>Электив</w:t>
            </w:r>
          </w:p>
          <w:p w:rsidR="00C329B3" w:rsidRDefault="00C329B3" w:rsidP="00BE29C5">
            <w:pPr>
              <w:jc w:val="center"/>
            </w:pPr>
            <w:r>
              <w:t>«География Волгоградской области»</w:t>
            </w:r>
          </w:p>
          <w:p w:rsidR="00C329B3" w:rsidRPr="00BF07DE" w:rsidRDefault="00C329B3" w:rsidP="00BE29C5">
            <w:pPr>
              <w:jc w:val="center"/>
            </w:pPr>
          </w:p>
        </w:tc>
      </w:tr>
      <w:tr w:rsidR="00C329B3" w:rsidTr="00BE29C5">
        <w:tc>
          <w:tcPr>
            <w:tcW w:w="749" w:type="dxa"/>
          </w:tcPr>
          <w:p w:rsidR="00C329B3" w:rsidRPr="00BF07DE" w:rsidRDefault="00C329B3" w:rsidP="00BE29C5">
            <w:pPr>
              <w:jc w:val="center"/>
            </w:pPr>
            <w:r w:rsidRPr="00BF07DE">
              <w:t>3</w:t>
            </w:r>
          </w:p>
        </w:tc>
        <w:tc>
          <w:tcPr>
            <w:tcW w:w="2273" w:type="dxa"/>
          </w:tcPr>
          <w:p w:rsidR="00C329B3" w:rsidRPr="00BF07DE" w:rsidRDefault="00C329B3" w:rsidP="00BE29C5">
            <w:pPr>
              <w:jc w:val="center"/>
            </w:pPr>
            <w:r>
              <w:t>Среда</w:t>
            </w:r>
          </w:p>
        </w:tc>
        <w:tc>
          <w:tcPr>
            <w:tcW w:w="2203" w:type="dxa"/>
          </w:tcPr>
          <w:p w:rsidR="00C329B3" w:rsidRDefault="00C329B3" w:rsidP="00BE29C5">
            <w:pPr>
              <w:jc w:val="center"/>
            </w:pPr>
            <w:r>
              <w:t>13-35</w:t>
            </w:r>
          </w:p>
          <w:p w:rsidR="00C329B3" w:rsidRDefault="00C329B3" w:rsidP="00BE29C5">
            <w:pPr>
              <w:jc w:val="center"/>
            </w:pPr>
            <w:r>
              <w:t>14-30</w:t>
            </w:r>
          </w:p>
          <w:p w:rsidR="00C329B3" w:rsidRPr="00BF07DE" w:rsidRDefault="00C329B3" w:rsidP="00BE29C5">
            <w:pPr>
              <w:jc w:val="center"/>
            </w:pPr>
            <w:r>
              <w:t>15-25</w:t>
            </w:r>
          </w:p>
        </w:tc>
        <w:tc>
          <w:tcPr>
            <w:tcW w:w="1346" w:type="dxa"/>
          </w:tcPr>
          <w:p w:rsidR="00C329B3" w:rsidRDefault="00C329B3" w:rsidP="00BE29C5">
            <w:pPr>
              <w:jc w:val="center"/>
            </w:pPr>
            <w:r>
              <w:t>1-4</w:t>
            </w:r>
          </w:p>
          <w:p w:rsidR="00C329B3" w:rsidRDefault="00C329B3" w:rsidP="00BE29C5">
            <w:pPr>
              <w:jc w:val="center"/>
            </w:pPr>
            <w:r>
              <w:t>5,7</w:t>
            </w:r>
          </w:p>
          <w:p w:rsidR="00C329B3" w:rsidRPr="00BF07DE" w:rsidRDefault="00C329B3" w:rsidP="00BE29C5">
            <w:pPr>
              <w:jc w:val="center"/>
            </w:pPr>
            <w:r>
              <w:t>9</w:t>
            </w:r>
          </w:p>
        </w:tc>
        <w:tc>
          <w:tcPr>
            <w:tcW w:w="3918" w:type="dxa"/>
          </w:tcPr>
          <w:p w:rsidR="00C329B3" w:rsidRDefault="00C329B3" w:rsidP="00BE29C5">
            <w:pPr>
              <w:jc w:val="center"/>
            </w:pPr>
          </w:p>
          <w:p w:rsidR="00C329B3" w:rsidRDefault="00C329B3" w:rsidP="00BE29C5">
            <w:pPr>
              <w:jc w:val="center"/>
            </w:pPr>
            <w:r>
              <w:t>Функциональная грамотность</w:t>
            </w:r>
          </w:p>
          <w:p w:rsidR="00C329B3" w:rsidRPr="00BF07DE" w:rsidRDefault="00C329B3" w:rsidP="00BE29C5">
            <w:pPr>
              <w:jc w:val="center"/>
            </w:pPr>
          </w:p>
        </w:tc>
      </w:tr>
      <w:tr w:rsidR="00C329B3" w:rsidTr="00BE29C5">
        <w:tc>
          <w:tcPr>
            <w:tcW w:w="749" w:type="dxa"/>
          </w:tcPr>
          <w:p w:rsidR="00C329B3" w:rsidRPr="00BF07DE" w:rsidRDefault="00C329B3" w:rsidP="00BE29C5">
            <w:pPr>
              <w:jc w:val="center"/>
            </w:pPr>
            <w:r>
              <w:t>4</w:t>
            </w:r>
          </w:p>
        </w:tc>
        <w:tc>
          <w:tcPr>
            <w:tcW w:w="2273" w:type="dxa"/>
            <w:vMerge w:val="restart"/>
          </w:tcPr>
          <w:p w:rsidR="00C329B3" w:rsidRDefault="00C329B3" w:rsidP="00BE29C5">
            <w:pPr>
              <w:jc w:val="center"/>
            </w:pPr>
          </w:p>
          <w:p w:rsidR="00C329B3" w:rsidRDefault="00C329B3" w:rsidP="00BE29C5">
            <w:pPr>
              <w:jc w:val="center"/>
            </w:pPr>
          </w:p>
          <w:p w:rsidR="00C329B3" w:rsidRDefault="00C329B3" w:rsidP="00BE29C5">
            <w:pPr>
              <w:jc w:val="center"/>
            </w:pPr>
            <w:r>
              <w:t>Четверг</w:t>
            </w:r>
          </w:p>
          <w:p w:rsidR="00C329B3" w:rsidRDefault="00C329B3" w:rsidP="00BE29C5">
            <w:pPr>
              <w:jc w:val="center"/>
            </w:pPr>
          </w:p>
        </w:tc>
        <w:tc>
          <w:tcPr>
            <w:tcW w:w="2203" w:type="dxa"/>
          </w:tcPr>
          <w:p w:rsidR="00C329B3" w:rsidRDefault="00C329B3" w:rsidP="00BE29C5">
            <w:pPr>
              <w:jc w:val="center"/>
            </w:pPr>
            <w:r>
              <w:t>15-25</w:t>
            </w:r>
          </w:p>
        </w:tc>
        <w:tc>
          <w:tcPr>
            <w:tcW w:w="1346" w:type="dxa"/>
          </w:tcPr>
          <w:p w:rsidR="00C329B3" w:rsidRDefault="00C329B3" w:rsidP="00BE29C5">
            <w:pPr>
              <w:jc w:val="center"/>
            </w:pPr>
            <w:r>
              <w:t>5,7</w:t>
            </w:r>
          </w:p>
        </w:tc>
        <w:tc>
          <w:tcPr>
            <w:tcW w:w="3918" w:type="dxa"/>
          </w:tcPr>
          <w:p w:rsidR="00C329B3" w:rsidRDefault="00C329B3" w:rsidP="00BE29C5">
            <w:pPr>
              <w:jc w:val="center"/>
            </w:pPr>
            <w:r>
              <w:t>Финансовая грамотность</w:t>
            </w:r>
          </w:p>
          <w:p w:rsidR="00C329B3" w:rsidRDefault="00C329B3" w:rsidP="00BE29C5">
            <w:pPr>
              <w:jc w:val="center"/>
            </w:pPr>
          </w:p>
        </w:tc>
      </w:tr>
      <w:tr w:rsidR="00C329B3" w:rsidTr="00BE29C5">
        <w:tc>
          <w:tcPr>
            <w:tcW w:w="749" w:type="dxa"/>
          </w:tcPr>
          <w:p w:rsidR="00C329B3" w:rsidRPr="00BF07DE" w:rsidRDefault="00C329B3" w:rsidP="00BE29C5">
            <w:pPr>
              <w:jc w:val="center"/>
            </w:pPr>
            <w:r>
              <w:t>5</w:t>
            </w:r>
          </w:p>
        </w:tc>
        <w:tc>
          <w:tcPr>
            <w:tcW w:w="2273" w:type="dxa"/>
            <w:vMerge/>
          </w:tcPr>
          <w:p w:rsidR="00C329B3" w:rsidRPr="00BF07DE" w:rsidRDefault="00C329B3" w:rsidP="00BE29C5">
            <w:pPr>
              <w:jc w:val="center"/>
            </w:pPr>
          </w:p>
        </w:tc>
        <w:tc>
          <w:tcPr>
            <w:tcW w:w="2203" w:type="dxa"/>
            <w:vMerge w:val="restart"/>
          </w:tcPr>
          <w:p w:rsidR="00C329B3" w:rsidRDefault="00C329B3" w:rsidP="00BE29C5">
            <w:pPr>
              <w:jc w:val="center"/>
            </w:pPr>
            <w:r>
              <w:t>13-35</w:t>
            </w:r>
          </w:p>
          <w:p w:rsidR="00C329B3" w:rsidRDefault="00C329B3" w:rsidP="00BE29C5">
            <w:pPr>
              <w:jc w:val="center"/>
            </w:pPr>
          </w:p>
          <w:p w:rsidR="00C329B3" w:rsidRPr="00BF07DE" w:rsidRDefault="00C329B3" w:rsidP="00BE29C5">
            <w:pPr>
              <w:jc w:val="center"/>
            </w:pPr>
            <w:r>
              <w:t>14-30</w:t>
            </w:r>
          </w:p>
        </w:tc>
        <w:tc>
          <w:tcPr>
            <w:tcW w:w="1346" w:type="dxa"/>
          </w:tcPr>
          <w:p w:rsidR="00C329B3" w:rsidRPr="00BF07DE" w:rsidRDefault="00C329B3" w:rsidP="00BE29C5">
            <w:pPr>
              <w:jc w:val="center"/>
            </w:pPr>
            <w:r>
              <w:t>1-5</w:t>
            </w:r>
          </w:p>
        </w:tc>
        <w:tc>
          <w:tcPr>
            <w:tcW w:w="3918" w:type="dxa"/>
          </w:tcPr>
          <w:p w:rsidR="00C329B3" w:rsidRDefault="00C329B3" w:rsidP="00BE29C5">
            <w:pPr>
              <w:jc w:val="center"/>
            </w:pPr>
            <w:r>
              <w:t>«Тропинка в профессию»</w:t>
            </w:r>
          </w:p>
          <w:p w:rsidR="00C329B3" w:rsidRPr="00BF07DE" w:rsidRDefault="00C329B3" w:rsidP="00BE29C5">
            <w:pPr>
              <w:jc w:val="center"/>
            </w:pPr>
          </w:p>
        </w:tc>
      </w:tr>
      <w:tr w:rsidR="00C329B3" w:rsidTr="00BE29C5">
        <w:tc>
          <w:tcPr>
            <w:tcW w:w="749" w:type="dxa"/>
          </w:tcPr>
          <w:p w:rsidR="00C329B3" w:rsidRPr="00BF07DE" w:rsidRDefault="00C329B3" w:rsidP="00BE29C5">
            <w:pPr>
              <w:jc w:val="center"/>
            </w:pPr>
            <w:r>
              <w:t>6</w:t>
            </w:r>
          </w:p>
        </w:tc>
        <w:tc>
          <w:tcPr>
            <w:tcW w:w="2273" w:type="dxa"/>
            <w:vMerge/>
          </w:tcPr>
          <w:p w:rsidR="00C329B3" w:rsidRPr="00BF07DE" w:rsidRDefault="00C329B3" w:rsidP="00BE29C5">
            <w:pPr>
              <w:jc w:val="center"/>
            </w:pPr>
          </w:p>
        </w:tc>
        <w:tc>
          <w:tcPr>
            <w:tcW w:w="2203" w:type="dxa"/>
            <w:vMerge/>
          </w:tcPr>
          <w:p w:rsidR="00C329B3" w:rsidRPr="00BF07DE" w:rsidRDefault="00C329B3" w:rsidP="00BE29C5">
            <w:pPr>
              <w:jc w:val="center"/>
            </w:pPr>
          </w:p>
        </w:tc>
        <w:tc>
          <w:tcPr>
            <w:tcW w:w="1346" w:type="dxa"/>
          </w:tcPr>
          <w:p w:rsidR="00C329B3" w:rsidRPr="00BF07DE" w:rsidRDefault="00C329B3" w:rsidP="00BE29C5">
            <w:pPr>
              <w:jc w:val="center"/>
            </w:pPr>
            <w:r>
              <w:t>7,9</w:t>
            </w:r>
          </w:p>
        </w:tc>
        <w:tc>
          <w:tcPr>
            <w:tcW w:w="3918" w:type="dxa"/>
          </w:tcPr>
          <w:p w:rsidR="00C329B3" w:rsidRDefault="00C329B3" w:rsidP="00BE29C5">
            <w:pPr>
              <w:jc w:val="center"/>
            </w:pPr>
            <w:r>
              <w:t>«Россия – мои горизонты»</w:t>
            </w:r>
          </w:p>
          <w:p w:rsidR="00C329B3" w:rsidRPr="00BF07DE" w:rsidRDefault="00C329B3" w:rsidP="00BE29C5">
            <w:pPr>
              <w:jc w:val="center"/>
            </w:pPr>
          </w:p>
        </w:tc>
      </w:tr>
      <w:tr w:rsidR="00C329B3" w:rsidTr="00BE29C5">
        <w:tc>
          <w:tcPr>
            <w:tcW w:w="749" w:type="dxa"/>
          </w:tcPr>
          <w:p w:rsidR="00C329B3" w:rsidRPr="00BF07DE" w:rsidRDefault="00C329B3" w:rsidP="00BE29C5">
            <w:pPr>
              <w:jc w:val="center"/>
            </w:pPr>
            <w:r>
              <w:t>7</w:t>
            </w:r>
          </w:p>
        </w:tc>
        <w:tc>
          <w:tcPr>
            <w:tcW w:w="2273" w:type="dxa"/>
          </w:tcPr>
          <w:p w:rsidR="00C329B3" w:rsidRPr="00BF07DE" w:rsidRDefault="00C329B3" w:rsidP="00BE29C5">
            <w:pPr>
              <w:jc w:val="center"/>
            </w:pPr>
            <w:r>
              <w:t>Пятница</w:t>
            </w:r>
          </w:p>
        </w:tc>
        <w:tc>
          <w:tcPr>
            <w:tcW w:w="2203" w:type="dxa"/>
          </w:tcPr>
          <w:p w:rsidR="00C329B3" w:rsidRDefault="00C329B3" w:rsidP="00BE29C5">
            <w:pPr>
              <w:jc w:val="center"/>
            </w:pPr>
            <w:r>
              <w:t>15-25</w:t>
            </w:r>
          </w:p>
          <w:p w:rsidR="00C329B3" w:rsidRPr="00BF07DE" w:rsidRDefault="00C329B3" w:rsidP="00BE29C5">
            <w:pPr>
              <w:jc w:val="center"/>
            </w:pPr>
            <w:r>
              <w:t>2 полугодие</w:t>
            </w:r>
          </w:p>
        </w:tc>
        <w:tc>
          <w:tcPr>
            <w:tcW w:w="1346" w:type="dxa"/>
          </w:tcPr>
          <w:p w:rsidR="00C329B3" w:rsidRPr="00BF07DE" w:rsidRDefault="00C329B3" w:rsidP="00BE29C5">
            <w:pPr>
              <w:jc w:val="center"/>
            </w:pPr>
            <w:r>
              <w:t>9</w:t>
            </w:r>
          </w:p>
        </w:tc>
        <w:tc>
          <w:tcPr>
            <w:tcW w:w="3918" w:type="dxa"/>
          </w:tcPr>
          <w:p w:rsidR="00C329B3" w:rsidRDefault="00C329B3" w:rsidP="00BE29C5">
            <w:pPr>
              <w:jc w:val="center"/>
            </w:pPr>
            <w:r>
              <w:t>Электив  «Подготовка к ОГЭ по математике»</w:t>
            </w:r>
          </w:p>
          <w:p w:rsidR="00C329B3" w:rsidRPr="00BF07DE" w:rsidRDefault="00C329B3" w:rsidP="00BE29C5">
            <w:pPr>
              <w:jc w:val="center"/>
            </w:pPr>
          </w:p>
        </w:tc>
      </w:tr>
    </w:tbl>
    <w:p w:rsidR="00C329B3" w:rsidRDefault="00C329B3" w:rsidP="00095FBB">
      <w:pPr>
        <w:jc w:val="center"/>
        <w:rPr>
          <w:b/>
          <w:sz w:val="28"/>
          <w:szCs w:val="28"/>
          <w:u w:val="single"/>
        </w:rPr>
      </w:pPr>
    </w:p>
    <w:p w:rsidR="00C329B3" w:rsidRDefault="00C329B3" w:rsidP="00095FBB">
      <w:pPr>
        <w:rPr>
          <w:b/>
          <w:sz w:val="28"/>
          <w:szCs w:val="28"/>
        </w:rPr>
      </w:pPr>
    </w:p>
    <w:p w:rsidR="00C329B3" w:rsidRDefault="00C329B3" w:rsidP="00095FBB">
      <w:pPr>
        <w:rPr>
          <w:b/>
          <w:sz w:val="28"/>
          <w:szCs w:val="28"/>
        </w:rPr>
      </w:pPr>
    </w:p>
    <w:p w:rsidR="00C329B3" w:rsidRDefault="00C329B3" w:rsidP="00095FBB">
      <w:pPr>
        <w:rPr>
          <w:b/>
          <w:sz w:val="28"/>
          <w:szCs w:val="28"/>
        </w:rPr>
      </w:pPr>
    </w:p>
    <w:p w:rsidR="00C329B3" w:rsidRDefault="00C329B3" w:rsidP="00095FBB">
      <w:pPr>
        <w:rPr>
          <w:b/>
          <w:sz w:val="28"/>
          <w:szCs w:val="28"/>
        </w:rPr>
      </w:pPr>
    </w:p>
    <w:p w:rsidR="00C329B3" w:rsidRDefault="00C329B3" w:rsidP="00095FBB">
      <w:pPr>
        <w:rPr>
          <w:b/>
          <w:sz w:val="28"/>
          <w:szCs w:val="28"/>
        </w:rPr>
      </w:pPr>
    </w:p>
    <w:p w:rsidR="00C329B3" w:rsidRDefault="00C329B3" w:rsidP="00095FBB">
      <w:pPr>
        <w:rPr>
          <w:b/>
          <w:sz w:val="28"/>
          <w:szCs w:val="28"/>
        </w:rPr>
      </w:pPr>
    </w:p>
    <w:p w:rsidR="00C329B3" w:rsidRDefault="00C329B3" w:rsidP="00095FBB">
      <w:pPr>
        <w:rPr>
          <w:b/>
          <w:sz w:val="28"/>
          <w:szCs w:val="28"/>
        </w:rPr>
      </w:pPr>
    </w:p>
    <w:p w:rsidR="00C329B3" w:rsidRDefault="00C329B3" w:rsidP="00095FBB">
      <w:pPr>
        <w:rPr>
          <w:b/>
          <w:sz w:val="28"/>
          <w:szCs w:val="28"/>
        </w:rPr>
      </w:pPr>
    </w:p>
    <w:p w:rsidR="00C329B3" w:rsidRDefault="00C329B3" w:rsidP="00095FBB">
      <w:pPr>
        <w:rPr>
          <w:b/>
          <w:sz w:val="28"/>
          <w:szCs w:val="28"/>
        </w:rPr>
      </w:pPr>
    </w:p>
    <w:p w:rsidR="00C329B3" w:rsidRDefault="00C329B3" w:rsidP="00095FBB">
      <w:pPr>
        <w:rPr>
          <w:b/>
          <w:sz w:val="28"/>
          <w:szCs w:val="28"/>
        </w:rPr>
      </w:pPr>
    </w:p>
    <w:p w:rsidR="00C329B3" w:rsidRDefault="00C329B3"/>
    <w:sectPr w:rsidR="00C329B3" w:rsidSect="00C770F3">
      <w:pgSz w:w="11906" w:h="16838"/>
      <w:pgMar w:top="180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D29"/>
    <w:rsid w:val="00064935"/>
    <w:rsid w:val="00095FBB"/>
    <w:rsid w:val="000A7E54"/>
    <w:rsid w:val="0012165E"/>
    <w:rsid w:val="001704D8"/>
    <w:rsid w:val="001E26E3"/>
    <w:rsid w:val="001F1380"/>
    <w:rsid w:val="005A3138"/>
    <w:rsid w:val="0062212D"/>
    <w:rsid w:val="006A214B"/>
    <w:rsid w:val="006E5CC6"/>
    <w:rsid w:val="00976D29"/>
    <w:rsid w:val="00BE29C5"/>
    <w:rsid w:val="00BF07DE"/>
    <w:rsid w:val="00C329B3"/>
    <w:rsid w:val="00C770F3"/>
    <w:rsid w:val="00CC0E45"/>
    <w:rsid w:val="00DA6C8A"/>
    <w:rsid w:val="00E00B4D"/>
    <w:rsid w:val="00F9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5F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104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GTR</dc:creator>
  <cp:keywords/>
  <dc:description/>
  <cp:lastModifiedBy>1</cp:lastModifiedBy>
  <cp:revision>3</cp:revision>
  <dcterms:created xsi:type="dcterms:W3CDTF">2024-09-23T12:19:00Z</dcterms:created>
  <dcterms:modified xsi:type="dcterms:W3CDTF">2024-11-12T17:29:00Z</dcterms:modified>
</cp:coreProperties>
</file>